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71"/>
        <w:gridCol w:w="2266"/>
        <w:gridCol w:w="2266"/>
        <w:gridCol w:w="2266"/>
        <w:gridCol w:w="2266"/>
      </w:tblGrid>
      <w:tr w:rsidR="00F1443A" w14:paraId="66E0C9C9" w14:textId="77777777" w:rsidTr="005C799F">
        <w:trPr>
          <w:trHeight w:val="413"/>
        </w:trPr>
        <w:tc>
          <w:tcPr>
            <w:tcW w:w="11330" w:type="dxa"/>
            <w:gridSpan w:val="5"/>
          </w:tcPr>
          <w:p w14:paraId="5065A7BC" w14:textId="4774D5D3" w:rsidR="00F1443A" w:rsidRDefault="00F1443A" w:rsidP="00FD1808">
            <w:r>
              <w:rPr>
                <w:rFonts w:hint="eastAsia"/>
              </w:rPr>
              <w:t>書字練習：下の選択肢から答えを</w:t>
            </w:r>
            <w:r w:rsidR="00AE0975">
              <w:rPr>
                <w:rFonts w:hint="eastAsia"/>
              </w:rPr>
              <w:t>選び、（　　）の中に文字を書いてください</w:t>
            </w:r>
            <w:r>
              <w:rPr>
                <w:rFonts w:hint="eastAsia"/>
              </w:rPr>
              <w:t>。</w:t>
            </w:r>
          </w:p>
        </w:tc>
      </w:tr>
      <w:tr w:rsidR="00EF191B" w14:paraId="640235E8" w14:textId="77777777" w:rsidTr="005C799F">
        <w:trPr>
          <w:trHeight w:val="2255"/>
        </w:trPr>
        <w:tc>
          <w:tcPr>
            <w:tcW w:w="2266" w:type="dxa"/>
          </w:tcPr>
          <w:p w14:paraId="71134004" w14:textId="6CADD7CB" w:rsidR="00EF191B" w:rsidRDefault="00EF191B" w:rsidP="00FD1808">
            <w:r>
              <w:rPr>
                <w:rFonts w:hint="eastAsia"/>
              </w:rPr>
              <w:t>Fig01</w:t>
            </w:r>
          </w:p>
        </w:tc>
        <w:tc>
          <w:tcPr>
            <w:tcW w:w="2266" w:type="dxa"/>
          </w:tcPr>
          <w:p w14:paraId="0A8BBE76" w14:textId="578E38CB" w:rsidR="00EF191B" w:rsidRDefault="00EF191B" w:rsidP="00FD1808">
            <w:r>
              <w:rPr>
                <w:rFonts w:hint="eastAsia"/>
              </w:rPr>
              <w:t>Fig02</w:t>
            </w:r>
          </w:p>
        </w:tc>
        <w:tc>
          <w:tcPr>
            <w:tcW w:w="2266" w:type="dxa"/>
          </w:tcPr>
          <w:p w14:paraId="2E1662A6" w14:textId="2D90390A" w:rsidR="00EF191B" w:rsidRDefault="00EF191B" w:rsidP="00FD1808">
            <w:r>
              <w:rPr>
                <w:rFonts w:hint="eastAsia"/>
              </w:rPr>
              <w:t>Fig03</w:t>
            </w:r>
          </w:p>
        </w:tc>
        <w:tc>
          <w:tcPr>
            <w:tcW w:w="2266" w:type="dxa"/>
          </w:tcPr>
          <w:p w14:paraId="2BD35379" w14:textId="198C9DE0" w:rsidR="00EF191B" w:rsidRDefault="00EF191B" w:rsidP="00FD1808">
            <w:r>
              <w:rPr>
                <w:rFonts w:hint="eastAsia"/>
              </w:rPr>
              <w:t>Fig04</w:t>
            </w:r>
          </w:p>
        </w:tc>
        <w:tc>
          <w:tcPr>
            <w:tcW w:w="2266" w:type="dxa"/>
          </w:tcPr>
          <w:p w14:paraId="65360246" w14:textId="31F1644D" w:rsidR="00EF191B" w:rsidRDefault="00EF191B" w:rsidP="00FD1808">
            <w:r>
              <w:rPr>
                <w:rFonts w:hint="eastAsia"/>
              </w:rPr>
              <w:t>Fig05</w:t>
            </w:r>
          </w:p>
        </w:tc>
      </w:tr>
      <w:tr w:rsidR="00663F85" w14:paraId="2D8AD384" w14:textId="77777777" w:rsidTr="005C799F">
        <w:trPr>
          <w:trHeight w:val="3818"/>
        </w:trPr>
        <w:tc>
          <w:tcPr>
            <w:tcW w:w="2266" w:type="dxa"/>
          </w:tcPr>
          <w:p w14:paraId="3C170C35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5B3C1D20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3F07141A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DF103AC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34665775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3DAF67F" w14:textId="4ACAF39A" w:rsidR="006C1E62" w:rsidRPr="00663F85" w:rsidRDefault="006C1E62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</w:p>
        </w:tc>
        <w:tc>
          <w:tcPr>
            <w:tcW w:w="2266" w:type="dxa"/>
          </w:tcPr>
          <w:p w14:paraId="2517CF3B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1D75C661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A4836B4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F676B76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22F5196" w14:textId="65FB5B3A" w:rsidR="006C1E62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5434AF8F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43FF218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43740D6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6BF1B78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C59AD1A" w14:textId="1C8DC09C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1FE7A6C1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14F50738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7229F4D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6460A0B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7528E79" w14:textId="67FBFCE5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53DFFADF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52A811AE" w14:textId="77777777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4BB23CB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A58E594" w14:textId="77777777" w:rsid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5306B23" w14:textId="6F6C5FDD" w:rsidR="00663F85" w:rsidRPr="00663F85" w:rsidRDefault="00663F85" w:rsidP="00663F85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</w:tr>
      <w:tr w:rsidR="00663F85" w14:paraId="7897F4B5" w14:textId="77777777" w:rsidTr="005C799F">
        <w:trPr>
          <w:trHeight w:val="2179"/>
        </w:trPr>
        <w:tc>
          <w:tcPr>
            <w:tcW w:w="2266" w:type="dxa"/>
          </w:tcPr>
          <w:p w14:paraId="41E13277" w14:textId="2715FDB1" w:rsidR="006C1E62" w:rsidRPr="006C1E62" w:rsidRDefault="00663F85" w:rsidP="00311CF4">
            <w:r>
              <w:rPr>
                <w:rFonts w:hint="eastAsia"/>
              </w:rPr>
              <w:t>Fig06</w:t>
            </w:r>
          </w:p>
        </w:tc>
        <w:tc>
          <w:tcPr>
            <w:tcW w:w="2266" w:type="dxa"/>
          </w:tcPr>
          <w:p w14:paraId="7759CBF4" w14:textId="40785820" w:rsidR="00663F85" w:rsidRDefault="00663F85" w:rsidP="00663F85">
            <w:r>
              <w:rPr>
                <w:rFonts w:hint="eastAsia"/>
              </w:rPr>
              <w:t>Fig07</w:t>
            </w:r>
          </w:p>
        </w:tc>
        <w:tc>
          <w:tcPr>
            <w:tcW w:w="2266" w:type="dxa"/>
          </w:tcPr>
          <w:p w14:paraId="4AF24FD8" w14:textId="2D07E096" w:rsidR="00663F85" w:rsidRDefault="00663F85" w:rsidP="00663F85">
            <w:r>
              <w:rPr>
                <w:rFonts w:hint="eastAsia"/>
              </w:rPr>
              <w:t>Fig08</w:t>
            </w:r>
          </w:p>
        </w:tc>
        <w:tc>
          <w:tcPr>
            <w:tcW w:w="2266" w:type="dxa"/>
          </w:tcPr>
          <w:p w14:paraId="4CEDE337" w14:textId="0012DCC6" w:rsidR="00663F85" w:rsidRDefault="00663F85" w:rsidP="00663F85">
            <w:r>
              <w:rPr>
                <w:rFonts w:hint="eastAsia"/>
              </w:rPr>
              <w:t>Fig09</w:t>
            </w:r>
          </w:p>
        </w:tc>
        <w:tc>
          <w:tcPr>
            <w:tcW w:w="2266" w:type="dxa"/>
          </w:tcPr>
          <w:p w14:paraId="5D329556" w14:textId="2C09B66C" w:rsidR="00663F85" w:rsidRDefault="00663F85" w:rsidP="00663F85">
            <w:r>
              <w:rPr>
                <w:rFonts w:hint="eastAsia"/>
              </w:rPr>
              <w:t>Fig10</w:t>
            </w:r>
          </w:p>
        </w:tc>
      </w:tr>
      <w:tr w:rsidR="006C1E62" w14:paraId="29C8C726" w14:textId="77777777" w:rsidTr="005C799F">
        <w:tc>
          <w:tcPr>
            <w:tcW w:w="2266" w:type="dxa"/>
          </w:tcPr>
          <w:p w14:paraId="7E976B17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11F45528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573A67D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0C6E3C7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408BD14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    </w:t>
            </w:r>
            <w:r w:rsidR="00F86147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7893B63E" w14:textId="708D81DC" w:rsidR="00F86147" w:rsidRPr="006C1E62" w:rsidRDefault="00F86147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</w:p>
        </w:tc>
        <w:tc>
          <w:tcPr>
            <w:tcW w:w="2266" w:type="dxa"/>
          </w:tcPr>
          <w:p w14:paraId="329B5920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CB6FE24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3405290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7271491" w14:textId="77777777" w:rsidR="00F86147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5C35757" w14:textId="78E4F69C" w:rsidR="00F86147" w:rsidRPr="00F86147" w:rsidRDefault="00F86147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4F6BCA81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75448B14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19884C3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A2AD57A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1FA9752" w14:textId="23C8D1F1" w:rsidR="006C1E62" w:rsidRP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7CADA129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2C0CAA31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CE9DCDC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B8020AF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58C0226" w14:textId="60684732" w:rsidR="006C1E62" w:rsidRP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0BC8FE8F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38DA6ADF" w14:textId="77777777" w:rsidR="006C1E62" w:rsidRPr="00663F85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E42CC52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28B38FE" w14:textId="77777777" w:rsid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73B5215" w14:textId="5EF7C69C" w:rsidR="006C1E62" w:rsidRPr="006C1E62" w:rsidRDefault="006C1E62" w:rsidP="006C1E62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</w:tr>
      <w:tr w:rsidR="006C1E62" w14:paraId="0A901916" w14:textId="77777777" w:rsidTr="005C799F">
        <w:trPr>
          <w:trHeight w:val="2482"/>
        </w:trPr>
        <w:tc>
          <w:tcPr>
            <w:tcW w:w="11330" w:type="dxa"/>
            <w:gridSpan w:val="5"/>
          </w:tcPr>
          <w:p w14:paraId="7386416E" w14:textId="388ED30F" w:rsidR="006C1E62" w:rsidRDefault="006C1E62" w:rsidP="006C1E62">
            <w:pPr>
              <w:spacing w:line="960" w:lineRule="exact"/>
              <w:rPr>
                <w:rFonts w:ascii="HGP教科書体" w:eastAsia="HGP教科書体"/>
                <w:sz w:val="72"/>
                <w:szCs w:val="72"/>
              </w:rPr>
            </w:pP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3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8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2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7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>6</w:t>
            </w:r>
          </w:p>
          <w:p w14:paraId="4213BEEB" w14:textId="3F6CBBD4" w:rsidR="006C1E62" w:rsidRPr="00663F85" w:rsidRDefault="006C1E62" w:rsidP="006C1E62">
            <w:pPr>
              <w:spacing w:line="960" w:lineRule="exact"/>
              <w:rPr>
                <w:rFonts w:ascii="HGP教科書体" w:eastAsia="HGP教科書体"/>
                <w:sz w:val="56"/>
                <w:szCs w:val="56"/>
              </w:rPr>
            </w:pP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4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9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10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5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Text01</w:t>
            </w:r>
          </w:p>
        </w:tc>
      </w:tr>
      <w:tr w:rsidR="00311CF4" w14:paraId="7059AE62" w14:textId="77777777" w:rsidTr="005C799F">
        <w:trPr>
          <w:trHeight w:val="413"/>
        </w:trPr>
        <w:tc>
          <w:tcPr>
            <w:tcW w:w="11335" w:type="dxa"/>
            <w:gridSpan w:val="5"/>
          </w:tcPr>
          <w:p w14:paraId="70A7CC68" w14:textId="77777777" w:rsidR="00311CF4" w:rsidRDefault="00311CF4" w:rsidP="00AA7796">
            <w:r>
              <w:rPr>
                <w:rFonts w:hint="eastAsia"/>
              </w:rPr>
              <w:lastRenderedPageBreak/>
              <w:t>書字練習：下の選択肢から答えを選び、（　　）の中に文字を書いてください。</w:t>
            </w:r>
          </w:p>
        </w:tc>
      </w:tr>
      <w:tr w:rsidR="00311CF4" w14:paraId="24B94A09" w14:textId="68AFDE32" w:rsidTr="005C799F">
        <w:trPr>
          <w:trHeight w:val="2255"/>
        </w:trPr>
        <w:tc>
          <w:tcPr>
            <w:tcW w:w="2271" w:type="dxa"/>
          </w:tcPr>
          <w:p w14:paraId="7A9ABD72" w14:textId="6386FD68" w:rsidR="00311CF4" w:rsidRDefault="00311CF4" w:rsidP="00311CF4">
            <w:r>
              <w:rPr>
                <w:rFonts w:hint="eastAsia"/>
              </w:rPr>
              <w:t>Fig11</w:t>
            </w:r>
          </w:p>
        </w:tc>
        <w:tc>
          <w:tcPr>
            <w:tcW w:w="2266" w:type="dxa"/>
          </w:tcPr>
          <w:p w14:paraId="1D62C48A" w14:textId="425EA7E5" w:rsidR="00311CF4" w:rsidRDefault="00311CF4" w:rsidP="00311CF4">
            <w:r>
              <w:rPr>
                <w:rFonts w:hint="eastAsia"/>
              </w:rPr>
              <w:t>Fig12</w:t>
            </w:r>
          </w:p>
        </w:tc>
        <w:tc>
          <w:tcPr>
            <w:tcW w:w="2266" w:type="dxa"/>
          </w:tcPr>
          <w:p w14:paraId="711A9B00" w14:textId="0F65E2A7" w:rsidR="00311CF4" w:rsidRDefault="00311CF4" w:rsidP="00311CF4">
            <w:r>
              <w:rPr>
                <w:rFonts w:hint="eastAsia"/>
              </w:rPr>
              <w:t>Fig13</w:t>
            </w:r>
          </w:p>
        </w:tc>
        <w:tc>
          <w:tcPr>
            <w:tcW w:w="2266" w:type="dxa"/>
          </w:tcPr>
          <w:p w14:paraId="3DEC1E39" w14:textId="01D8F779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Fig14</w:t>
            </w:r>
          </w:p>
        </w:tc>
        <w:tc>
          <w:tcPr>
            <w:tcW w:w="2266" w:type="dxa"/>
          </w:tcPr>
          <w:p w14:paraId="2650466D" w14:textId="75EE299D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Fig15</w:t>
            </w:r>
          </w:p>
        </w:tc>
      </w:tr>
      <w:tr w:rsidR="00311CF4" w:rsidRPr="00663F85" w14:paraId="6C59BC5D" w14:textId="1BFAD556" w:rsidTr="005C799F">
        <w:trPr>
          <w:trHeight w:val="3818"/>
        </w:trPr>
        <w:tc>
          <w:tcPr>
            <w:tcW w:w="2271" w:type="dxa"/>
          </w:tcPr>
          <w:p w14:paraId="7359F8A2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5DA455FC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4839D8F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84037D6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2AAF21E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3175FE2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</w:p>
        </w:tc>
        <w:tc>
          <w:tcPr>
            <w:tcW w:w="2266" w:type="dxa"/>
          </w:tcPr>
          <w:p w14:paraId="42C64C06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4C5F63BC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282102C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2B31889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3BC13496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7E0B2FC9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E35354C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A4A6114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27B0626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4A79707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061B67D5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646B1252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AAAB99D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29FB679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0D6F972" w14:textId="4427EBF1" w:rsidR="00311CF4" w:rsidRPr="00663F85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4A9347EE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F3B5BF7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343D8C9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CE090DB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22C3C8A" w14:textId="1E21E286" w:rsidR="00311CF4" w:rsidRPr="00663F85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</w:tr>
      <w:tr w:rsidR="00311CF4" w14:paraId="03AC1E83" w14:textId="14FBF4AA" w:rsidTr="005C799F">
        <w:trPr>
          <w:trHeight w:val="2179"/>
        </w:trPr>
        <w:tc>
          <w:tcPr>
            <w:tcW w:w="2271" w:type="dxa"/>
          </w:tcPr>
          <w:p w14:paraId="6FCB58C2" w14:textId="7AA856C7" w:rsidR="00311CF4" w:rsidRPr="006C1E62" w:rsidRDefault="00311CF4" w:rsidP="00311CF4">
            <w:r>
              <w:rPr>
                <w:rFonts w:hint="eastAsia"/>
              </w:rPr>
              <w:t>Fig16</w:t>
            </w:r>
          </w:p>
        </w:tc>
        <w:tc>
          <w:tcPr>
            <w:tcW w:w="2266" w:type="dxa"/>
          </w:tcPr>
          <w:p w14:paraId="67190B5A" w14:textId="3F8B6906" w:rsidR="00311CF4" w:rsidRDefault="00311CF4" w:rsidP="00311CF4">
            <w:r>
              <w:rPr>
                <w:rFonts w:hint="eastAsia"/>
              </w:rPr>
              <w:t>Fig17</w:t>
            </w:r>
          </w:p>
        </w:tc>
        <w:tc>
          <w:tcPr>
            <w:tcW w:w="2266" w:type="dxa"/>
          </w:tcPr>
          <w:p w14:paraId="46D565B8" w14:textId="20D76A61" w:rsidR="00311CF4" w:rsidRDefault="00311CF4" w:rsidP="00311CF4">
            <w:r>
              <w:rPr>
                <w:rFonts w:hint="eastAsia"/>
              </w:rPr>
              <w:t>Fig18</w:t>
            </w:r>
          </w:p>
        </w:tc>
        <w:tc>
          <w:tcPr>
            <w:tcW w:w="2266" w:type="dxa"/>
          </w:tcPr>
          <w:p w14:paraId="20E5EA43" w14:textId="6A758054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Fig19</w:t>
            </w:r>
          </w:p>
        </w:tc>
        <w:tc>
          <w:tcPr>
            <w:tcW w:w="2266" w:type="dxa"/>
          </w:tcPr>
          <w:p w14:paraId="2F58D146" w14:textId="33DA6840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Fig20</w:t>
            </w:r>
          </w:p>
        </w:tc>
      </w:tr>
      <w:tr w:rsidR="00311CF4" w:rsidRPr="006C1E62" w14:paraId="693154BB" w14:textId="7E7C4213" w:rsidTr="005C799F">
        <w:tc>
          <w:tcPr>
            <w:tcW w:w="2271" w:type="dxa"/>
          </w:tcPr>
          <w:p w14:paraId="7D1B32D2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17799B14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F3EFA40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E1334A1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1D6D3FC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98F600A" w14:textId="77777777" w:rsidR="00311CF4" w:rsidRPr="006C1E62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</w:p>
        </w:tc>
        <w:tc>
          <w:tcPr>
            <w:tcW w:w="2266" w:type="dxa"/>
          </w:tcPr>
          <w:p w14:paraId="5C640BEA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529F743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35FF845B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68567AF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6E76922" w14:textId="77777777" w:rsidR="00311CF4" w:rsidRDefault="00311CF4" w:rsidP="00311CF4">
            <w:pPr>
              <w:spacing w:line="720" w:lineRule="exact"/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56B91EE8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16E39728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342A8A16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F003C71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71B9BB6" w14:textId="77777777" w:rsidR="00311CF4" w:rsidRPr="006C1E62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276DD7DE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3BFF2E06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79575DE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4BD7AFBF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FFFC40A" w14:textId="2C7E1405" w:rsidR="00311CF4" w:rsidRPr="006C1E62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7BD2D14A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61B3FD0A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0FF5DE5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FC1FE4B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210BEA1" w14:textId="004576DD" w:rsidR="00311CF4" w:rsidRPr="006C1E62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</w:tr>
      <w:tr w:rsidR="00311CF4" w:rsidRPr="00663F85" w14:paraId="706D276A" w14:textId="77777777" w:rsidTr="005C799F">
        <w:trPr>
          <w:trHeight w:val="2482"/>
        </w:trPr>
        <w:tc>
          <w:tcPr>
            <w:tcW w:w="11335" w:type="dxa"/>
            <w:gridSpan w:val="5"/>
          </w:tcPr>
          <w:p w14:paraId="248C6BF1" w14:textId="5BDF7444" w:rsidR="00311CF4" w:rsidRDefault="00311CF4" w:rsidP="00311CF4">
            <w:pPr>
              <w:spacing w:line="960" w:lineRule="exact"/>
              <w:rPr>
                <w:rFonts w:ascii="HGP教科書体" w:eastAsia="HGP教科書体"/>
                <w:sz w:val="72"/>
                <w:szCs w:val="72"/>
              </w:rPr>
            </w:pP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18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16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15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11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>20</w:t>
            </w:r>
          </w:p>
          <w:p w14:paraId="3A15C681" w14:textId="693804E5" w:rsidR="00311CF4" w:rsidRPr="00663F85" w:rsidRDefault="00311CF4" w:rsidP="00311CF4">
            <w:pPr>
              <w:spacing w:line="960" w:lineRule="exact"/>
              <w:rPr>
                <w:rFonts w:ascii="HGP教科書体" w:eastAsia="HGP教科書体"/>
                <w:sz w:val="56"/>
                <w:szCs w:val="56"/>
              </w:rPr>
            </w:pP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17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12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13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14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>19</w:t>
            </w:r>
          </w:p>
        </w:tc>
      </w:tr>
      <w:tr w:rsidR="00311CF4" w14:paraId="2F7EB278" w14:textId="77777777" w:rsidTr="005C799F">
        <w:trPr>
          <w:trHeight w:val="413"/>
        </w:trPr>
        <w:tc>
          <w:tcPr>
            <w:tcW w:w="11335" w:type="dxa"/>
            <w:gridSpan w:val="5"/>
          </w:tcPr>
          <w:p w14:paraId="79F7B8EF" w14:textId="4E4F3811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書字練習：下の選択肢から答えを選び、（　　）の中に文字を書いてください。</w:t>
            </w:r>
          </w:p>
        </w:tc>
      </w:tr>
      <w:tr w:rsidR="00311CF4" w14:paraId="229A9F7F" w14:textId="77777777" w:rsidTr="005C799F">
        <w:trPr>
          <w:trHeight w:val="2255"/>
        </w:trPr>
        <w:tc>
          <w:tcPr>
            <w:tcW w:w="2271" w:type="dxa"/>
          </w:tcPr>
          <w:p w14:paraId="1B8BCEE8" w14:textId="74C5EAEC" w:rsidR="00311CF4" w:rsidRDefault="00311CF4" w:rsidP="00311CF4">
            <w:r>
              <w:rPr>
                <w:rFonts w:hint="eastAsia"/>
              </w:rPr>
              <w:t>Fig21</w:t>
            </w:r>
          </w:p>
        </w:tc>
        <w:tc>
          <w:tcPr>
            <w:tcW w:w="2266" w:type="dxa"/>
          </w:tcPr>
          <w:p w14:paraId="5D8D5386" w14:textId="0A758602" w:rsidR="00311CF4" w:rsidRDefault="00311CF4" w:rsidP="00311CF4">
            <w:r>
              <w:rPr>
                <w:rFonts w:hint="eastAsia"/>
              </w:rPr>
              <w:t>Fig22</w:t>
            </w:r>
          </w:p>
        </w:tc>
        <w:tc>
          <w:tcPr>
            <w:tcW w:w="2266" w:type="dxa"/>
          </w:tcPr>
          <w:p w14:paraId="11CA3332" w14:textId="50AE7650" w:rsidR="00311CF4" w:rsidRDefault="00311CF4" w:rsidP="00311CF4">
            <w:r>
              <w:rPr>
                <w:rFonts w:hint="eastAsia"/>
              </w:rPr>
              <w:t>Fig23</w:t>
            </w:r>
          </w:p>
        </w:tc>
        <w:tc>
          <w:tcPr>
            <w:tcW w:w="2266" w:type="dxa"/>
          </w:tcPr>
          <w:p w14:paraId="151AADC7" w14:textId="53AA2CBC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Fig24</w:t>
            </w:r>
          </w:p>
        </w:tc>
        <w:tc>
          <w:tcPr>
            <w:tcW w:w="2266" w:type="dxa"/>
          </w:tcPr>
          <w:p w14:paraId="3B897001" w14:textId="38A7D6DC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Fig25</w:t>
            </w:r>
          </w:p>
        </w:tc>
      </w:tr>
      <w:tr w:rsidR="00311CF4" w:rsidRPr="00663F85" w14:paraId="44C7EA9B" w14:textId="77777777" w:rsidTr="005C799F">
        <w:trPr>
          <w:trHeight w:val="3818"/>
        </w:trPr>
        <w:tc>
          <w:tcPr>
            <w:tcW w:w="2271" w:type="dxa"/>
          </w:tcPr>
          <w:p w14:paraId="20E58968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20D50C16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83D6F67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7E779DD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63AFD02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0091AE2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</w:p>
        </w:tc>
        <w:tc>
          <w:tcPr>
            <w:tcW w:w="2266" w:type="dxa"/>
          </w:tcPr>
          <w:p w14:paraId="78590BD1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B274837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D0A2DD5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A8D4C01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9A96D25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23CD19C8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E62D25E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02D2948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F956D6C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2939FE8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746A36B5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29C1BD23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881AA2E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16A5E9B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8BC4D7B" w14:textId="77777777" w:rsidR="00311CF4" w:rsidRPr="00663F85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0AF53430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7BDFDA5E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5C94C8C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68A6F34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7D8D74A" w14:textId="77777777" w:rsidR="00311CF4" w:rsidRPr="00663F85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</w:tr>
      <w:tr w:rsidR="00311CF4" w14:paraId="7F6C370B" w14:textId="77777777" w:rsidTr="005C799F">
        <w:trPr>
          <w:trHeight w:val="2179"/>
        </w:trPr>
        <w:tc>
          <w:tcPr>
            <w:tcW w:w="2271" w:type="dxa"/>
          </w:tcPr>
          <w:p w14:paraId="635EE65E" w14:textId="2C37FB16" w:rsidR="00311CF4" w:rsidRPr="006C1E62" w:rsidRDefault="00311CF4" w:rsidP="00311CF4">
            <w:r>
              <w:rPr>
                <w:rFonts w:hint="eastAsia"/>
              </w:rPr>
              <w:t>Fig26</w:t>
            </w:r>
          </w:p>
        </w:tc>
        <w:tc>
          <w:tcPr>
            <w:tcW w:w="2266" w:type="dxa"/>
          </w:tcPr>
          <w:p w14:paraId="4AB88CF9" w14:textId="31521A48" w:rsidR="00311CF4" w:rsidRDefault="00311CF4" w:rsidP="00311CF4">
            <w:r>
              <w:rPr>
                <w:rFonts w:hint="eastAsia"/>
              </w:rPr>
              <w:t>Fig27</w:t>
            </w:r>
          </w:p>
        </w:tc>
        <w:tc>
          <w:tcPr>
            <w:tcW w:w="2266" w:type="dxa"/>
          </w:tcPr>
          <w:p w14:paraId="25050AB8" w14:textId="2F1726AB" w:rsidR="00311CF4" w:rsidRDefault="00311CF4" w:rsidP="00311CF4">
            <w:r>
              <w:rPr>
                <w:rFonts w:hint="eastAsia"/>
              </w:rPr>
              <w:t>Fig28</w:t>
            </w:r>
          </w:p>
        </w:tc>
        <w:tc>
          <w:tcPr>
            <w:tcW w:w="2266" w:type="dxa"/>
          </w:tcPr>
          <w:p w14:paraId="4D78FBA7" w14:textId="14C1C38E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Fig29</w:t>
            </w:r>
          </w:p>
        </w:tc>
        <w:tc>
          <w:tcPr>
            <w:tcW w:w="2266" w:type="dxa"/>
          </w:tcPr>
          <w:p w14:paraId="355B0219" w14:textId="5A774251" w:rsidR="00311CF4" w:rsidRDefault="00311CF4" w:rsidP="00311CF4">
            <w:pPr>
              <w:widowControl/>
              <w:jc w:val="left"/>
            </w:pPr>
            <w:r>
              <w:rPr>
                <w:rFonts w:hint="eastAsia"/>
              </w:rPr>
              <w:t>Fig30</w:t>
            </w:r>
          </w:p>
        </w:tc>
      </w:tr>
      <w:tr w:rsidR="00311CF4" w:rsidRPr="006C1E62" w14:paraId="326FBCD8" w14:textId="77777777" w:rsidTr="005C799F">
        <w:tc>
          <w:tcPr>
            <w:tcW w:w="2271" w:type="dxa"/>
          </w:tcPr>
          <w:p w14:paraId="7588A983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16DC04FF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1B86E9A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B77B3C1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A37DA96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BC9A6D9" w14:textId="77777777" w:rsidR="00311CF4" w:rsidRPr="006C1E62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</w:p>
        </w:tc>
        <w:tc>
          <w:tcPr>
            <w:tcW w:w="2266" w:type="dxa"/>
          </w:tcPr>
          <w:p w14:paraId="0212C46D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25064B29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D7E3B43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EB4623D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929A364" w14:textId="77777777" w:rsidR="00311CF4" w:rsidRDefault="00311CF4" w:rsidP="00311CF4">
            <w:pPr>
              <w:spacing w:line="720" w:lineRule="exact"/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6D6DF616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2E86A420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E533C75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A4356BA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64631215" w14:textId="77777777" w:rsidR="00311CF4" w:rsidRPr="006C1E62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47B99AC7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36739464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0B10A0D7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17F709C9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B3F27E7" w14:textId="77777777" w:rsidR="00311CF4" w:rsidRPr="006C1E62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  <w:tc>
          <w:tcPr>
            <w:tcW w:w="2266" w:type="dxa"/>
          </w:tcPr>
          <w:p w14:paraId="40EAB87D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 xml:space="preserve">(  </w:t>
            </w:r>
            <w:r>
              <w:rPr>
                <w:rFonts w:ascii="HGP教科書体" w:eastAsia="HGP教科書体" w:hint="eastAsia"/>
                <w:sz w:val="56"/>
                <w:szCs w:val="56"/>
              </w:rPr>
              <w:t xml:space="preserve">　　　</w:t>
            </w:r>
            <w:r w:rsidRPr="00663F85">
              <w:rPr>
                <w:rFonts w:ascii="HGP教科書体" w:eastAsia="HGP教科書体" w:hint="eastAsia"/>
                <w:sz w:val="56"/>
                <w:szCs w:val="56"/>
              </w:rPr>
              <w:t>)</w:t>
            </w:r>
          </w:p>
          <w:p w14:paraId="07B458B9" w14:textId="77777777" w:rsidR="00311CF4" w:rsidRPr="00663F85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2CBC655C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52893E15" w14:textId="77777777" w:rsidR="00311CF4" w:rsidRDefault="00311CF4" w:rsidP="00311CF4">
            <w:pPr>
              <w:spacing w:line="720" w:lineRule="exac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  <w:p w14:paraId="761F864A" w14:textId="77777777" w:rsidR="00311CF4" w:rsidRPr="006C1E62" w:rsidRDefault="00311CF4" w:rsidP="00311CF4">
            <w:pPr>
              <w:widowControl/>
              <w:jc w:val="left"/>
              <w:rPr>
                <w:rFonts w:ascii="HGP教科書体" w:eastAsia="HGP教科書体"/>
                <w:sz w:val="56"/>
                <w:szCs w:val="56"/>
              </w:rPr>
            </w:pPr>
            <w:r w:rsidRPr="00663F85">
              <w:rPr>
                <w:rFonts w:ascii="HGP教科書体" w:eastAsia="HGP教科書体" w:hint="eastAsia"/>
                <w:sz w:val="56"/>
                <w:szCs w:val="56"/>
              </w:rPr>
              <w:t>(      )</w:t>
            </w:r>
          </w:p>
        </w:tc>
      </w:tr>
      <w:tr w:rsidR="00311CF4" w:rsidRPr="00663F85" w14:paraId="20F3389E" w14:textId="77777777" w:rsidTr="005C799F">
        <w:trPr>
          <w:trHeight w:val="2482"/>
        </w:trPr>
        <w:tc>
          <w:tcPr>
            <w:tcW w:w="11335" w:type="dxa"/>
            <w:gridSpan w:val="5"/>
          </w:tcPr>
          <w:p w14:paraId="03AC7CF8" w14:textId="3B7D7ACC" w:rsidR="00311CF4" w:rsidRDefault="00311CF4" w:rsidP="00311CF4">
            <w:pPr>
              <w:spacing w:line="960" w:lineRule="exact"/>
              <w:rPr>
                <w:rFonts w:ascii="HGP教科書体" w:eastAsia="HGP教科書体"/>
                <w:sz w:val="72"/>
                <w:szCs w:val="72"/>
              </w:rPr>
            </w:pP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24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22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26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25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29</w:t>
            </w:r>
          </w:p>
          <w:p w14:paraId="0B42E90C" w14:textId="677B2730" w:rsidR="00311CF4" w:rsidRPr="00663F85" w:rsidRDefault="00311CF4" w:rsidP="00311CF4">
            <w:pPr>
              <w:spacing w:line="960" w:lineRule="exact"/>
              <w:rPr>
                <w:rFonts w:ascii="HGP教科書体" w:eastAsia="HGP教科書体"/>
                <w:sz w:val="56"/>
                <w:szCs w:val="56"/>
              </w:rPr>
            </w:pP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27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21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23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28</w:t>
            </w:r>
            <w:r>
              <w:rPr>
                <w:rFonts w:ascii="HGP教科書体" w:eastAsia="HGP教科書体" w:hint="eastAsia"/>
                <w:sz w:val="72"/>
                <w:szCs w:val="72"/>
              </w:rPr>
              <w:t xml:space="preserve">　</w:t>
            </w:r>
            <w:r w:rsidRPr="006C1E62">
              <w:rPr>
                <w:rFonts w:ascii="HGP教科書体" w:eastAsia="HGP教科書体" w:hint="eastAsia"/>
                <w:sz w:val="72"/>
                <w:szCs w:val="72"/>
              </w:rPr>
              <w:t>Text</w:t>
            </w:r>
            <w:r w:rsidR="00495F43">
              <w:rPr>
                <w:rFonts w:ascii="HGP教科書体" w:eastAsia="HGP教科書体" w:hint="eastAsia"/>
                <w:sz w:val="72"/>
                <w:szCs w:val="72"/>
              </w:rPr>
              <w:t>30</w:t>
            </w:r>
          </w:p>
        </w:tc>
      </w:tr>
    </w:tbl>
    <w:p w14:paraId="34EDA4E1" w14:textId="77777777" w:rsidR="00273D0A" w:rsidRPr="00311CF4" w:rsidRDefault="00273D0A" w:rsidP="00FD1808">
      <w:pPr>
        <w:rPr>
          <w:sz w:val="6"/>
          <w:szCs w:val="8"/>
        </w:rPr>
      </w:pPr>
    </w:p>
    <w:sectPr w:rsidR="00273D0A" w:rsidRPr="00311CF4" w:rsidSect="00663F85">
      <w:pgSz w:w="11906" w:h="16838"/>
      <w:pgMar w:top="283" w:right="283" w:bottom="283" w:left="28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FCD3" w14:textId="77777777" w:rsidR="004A785D" w:rsidRDefault="004A785D" w:rsidP="00413BA6">
      <w:r>
        <w:separator/>
      </w:r>
    </w:p>
  </w:endnote>
  <w:endnote w:type="continuationSeparator" w:id="0">
    <w:p w14:paraId="2380A71E" w14:textId="77777777" w:rsidR="004A785D" w:rsidRDefault="004A785D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4602" w14:textId="77777777" w:rsidR="004A785D" w:rsidRDefault="004A785D" w:rsidP="00413BA6">
      <w:r>
        <w:separator/>
      </w:r>
    </w:p>
  </w:footnote>
  <w:footnote w:type="continuationSeparator" w:id="0">
    <w:p w14:paraId="3AD2C473" w14:textId="77777777" w:rsidR="004A785D" w:rsidRDefault="004A785D" w:rsidP="0041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formsDesign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1B"/>
    <w:rsid w:val="0000101F"/>
    <w:rsid w:val="000014F4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34C1"/>
    <w:rsid w:val="00044612"/>
    <w:rsid w:val="00051069"/>
    <w:rsid w:val="0005165C"/>
    <w:rsid w:val="00051BD7"/>
    <w:rsid w:val="00061D73"/>
    <w:rsid w:val="000655AE"/>
    <w:rsid w:val="00071316"/>
    <w:rsid w:val="00071E7E"/>
    <w:rsid w:val="00072471"/>
    <w:rsid w:val="00074D65"/>
    <w:rsid w:val="00077E40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78C"/>
    <w:rsid w:val="000D154C"/>
    <w:rsid w:val="000D495A"/>
    <w:rsid w:val="000D4E60"/>
    <w:rsid w:val="000D4F02"/>
    <w:rsid w:val="000E6641"/>
    <w:rsid w:val="000E7FE0"/>
    <w:rsid w:val="000F6365"/>
    <w:rsid w:val="00106F2E"/>
    <w:rsid w:val="00111F0D"/>
    <w:rsid w:val="00112758"/>
    <w:rsid w:val="00121738"/>
    <w:rsid w:val="001251FF"/>
    <w:rsid w:val="0012700A"/>
    <w:rsid w:val="00130726"/>
    <w:rsid w:val="0013241F"/>
    <w:rsid w:val="00135687"/>
    <w:rsid w:val="00144140"/>
    <w:rsid w:val="0014452D"/>
    <w:rsid w:val="001602BA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6F2E"/>
    <w:rsid w:val="001C11A2"/>
    <w:rsid w:val="001C59F3"/>
    <w:rsid w:val="001D44F8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5944"/>
    <w:rsid w:val="00205B90"/>
    <w:rsid w:val="002072BD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400A1"/>
    <w:rsid w:val="002508F2"/>
    <w:rsid w:val="00254E9F"/>
    <w:rsid w:val="00256FAA"/>
    <w:rsid w:val="00262C0E"/>
    <w:rsid w:val="00273D0A"/>
    <w:rsid w:val="00276956"/>
    <w:rsid w:val="0027753E"/>
    <w:rsid w:val="00280988"/>
    <w:rsid w:val="00286128"/>
    <w:rsid w:val="0028684C"/>
    <w:rsid w:val="0028788A"/>
    <w:rsid w:val="002A46A3"/>
    <w:rsid w:val="002A7150"/>
    <w:rsid w:val="002B1771"/>
    <w:rsid w:val="002B475F"/>
    <w:rsid w:val="002B6AA3"/>
    <w:rsid w:val="002B6C96"/>
    <w:rsid w:val="002B6F6A"/>
    <w:rsid w:val="002B7F2F"/>
    <w:rsid w:val="002C3877"/>
    <w:rsid w:val="002C3DC0"/>
    <w:rsid w:val="002C3E50"/>
    <w:rsid w:val="002C41E0"/>
    <w:rsid w:val="002C4DDC"/>
    <w:rsid w:val="002C778F"/>
    <w:rsid w:val="002E502B"/>
    <w:rsid w:val="002E650C"/>
    <w:rsid w:val="002F2509"/>
    <w:rsid w:val="002F699B"/>
    <w:rsid w:val="002F781B"/>
    <w:rsid w:val="003055A2"/>
    <w:rsid w:val="00311ACE"/>
    <w:rsid w:val="00311CF4"/>
    <w:rsid w:val="0032784E"/>
    <w:rsid w:val="00340857"/>
    <w:rsid w:val="00340A7F"/>
    <w:rsid w:val="00354E85"/>
    <w:rsid w:val="00365377"/>
    <w:rsid w:val="003658F3"/>
    <w:rsid w:val="00366AAD"/>
    <w:rsid w:val="00374553"/>
    <w:rsid w:val="003919A0"/>
    <w:rsid w:val="00393A7F"/>
    <w:rsid w:val="00394930"/>
    <w:rsid w:val="00394D86"/>
    <w:rsid w:val="003A02DB"/>
    <w:rsid w:val="003B1763"/>
    <w:rsid w:val="003B3059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42337"/>
    <w:rsid w:val="00446B47"/>
    <w:rsid w:val="00450F51"/>
    <w:rsid w:val="00455E28"/>
    <w:rsid w:val="00457F24"/>
    <w:rsid w:val="00463E9D"/>
    <w:rsid w:val="00464492"/>
    <w:rsid w:val="00464716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95F43"/>
    <w:rsid w:val="004A2046"/>
    <w:rsid w:val="004A785D"/>
    <w:rsid w:val="004A7D10"/>
    <w:rsid w:val="004A7DC3"/>
    <w:rsid w:val="004B31BA"/>
    <w:rsid w:val="004B477E"/>
    <w:rsid w:val="004B6729"/>
    <w:rsid w:val="004C0271"/>
    <w:rsid w:val="004C07A5"/>
    <w:rsid w:val="004C36C7"/>
    <w:rsid w:val="004C3AE6"/>
    <w:rsid w:val="004C6824"/>
    <w:rsid w:val="004C7E77"/>
    <w:rsid w:val="004D281F"/>
    <w:rsid w:val="004D2D55"/>
    <w:rsid w:val="004D6A25"/>
    <w:rsid w:val="004D7BF3"/>
    <w:rsid w:val="004E19F4"/>
    <w:rsid w:val="004E32E3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35A45"/>
    <w:rsid w:val="00535A81"/>
    <w:rsid w:val="00535D2F"/>
    <w:rsid w:val="0054061C"/>
    <w:rsid w:val="005416D2"/>
    <w:rsid w:val="00541D0C"/>
    <w:rsid w:val="0056399D"/>
    <w:rsid w:val="00564AD9"/>
    <w:rsid w:val="00564CB9"/>
    <w:rsid w:val="00567CDD"/>
    <w:rsid w:val="0057402B"/>
    <w:rsid w:val="00584CB0"/>
    <w:rsid w:val="00596ABB"/>
    <w:rsid w:val="005A2141"/>
    <w:rsid w:val="005A2437"/>
    <w:rsid w:val="005A2F50"/>
    <w:rsid w:val="005A37C3"/>
    <w:rsid w:val="005A3DC2"/>
    <w:rsid w:val="005A5A61"/>
    <w:rsid w:val="005A6CCC"/>
    <w:rsid w:val="005A6E6B"/>
    <w:rsid w:val="005C094C"/>
    <w:rsid w:val="005C5F37"/>
    <w:rsid w:val="005C7154"/>
    <w:rsid w:val="005C7313"/>
    <w:rsid w:val="005C799F"/>
    <w:rsid w:val="005D03DE"/>
    <w:rsid w:val="005D3666"/>
    <w:rsid w:val="005D3E80"/>
    <w:rsid w:val="005E20AD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AED"/>
    <w:rsid w:val="00641808"/>
    <w:rsid w:val="00656C33"/>
    <w:rsid w:val="0065743B"/>
    <w:rsid w:val="006611BC"/>
    <w:rsid w:val="006619DB"/>
    <w:rsid w:val="00661EF0"/>
    <w:rsid w:val="00663F85"/>
    <w:rsid w:val="006718E3"/>
    <w:rsid w:val="0067387A"/>
    <w:rsid w:val="0067612F"/>
    <w:rsid w:val="0068076A"/>
    <w:rsid w:val="00684D0C"/>
    <w:rsid w:val="00687DE0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1E62"/>
    <w:rsid w:val="006C2602"/>
    <w:rsid w:val="006C53DC"/>
    <w:rsid w:val="006D0E29"/>
    <w:rsid w:val="006D45B1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70C56"/>
    <w:rsid w:val="00771356"/>
    <w:rsid w:val="00773785"/>
    <w:rsid w:val="0078038E"/>
    <w:rsid w:val="00781312"/>
    <w:rsid w:val="00781A4A"/>
    <w:rsid w:val="007904A2"/>
    <w:rsid w:val="007911D8"/>
    <w:rsid w:val="00793D1B"/>
    <w:rsid w:val="007957F3"/>
    <w:rsid w:val="00796DAC"/>
    <w:rsid w:val="0079709D"/>
    <w:rsid w:val="007A224E"/>
    <w:rsid w:val="007A4E69"/>
    <w:rsid w:val="007A69C2"/>
    <w:rsid w:val="007B2592"/>
    <w:rsid w:val="007B2E90"/>
    <w:rsid w:val="007B4485"/>
    <w:rsid w:val="007B5064"/>
    <w:rsid w:val="007C21DE"/>
    <w:rsid w:val="007C61F7"/>
    <w:rsid w:val="007C6613"/>
    <w:rsid w:val="007D0C96"/>
    <w:rsid w:val="007D4FE5"/>
    <w:rsid w:val="007D795A"/>
    <w:rsid w:val="007E0BA7"/>
    <w:rsid w:val="007E126D"/>
    <w:rsid w:val="007E4DFD"/>
    <w:rsid w:val="007F3203"/>
    <w:rsid w:val="007F3531"/>
    <w:rsid w:val="00801AEA"/>
    <w:rsid w:val="00805A9E"/>
    <w:rsid w:val="0081209D"/>
    <w:rsid w:val="00820585"/>
    <w:rsid w:val="00823236"/>
    <w:rsid w:val="00823A8E"/>
    <w:rsid w:val="00824456"/>
    <w:rsid w:val="00831816"/>
    <w:rsid w:val="00836E72"/>
    <w:rsid w:val="00840F4D"/>
    <w:rsid w:val="00847831"/>
    <w:rsid w:val="00850C4A"/>
    <w:rsid w:val="0086377D"/>
    <w:rsid w:val="008736C1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F7D"/>
    <w:rsid w:val="008C2490"/>
    <w:rsid w:val="008C2885"/>
    <w:rsid w:val="008C6EB7"/>
    <w:rsid w:val="008C77D2"/>
    <w:rsid w:val="008D3E7C"/>
    <w:rsid w:val="008E0DA9"/>
    <w:rsid w:val="008E121D"/>
    <w:rsid w:val="008E366C"/>
    <w:rsid w:val="008E5665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696D"/>
    <w:rsid w:val="0095736F"/>
    <w:rsid w:val="0096049B"/>
    <w:rsid w:val="0096281C"/>
    <w:rsid w:val="009636F5"/>
    <w:rsid w:val="009749A2"/>
    <w:rsid w:val="00976C34"/>
    <w:rsid w:val="00986047"/>
    <w:rsid w:val="00986EF2"/>
    <w:rsid w:val="00994994"/>
    <w:rsid w:val="00995C92"/>
    <w:rsid w:val="009A2888"/>
    <w:rsid w:val="009A7B00"/>
    <w:rsid w:val="009B0228"/>
    <w:rsid w:val="009B0AC4"/>
    <w:rsid w:val="009B2143"/>
    <w:rsid w:val="009B6732"/>
    <w:rsid w:val="009B6EAF"/>
    <w:rsid w:val="009B7B59"/>
    <w:rsid w:val="009C6B4A"/>
    <w:rsid w:val="009C7BA3"/>
    <w:rsid w:val="009D0671"/>
    <w:rsid w:val="009D0AE4"/>
    <w:rsid w:val="009E01C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6A2C"/>
    <w:rsid w:val="00A90739"/>
    <w:rsid w:val="00A965AA"/>
    <w:rsid w:val="00A976BB"/>
    <w:rsid w:val="00AB68E0"/>
    <w:rsid w:val="00AC0AD4"/>
    <w:rsid w:val="00AD2901"/>
    <w:rsid w:val="00AD5870"/>
    <w:rsid w:val="00AD7D59"/>
    <w:rsid w:val="00AE0975"/>
    <w:rsid w:val="00AE32EE"/>
    <w:rsid w:val="00AE342E"/>
    <w:rsid w:val="00AE4131"/>
    <w:rsid w:val="00AF1070"/>
    <w:rsid w:val="00AF15BC"/>
    <w:rsid w:val="00AF1ACE"/>
    <w:rsid w:val="00B018C9"/>
    <w:rsid w:val="00B0517E"/>
    <w:rsid w:val="00B119BA"/>
    <w:rsid w:val="00B13833"/>
    <w:rsid w:val="00B15451"/>
    <w:rsid w:val="00B238E6"/>
    <w:rsid w:val="00B336C8"/>
    <w:rsid w:val="00B46322"/>
    <w:rsid w:val="00B518AB"/>
    <w:rsid w:val="00B53C8A"/>
    <w:rsid w:val="00B64A59"/>
    <w:rsid w:val="00B675B0"/>
    <w:rsid w:val="00B71A22"/>
    <w:rsid w:val="00B75069"/>
    <w:rsid w:val="00B75372"/>
    <w:rsid w:val="00B82F2A"/>
    <w:rsid w:val="00B84212"/>
    <w:rsid w:val="00B86536"/>
    <w:rsid w:val="00B9255F"/>
    <w:rsid w:val="00B95743"/>
    <w:rsid w:val="00B95BB0"/>
    <w:rsid w:val="00BB4A8D"/>
    <w:rsid w:val="00BB73C9"/>
    <w:rsid w:val="00BC5659"/>
    <w:rsid w:val="00BD06EA"/>
    <w:rsid w:val="00BE04BD"/>
    <w:rsid w:val="00BE196D"/>
    <w:rsid w:val="00BE5833"/>
    <w:rsid w:val="00BF12B9"/>
    <w:rsid w:val="00BF2D28"/>
    <w:rsid w:val="00BF5C19"/>
    <w:rsid w:val="00C074A6"/>
    <w:rsid w:val="00C149BA"/>
    <w:rsid w:val="00C17320"/>
    <w:rsid w:val="00C17EFF"/>
    <w:rsid w:val="00C20AF9"/>
    <w:rsid w:val="00C22B0A"/>
    <w:rsid w:val="00C26124"/>
    <w:rsid w:val="00C3000F"/>
    <w:rsid w:val="00C30536"/>
    <w:rsid w:val="00C31898"/>
    <w:rsid w:val="00C41AB7"/>
    <w:rsid w:val="00C4340F"/>
    <w:rsid w:val="00C504FE"/>
    <w:rsid w:val="00C53ED9"/>
    <w:rsid w:val="00C57872"/>
    <w:rsid w:val="00C57A1E"/>
    <w:rsid w:val="00C61171"/>
    <w:rsid w:val="00C6573B"/>
    <w:rsid w:val="00C67F31"/>
    <w:rsid w:val="00C740DE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6327"/>
    <w:rsid w:val="00CB1A68"/>
    <w:rsid w:val="00CB5158"/>
    <w:rsid w:val="00CB7842"/>
    <w:rsid w:val="00CD41E8"/>
    <w:rsid w:val="00CD5D16"/>
    <w:rsid w:val="00CE5010"/>
    <w:rsid w:val="00CE58A4"/>
    <w:rsid w:val="00CF348C"/>
    <w:rsid w:val="00CF75BF"/>
    <w:rsid w:val="00D13F14"/>
    <w:rsid w:val="00D15931"/>
    <w:rsid w:val="00D23CCD"/>
    <w:rsid w:val="00D25BF8"/>
    <w:rsid w:val="00D33139"/>
    <w:rsid w:val="00D34F59"/>
    <w:rsid w:val="00D41343"/>
    <w:rsid w:val="00D634BF"/>
    <w:rsid w:val="00D64F18"/>
    <w:rsid w:val="00D72E98"/>
    <w:rsid w:val="00D81DD6"/>
    <w:rsid w:val="00D81E14"/>
    <w:rsid w:val="00D87746"/>
    <w:rsid w:val="00D91482"/>
    <w:rsid w:val="00D92F3E"/>
    <w:rsid w:val="00DA21B4"/>
    <w:rsid w:val="00DA39F4"/>
    <w:rsid w:val="00DB0ECC"/>
    <w:rsid w:val="00DB223A"/>
    <w:rsid w:val="00DB6D6F"/>
    <w:rsid w:val="00DC01B8"/>
    <w:rsid w:val="00DC2EF6"/>
    <w:rsid w:val="00DC3B93"/>
    <w:rsid w:val="00DC6556"/>
    <w:rsid w:val="00DC7768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0F8E"/>
    <w:rsid w:val="00E73F8C"/>
    <w:rsid w:val="00E75661"/>
    <w:rsid w:val="00E75E9D"/>
    <w:rsid w:val="00E76DDB"/>
    <w:rsid w:val="00E776FE"/>
    <w:rsid w:val="00E83A1D"/>
    <w:rsid w:val="00E84FF1"/>
    <w:rsid w:val="00E856B4"/>
    <w:rsid w:val="00E86157"/>
    <w:rsid w:val="00E864C9"/>
    <w:rsid w:val="00E92CDD"/>
    <w:rsid w:val="00E96FB7"/>
    <w:rsid w:val="00EA0F88"/>
    <w:rsid w:val="00EA10D1"/>
    <w:rsid w:val="00EA57F4"/>
    <w:rsid w:val="00EA62D3"/>
    <w:rsid w:val="00EB4066"/>
    <w:rsid w:val="00EB4C24"/>
    <w:rsid w:val="00EB54D1"/>
    <w:rsid w:val="00EB6416"/>
    <w:rsid w:val="00EB6645"/>
    <w:rsid w:val="00EB7123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191B"/>
    <w:rsid w:val="00EF21E6"/>
    <w:rsid w:val="00EF4EDE"/>
    <w:rsid w:val="00EF7F29"/>
    <w:rsid w:val="00F0275C"/>
    <w:rsid w:val="00F05423"/>
    <w:rsid w:val="00F06094"/>
    <w:rsid w:val="00F1158C"/>
    <w:rsid w:val="00F1443A"/>
    <w:rsid w:val="00F16608"/>
    <w:rsid w:val="00F20977"/>
    <w:rsid w:val="00F33495"/>
    <w:rsid w:val="00F36AF0"/>
    <w:rsid w:val="00F3710C"/>
    <w:rsid w:val="00F3729B"/>
    <w:rsid w:val="00F435BF"/>
    <w:rsid w:val="00F47227"/>
    <w:rsid w:val="00F51877"/>
    <w:rsid w:val="00F53735"/>
    <w:rsid w:val="00F62B80"/>
    <w:rsid w:val="00F65253"/>
    <w:rsid w:val="00F65748"/>
    <w:rsid w:val="00F663D1"/>
    <w:rsid w:val="00F735E0"/>
    <w:rsid w:val="00F736B3"/>
    <w:rsid w:val="00F74F06"/>
    <w:rsid w:val="00F81BC2"/>
    <w:rsid w:val="00F81BDC"/>
    <w:rsid w:val="00F823CF"/>
    <w:rsid w:val="00F85803"/>
    <w:rsid w:val="00F86147"/>
    <w:rsid w:val="00F91523"/>
    <w:rsid w:val="00F94BB1"/>
    <w:rsid w:val="00F96612"/>
    <w:rsid w:val="00FA2F3A"/>
    <w:rsid w:val="00FB5526"/>
    <w:rsid w:val="00FB7900"/>
    <w:rsid w:val="00FC0A77"/>
    <w:rsid w:val="00FC0C6F"/>
    <w:rsid w:val="00FC42E7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7A500"/>
  <w15:chartTrackingRefBased/>
  <w15:docId w15:val="{B093F76F-03F1-49CE-A92B-7A8974B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182</TotalTime>
  <Pages>3</Pages>
  <Words>275</Words>
  <Characters>1571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2025-03-27T14:25:00Z</dcterms:created>
  <dcterms:modified xsi:type="dcterms:W3CDTF">2025-07-21T04:25:00Z</dcterms:modified>
</cp:coreProperties>
</file>