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2268"/>
        <w:gridCol w:w="2268"/>
        <w:gridCol w:w="2268"/>
        <w:gridCol w:w="2268"/>
      </w:tblGrid>
      <w:tr w:rsidR="00703619" w:rsidRPr="001649EB" w14:paraId="1CBE4D40" w14:textId="77777777" w:rsidTr="001649EB">
        <w:tc>
          <w:tcPr>
            <w:tcW w:w="11340" w:type="dxa"/>
            <w:gridSpan w:val="5"/>
          </w:tcPr>
          <w:p w14:paraId="66210B60" w14:textId="3666250D" w:rsidR="00703619" w:rsidRPr="001649EB" w:rsidRDefault="001649EB" w:rsidP="00FD1808">
            <w:pPr>
              <w:rPr>
                <w:rFonts w:ascii="HGP教科書体" w:eastAsia="HGP教科書体"/>
              </w:rPr>
            </w:pPr>
            <w:r w:rsidRPr="001649EB">
              <w:rPr>
                <w:rFonts w:ascii="HGP教科書体" w:eastAsia="HGP教科書体" w:hint="eastAsia"/>
                <w:sz w:val="32"/>
                <w:szCs w:val="36"/>
              </w:rPr>
              <w:t>絵に合う単語を選んで、（</w:t>
            </w:r>
            <w:r w:rsidR="005A41F1">
              <w:rPr>
                <w:rFonts w:ascii="HGP教科書体" w:eastAsia="HGP教科書体" w:hint="eastAsia"/>
                <w:sz w:val="32"/>
                <w:szCs w:val="36"/>
              </w:rPr>
              <w:t xml:space="preserve">  </w:t>
            </w:r>
            <w:r w:rsidRPr="001649EB">
              <w:rPr>
                <w:rFonts w:ascii="HGP教科書体" w:eastAsia="HGP教科書体" w:hint="eastAsia"/>
                <w:sz w:val="32"/>
                <w:szCs w:val="36"/>
              </w:rPr>
              <w:t>）に書きましょう</w:t>
            </w:r>
            <w:r>
              <w:rPr>
                <w:rFonts w:ascii="HGP教科書体" w:eastAsia="HGP教科書体" w:hint="eastAsia"/>
                <w:sz w:val="32"/>
                <w:szCs w:val="36"/>
              </w:rPr>
              <w:t>。</w:t>
            </w:r>
          </w:p>
        </w:tc>
      </w:tr>
      <w:tr w:rsidR="001649EB" w:rsidRPr="001649EB" w14:paraId="65F63142" w14:textId="77777777" w:rsidTr="001649EB">
        <w:trPr>
          <w:trHeight w:val="2445"/>
        </w:trPr>
        <w:tc>
          <w:tcPr>
            <w:tcW w:w="2268" w:type="dxa"/>
          </w:tcPr>
          <w:p w14:paraId="4BA64EE4" w14:textId="696738CA" w:rsidR="00703619" w:rsidRPr="001649EB" w:rsidRDefault="00703619" w:rsidP="00FD1808">
            <w:pPr>
              <w:rPr>
                <w:rFonts w:ascii="HGP教科書体" w:eastAsia="HGP教科書体"/>
              </w:rPr>
            </w:pPr>
            <w:r w:rsidRPr="001649EB">
              <w:rPr>
                <w:rFonts w:ascii="HGP教科書体" w:eastAsia="HGP教科書体" w:hint="eastAsia"/>
              </w:rPr>
              <w:t>Fig01</w:t>
            </w:r>
          </w:p>
        </w:tc>
        <w:tc>
          <w:tcPr>
            <w:tcW w:w="2268" w:type="dxa"/>
          </w:tcPr>
          <w:p w14:paraId="462D54F9" w14:textId="60D96556" w:rsidR="00703619" w:rsidRPr="001649EB" w:rsidRDefault="00703619" w:rsidP="00FD1808">
            <w:pPr>
              <w:rPr>
                <w:rFonts w:ascii="HGP教科書体" w:eastAsia="HGP教科書体"/>
              </w:rPr>
            </w:pPr>
            <w:r w:rsidRPr="001649EB">
              <w:rPr>
                <w:rFonts w:ascii="HGP教科書体" w:eastAsia="HGP教科書体" w:hint="eastAsia"/>
              </w:rPr>
              <w:t>Fig02</w:t>
            </w:r>
          </w:p>
        </w:tc>
        <w:tc>
          <w:tcPr>
            <w:tcW w:w="2268" w:type="dxa"/>
          </w:tcPr>
          <w:p w14:paraId="5421AD9F" w14:textId="04C3929C" w:rsidR="00703619" w:rsidRPr="001649EB" w:rsidRDefault="00703619" w:rsidP="00FD1808">
            <w:pPr>
              <w:rPr>
                <w:rFonts w:ascii="HGP教科書体" w:eastAsia="HGP教科書体"/>
              </w:rPr>
            </w:pPr>
            <w:r w:rsidRPr="001649EB">
              <w:rPr>
                <w:rFonts w:ascii="HGP教科書体" w:eastAsia="HGP教科書体" w:hint="eastAsia"/>
              </w:rPr>
              <w:t>Fig03</w:t>
            </w:r>
          </w:p>
        </w:tc>
        <w:tc>
          <w:tcPr>
            <w:tcW w:w="2268" w:type="dxa"/>
          </w:tcPr>
          <w:p w14:paraId="2B0E8C72" w14:textId="004E5615" w:rsidR="00703619" w:rsidRPr="001649EB" w:rsidRDefault="00703619" w:rsidP="00FD1808">
            <w:pPr>
              <w:rPr>
                <w:rFonts w:ascii="HGP教科書体" w:eastAsia="HGP教科書体"/>
              </w:rPr>
            </w:pPr>
            <w:r w:rsidRPr="001649EB">
              <w:rPr>
                <w:rFonts w:ascii="HGP教科書体" w:eastAsia="HGP教科書体" w:hint="eastAsia"/>
              </w:rPr>
              <w:t>Fig04</w:t>
            </w:r>
          </w:p>
        </w:tc>
        <w:tc>
          <w:tcPr>
            <w:tcW w:w="2268" w:type="dxa"/>
          </w:tcPr>
          <w:p w14:paraId="682EC987" w14:textId="7E7F9279" w:rsidR="00703619" w:rsidRPr="001649EB" w:rsidRDefault="00703619" w:rsidP="00FD1808">
            <w:pPr>
              <w:rPr>
                <w:rFonts w:ascii="HGP教科書体" w:eastAsia="HGP教科書体"/>
              </w:rPr>
            </w:pPr>
            <w:r w:rsidRPr="001649EB">
              <w:rPr>
                <w:rFonts w:ascii="HGP教科書体" w:eastAsia="HGP教科書体" w:hint="eastAsia"/>
              </w:rPr>
              <w:t>Fig05</w:t>
            </w:r>
          </w:p>
        </w:tc>
      </w:tr>
      <w:tr w:rsidR="001649EB" w:rsidRPr="001649EB" w14:paraId="21975F82" w14:textId="77777777" w:rsidTr="008769C3">
        <w:trPr>
          <w:trHeight w:val="4209"/>
        </w:trPr>
        <w:tc>
          <w:tcPr>
            <w:tcW w:w="2268" w:type="dxa"/>
          </w:tcPr>
          <w:p w14:paraId="4FCB67D3" w14:textId="77777777" w:rsidR="00703619" w:rsidRPr="001649EB" w:rsidRDefault="00703619" w:rsidP="00703619">
            <w:pPr>
              <w:jc w:val="center"/>
              <w:rPr>
                <w:rFonts w:ascii="HGP教科書体" w:eastAsia="HGP教科書体"/>
              </w:rPr>
            </w:pPr>
            <w:r w:rsidRPr="001649EB">
              <w:rPr>
                <w:rFonts w:ascii="HGP教科書体" w:eastAsia="HGP教科書体" w:hint="eastAsia"/>
              </w:rPr>
              <w:t>●</w:t>
            </w:r>
          </w:p>
          <w:p w14:paraId="3E3531B0" w14:textId="77777777" w:rsidR="00703619" w:rsidRPr="001649EB" w:rsidRDefault="00703619" w:rsidP="00703619">
            <w:pPr>
              <w:jc w:val="center"/>
              <w:rPr>
                <w:rFonts w:ascii="HGP教科書体" w:eastAsia="HGP教科書体"/>
              </w:rPr>
            </w:pPr>
          </w:p>
          <w:p w14:paraId="76D691B4" w14:textId="77777777" w:rsidR="00703619" w:rsidRPr="001649EB" w:rsidRDefault="00703619" w:rsidP="00703619">
            <w:pPr>
              <w:jc w:val="center"/>
              <w:rPr>
                <w:rFonts w:ascii="HGP教科書体" w:eastAsia="HGP教科書体"/>
              </w:rPr>
            </w:pPr>
          </w:p>
          <w:p w14:paraId="4CD675F8" w14:textId="77777777" w:rsidR="00703619" w:rsidRPr="001649EB" w:rsidRDefault="00703619" w:rsidP="00703619">
            <w:pPr>
              <w:jc w:val="center"/>
              <w:rPr>
                <w:rFonts w:ascii="HGP教科書体" w:eastAsia="HGP教科書体"/>
              </w:rPr>
            </w:pPr>
          </w:p>
          <w:p w14:paraId="5A714EF0" w14:textId="77777777" w:rsidR="00703619" w:rsidRPr="001649EB" w:rsidRDefault="00703619" w:rsidP="00703619">
            <w:pPr>
              <w:jc w:val="center"/>
              <w:rPr>
                <w:rFonts w:ascii="HGP教科書体" w:eastAsia="HGP教科書体"/>
              </w:rPr>
            </w:pPr>
          </w:p>
          <w:p w14:paraId="180855F3" w14:textId="77777777" w:rsidR="00703619" w:rsidRPr="001649EB" w:rsidRDefault="00703619" w:rsidP="00703619">
            <w:pPr>
              <w:jc w:val="center"/>
              <w:rPr>
                <w:rFonts w:ascii="HGP教科書体" w:eastAsia="HGP教科書体"/>
              </w:rPr>
            </w:pPr>
          </w:p>
          <w:p w14:paraId="368124F3" w14:textId="77777777" w:rsidR="00703619" w:rsidRPr="001649EB" w:rsidRDefault="00703619" w:rsidP="00703619">
            <w:pPr>
              <w:jc w:val="center"/>
              <w:rPr>
                <w:rFonts w:ascii="HGP教科書体" w:eastAsia="HGP教科書体"/>
              </w:rPr>
            </w:pPr>
          </w:p>
          <w:p w14:paraId="4AC62B8B" w14:textId="77777777" w:rsidR="00703619" w:rsidRPr="001649EB" w:rsidRDefault="00703619" w:rsidP="00703619">
            <w:pPr>
              <w:jc w:val="center"/>
              <w:rPr>
                <w:rFonts w:ascii="HGP教科書体" w:eastAsia="HGP教科書体"/>
              </w:rPr>
            </w:pPr>
          </w:p>
          <w:p w14:paraId="292F20A3" w14:textId="77777777" w:rsidR="00703619" w:rsidRPr="001649EB" w:rsidRDefault="00703619" w:rsidP="00703619">
            <w:pPr>
              <w:jc w:val="center"/>
              <w:rPr>
                <w:rFonts w:ascii="HGP教科書体" w:eastAsia="HGP教科書体"/>
              </w:rPr>
            </w:pPr>
          </w:p>
          <w:p w14:paraId="7ECCCC63" w14:textId="77777777" w:rsidR="00703619" w:rsidRPr="001649EB" w:rsidRDefault="00703619" w:rsidP="00703619">
            <w:pPr>
              <w:jc w:val="center"/>
              <w:rPr>
                <w:rFonts w:ascii="HGP教科書体" w:eastAsia="HGP教科書体"/>
              </w:rPr>
            </w:pPr>
          </w:p>
          <w:p w14:paraId="30CC9C6D" w14:textId="71CDE2E8" w:rsidR="00703619" w:rsidRPr="001649EB" w:rsidRDefault="00703619" w:rsidP="00703619">
            <w:pPr>
              <w:jc w:val="center"/>
              <w:rPr>
                <w:rFonts w:ascii="HGP教科書体" w:eastAsia="HGP教科書体"/>
              </w:rPr>
            </w:pPr>
            <w:r w:rsidRPr="001649EB">
              <w:rPr>
                <w:rFonts w:ascii="HGP教科書体" w:eastAsia="HGP教科書体" w:hint="eastAsia"/>
              </w:rPr>
              <w:t>●</w:t>
            </w:r>
          </w:p>
        </w:tc>
        <w:tc>
          <w:tcPr>
            <w:tcW w:w="2268" w:type="dxa"/>
          </w:tcPr>
          <w:p w14:paraId="28965E85" w14:textId="77777777" w:rsidR="00703619" w:rsidRPr="001649EB" w:rsidRDefault="00703619" w:rsidP="00703619">
            <w:pPr>
              <w:jc w:val="center"/>
              <w:rPr>
                <w:rFonts w:ascii="HGP教科書体" w:eastAsia="HGP教科書体"/>
              </w:rPr>
            </w:pPr>
            <w:r w:rsidRPr="001649EB">
              <w:rPr>
                <w:rFonts w:ascii="HGP教科書体" w:eastAsia="HGP教科書体" w:hint="eastAsia"/>
              </w:rPr>
              <w:t>●</w:t>
            </w:r>
          </w:p>
          <w:p w14:paraId="2BB4D1AF" w14:textId="77777777" w:rsidR="00703619" w:rsidRPr="001649EB" w:rsidRDefault="00703619" w:rsidP="00703619">
            <w:pPr>
              <w:jc w:val="center"/>
              <w:rPr>
                <w:rFonts w:ascii="HGP教科書体" w:eastAsia="HGP教科書体"/>
              </w:rPr>
            </w:pPr>
          </w:p>
          <w:p w14:paraId="52DCF759" w14:textId="77777777" w:rsidR="00703619" w:rsidRPr="001649EB" w:rsidRDefault="00703619" w:rsidP="00703619">
            <w:pPr>
              <w:jc w:val="center"/>
              <w:rPr>
                <w:rFonts w:ascii="HGP教科書体" w:eastAsia="HGP教科書体"/>
              </w:rPr>
            </w:pPr>
          </w:p>
          <w:p w14:paraId="0209E3D5" w14:textId="77777777" w:rsidR="00703619" w:rsidRPr="001649EB" w:rsidRDefault="00703619" w:rsidP="00703619">
            <w:pPr>
              <w:jc w:val="center"/>
              <w:rPr>
                <w:rFonts w:ascii="HGP教科書体" w:eastAsia="HGP教科書体"/>
              </w:rPr>
            </w:pPr>
          </w:p>
          <w:p w14:paraId="50761554" w14:textId="77777777" w:rsidR="00703619" w:rsidRPr="001649EB" w:rsidRDefault="00703619" w:rsidP="00703619">
            <w:pPr>
              <w:jc w:val="center"/>
              <w:rPr>
                <w:rFonts w:ascii="HGP教科書体" w:eastAsia="HGP教科書体"/>
              </w:rPr>
            </w:pPr>
          </w:p>
          <w:p w14:paraId="5D1D2523" w14:textId="77777777" w:rsidR="00703619" w:rsidRPr="001649EB" w:rsidRDefault="00703619" w:rsidP="00703619">
            <w:pPr>
              <w:jc w:val="center"/>
              <w:rPr>
                <w:rFonts w:ascii="HGP教科書体" w:eastAsia="HGP教科書体"/>
              </w:rPr>
            </w:pPr>
          </w:p>
          <w:p w14:paraId="42269697" w14:textId="77777777" w:rsidR="00703619" w:rsidRPr="001649EB" w:rsidRDefault="00703619" w:rsidP="00703619">
            <w:pPr>
              <w:jc w:val="center"/>
              <w:rPr>
                <w:rFonts w:ascii="HGP教科書体" w:eastAsia="HGP教科書体"/>
              </w:rPr>
            </w:pPr>
          </w:p>
          <w:p w14:paraId="5D6C07C1" w14:textId="77777777" w:rsidR="00703619" w:rsidRPr="001649EB" w:rsidRDefault="00703619" w:rsidP="00703619">
            <w:pPr>
              <w:jc w:val="center"/>
              <w:rPr>
                <w:rFonts w:ascii="HGP教科書体" w:eastAsia="HGP教科書体"/>
              </w:rPr>
            </w:pPr>
          </w:p>
          <w:p w14:paraId="6D351FD5" w14:textId="77777777" w:rsidR="00703619" w:rsidRPr="001649EB" w:rsidRDefault="00703619" w:rsidP="00703619">
            <w:pPr>
              <w:jc w:val="center"/>
              <w:rPr>
                <w:rFonts w:ascii="HGP教科書体" w:eastAsia="HGP教科書体"/>
              </w:rPr>
            </w:pPr>
          </w:p>
          <w:p w14:paraId="2A130F31" w14:textId="77777777" w:rsidR="00703619" w:rsidRPr="001649EB" w:rsidRDefault="00703619" w:rsidP="00703619">
            <w:pPr>
              <w:jc w:val="center"/>
              <w:rPr>
                <w:rFonts w:ascii="HGP教科書体" w:eastAsia="HGP教科書体"/>
              </w:rPr>
            </w:pPr>
          </w:p>
          <w:p w14:paraId="3499C735" w14:textId="383A8911" w:rsidR="00703619" w:rsidRPr="001649EB" w:rsidRDefault="00703619" w:rsidP="00703619">
            <w:pPr>
              <w:jc w:val="center"/>
              <w:rPr>
                <w:rFonts w:ascii="HGP教科書体" w:eastAsia="HGP教科書体"/>
              </w:rPr>
            </w:pPr>
            <w:r w:rsidRPr="001649EB">
              <w:rPr>
                <w:rFonts w:ascii="HGP教科書体" w:eastAsia="HGP教科書体" w:hint="eastAsia"/>
              </w:rPr>
              <w:t>●</w:t>
            </w:r>
          </w:p>
        </w:tc>
        <w:tc>
          <w:tcPr>
            <w:tcW w:w="2268" w:type="dxa"/>
          </w:tcPr>
          <w:p w14:paraId="38A928D8" w14:textId="77777777" w:rsidR="00703619" w:rsidRPr="001649EB" w:rsidRDefault="00703619" w:rsidP="00703619">
            <w:pPr>
              <w:jc w:val="center"/>
              <w:rPr>
                <w:rFonts w:ascii="HGP教科書体" w:eastAsia="HGP教科書体"/>
              </w:rPr>
            </w:pPr>
            <w:r w:rsidRPr="001649EB">
              <w:rPr>
                <w:rFonts w:ascii="HGP教科書体" w:eastAsia="HGP教科書体" w:hint="eastAsia"/>
              </w:rPr>
              <w:t>●</w:t>
            </w:r>
          </w:p>
          <w:p w14:paraId="4C90ADE0" w14:textId="77777777" w:rsidR="00703619" w:rsidRPr="001649EB" w:rsidRDefault="00703619" w:rsidP="00703619">
            <w:pPr>
              <w:jc w:val="center"/>
              <w:rPr>
                <w:rFonts w:ascii="HGP教科書体" w:eastAsia="HGP教科書体"/>
              </w:rPr>
            </w:pPr>
          </w:p>
          <w:p w14:paraId="656B482F" w14:textId="77777777" w:rsidR="00703619" w:rsidRPr="001649EB" w:rsidRDefault="00703619" w:rsidP="00703619">
            <w:pPr>
              <w:jc w:val="center"/>
              <w:rPr>
                <w:rFonts w:ascii="HGP教科書体" w:eastAsia="HGP教科書体"/>
              </w:rPr>
            </w:pPr>
          </w:p>
          <w:p w14:paraId="5FBD1CCC" w14:textId="77777777" w:rsidR="00703619" w:rsidRPr="001649EB" w:rsidRDefault="00703619" w:rsidP="00703619">
            <w:pPr>
              <w:jc w:val="center"/>
              <w:rPr>
                <w:rFonts w:ascii="HGP教科書体" w:eastAsia="HGP教科書体"/>
              </w:rPr>
            </w:pPr>
          </w:p>
          <w:p w14:paraId="7506A342" w14:textId="77777777" w:rsidR="00703619" w:rsidRPr="001649EB" w:rsidRDefault="00703619" w:rsidP="00703619">
            <w:pPr>
              <w:jc w:val="center"/>
              <w:rPr>
                <w:rFonts w:ascii="HGP教科書体" w:eastAsia="HGP教科書体"/>
              </w:rPr>
            </w:pPr>
          </w:p>
          <w:p w14:paraId="1AB2236C" w14:textId="77777777" w:rsidR="00703619" w:rsidRPr="001649EB" w:rsidRDefault="00703619" w:rsidP="00703619">
            <w:pPr>
              <w:jc w:val="center"/>
              <w:rPr>
                <w:rFonts w:ascii="HGP教科書体" w:eastAsia="HGP教科書体"/>
              </w:rPr>
            </w:pPr>
          </w:p>
          <w:p w14:paraId="3F05B73B" w14:textId="77777777" w:rsidR="00703619" w:rsidRPr="001649EB" w:rsidRDefault="00703619" w:rsidP="00703619">
            <w:pPr>
              <w:jc w:val="center"/>
              <w:rPr>
                <w:rFonts w:ascii="HGP教科書体" w:eastAsia="HGP教科書体"/>
              </w:rPr>
            </w:pPr>
          </w:p>
          <w:p w14:paraId="3DD4DC0C" w14:textId="77777777" w:rsidR="00703619" w:rsidRPr="001649EB" w:rsidRDefault="00703619" w:rsidP="00703619">
            <w:pPr>
              <w:jc w:val="center"/>
              <w:rPr>
                <w:rFonts w:ascii="HGP教科書体" w:eastAsia="HGP教科書体"/>
              </w:rPr>
            </w:pPr>
          </w:p>
          <w:p w14:paraId="2A0A7DAB" w14:textId="77777777" w:rsidR="00703619" w:rsidRPr="001649EB" w:rsidRDefault="00703619" w:rsidP="00703619">
            <w:pPr>
              <w:jc w:val="center"/>
              <w:rPr>
                <w:rFonts w:ascii="HGP教科書体" w:eastAsia="HGP教科書体"/>
              </w:rPr>
            </w:pPr>
          </w:p>
          <w:p w14:paraId="6F83E3A2" w14:textId="77777777" w:rsidR="00703619" w:rsidRPr="001649EB" w:rsidRDefault="00703619" w:rsidP="00703619">
            <w:pPr>
              <w:jc w:val="center"/>
              <w:rPr>
                <w:rFonts w:ascii="HGP教科書体" w:eastAsia="HGP教科書体"/>
              </w:rPr>
            </w:pPr>
          </w:p>
          <w:p w14:paraId="0A7C0C48" w14:textId="31C0A7E0" w:rsidR="00703619" w:rsidRPr="001649EB" w:rsidRDefault="00703619" w:rsidP="00703619">
            <w:pPr>
              <w:jc w:val="center"/>
              <w:rPr>
                <w:rFonts w:ascii="HGP教科書体" w:eastAsia="HGP教科書体"/>
              </w:rPr>
            </w:pPr>
            <w:r w:rsidRPr="001649EB">
              <w:rPr>
                <w:rFonts w:ascii="HGP教科書体" w:eastAsia="HGP教科書体" w:hint="eastAsia"/>
              </w:rPr>
              <w:t>●</w:t>
            </w:r>
          </w:p>
        </w:tc>
        <w:tc>
          <w:tcPr>
            <w:tcW w:w="2268" w:type="dxa"/>
          </w:tcPr>
          <w:p w14:paraId="46F5171D" w14:textId="77777777" w:rsidR="00703619" w:rsidRPr="001649EB" w:rsidRDefault="00703619" w:rsidP="00703619">
            <w:pPr>
              <w:jc w:val="center"/>
              <w:rPr>
                <w:rFonts w:ascii="HGP教科書体" w:eastAsia="HGP教科書体"/>
              </w:rPr>
            </w:pPr>
            <w:r w:rsidRPr="001649EB">
              <w:rPr>
                <w:rFonts w:ascii="HGP教科書体" w:eastAsia="HGP教科書体" w:hint="eastAsia"/>
              </w:rPr>
              <w:t>●</w:t>
            </w:r>
          </w:p>
          <w:p w14:paraId="43848C1A" w14:textId="77777777" w:rsidR="00703619" w:rsidRPr="001649EB" w:rsidRDefault="00703619" w:rsidP="00703619">
            <w:pPr>
              <w:jc w:val="center"/>
              <w:rPr>
                <w:rFonts w:ascii="HGP教科書体" w:eastAsia="HGP教科書体"/>
              </w:rPr>
            </w:pPr>
          </w:p>
          <w:p w14:paraId="4EFF8FBF" w14:textId="77777777" w:rsidR="00703619" w:rsidRPr="001649EB" w:rsidRDefault="00703619" w:rsidP="00703619">
            <w:pPr>
              <w:jc w:val="center"/>
              <w:rPr>
                <w:rFonts w:ascii="HGP教科書体" w:eastAsia="HGP教科書体"/>
              </w:rPr>
            </w:pPr>
          </w:p>
          <w:p w14:paraId="3D3A651C" w14:textId="77777777" w:rsidR="00703619" w:rsidRPr="001649EB" w:rsidRDefault="00703619" w:rsidP="00703619">
            <w:pPr>
              <w:jc w:val="center"/>
              <w:rPr>
                <w:rFonts w:ascii="HGP教科書体" w:eastAsia="HGP教科書体"/>
              </w:rPr>
            </w:pPr>
          </w:p>
          <w:p w14:paraId="0445AB08" w14:textId="77777777" w:rsidR="00703619" w:rsidRPr="001649EB" w:rsidRDefault="00703619" w:rsidP="00703619">
            <w:pPr>
              <w:jc w:val="center"/>
              <w:rPr>
                <w:rFonts w:ascii="HGP教科書体" w:eastAsia="HGP教科書体"/>
              </w:rPr>
            </w:pPr>
          </w:p>
          <w:p w14:paraId="7FBF0CCC" w14:textId="77777777" w:rsidR="00703619" w:rsidRPr="001649EB" w:rsidRDefault="00703619" w:rsidP="00703619">
            <w:pPr>
              <w:jc w:val="center"/>
              <w:rPr>
                <w:rFonts w:ascii="HGP教科書体" w:eastAsia="HGP教科書体"/>
              </w:rPr>
            </w:pPr>
          </w:p>
          <w:p w14:paraId="5F5AE578" w14:textId="77777777" w:rsidR="00703619" w:rsidRPr="001649EB" w:rsidRDefault="00703619" w:rsidP="00703619">
            <w:pPr>
              <w:jc w:val="center"/>
              <w:rPr>
                <w:rFonts w:ascii="HGP教科書体" w:eastAsia="HGP教科書体"/>
              </w:rPr>
            </w:pPr>
          </w:p>
          <w:p w14:paraId="522BD520" w14:textId="77777777" w:rsidR="00703619" w:rsidRPr="001649EB" w:rsidRDefault="00703619" w:rsidP="00703619">
            <w:pPr>
              <w:jc w:val="center"/>
              <w:rPr>
                <w:rFonts w:ascii="HGP教科書体" w:eastAsia="HGP教科書体"/>
              </w:rPr>
            </w:pPr>
          </w:p>
          <w:p w14:paraId="769C18AB" w14:textId="77777777" w:rsidR="00703619" w:rsidRPr="001649EB" w:rsidRDefault="00703619" w:rsidP="00703619">
            <w:pPr>
              <w:jc w:val="center"/>
              <w:rPr>
                <w:rFonts w:ascii="HGP教科書体" w:eastAsia="HGP教科書体"/>
              </w:rPr>
            </w:pPr>
          </w:p>
          <w:p w14:paraId="5D6B557A" w14:textId="77777777" w:rsidR="00703619" w:rsidRPr="001649EB" w:rsidRDefault="00703619" w:rsidP="00703619">
            <w:pPr>
              <w:jc w:val="center"/>
              <w:rPr>
                <w:rFonts w:ascii="HGP教科書体" w:eastAsia="HGP教科書体"/>
              </w:rPr>
            </w:pPr>
          </w:p>
          <w:p w14:paraId="53EFD955" w14:textId="79BAFECF" w:rsidR="00703619" w:rsidRPr="001649EB" w:rsidRDefault="00703619" w:rsidP="00703619">
            <w:pPr>
              <w:jc w:val="center"/>
              <w:rPr>
                <w:rFonts w:ascii="HGP教科書体" w:eastAsia="HGP教科書体"/>
              </w:rPr>
            </w:pPr>
            <w:r w:rsidRPr="001649EB">
              <w:rPr>
                <w:rFonts w:ascii="HGP教科書体" w:eastAsia="HGP教科書体" w:hint="eastAsia"/>
              </w:rPr>
              <w:t>●</w:t>
            </w:r>
          </w:p>
        </w:tc>
        <w:tc>
          <w:tcPr>
            <w:tcW w:w="2268" w:type="dxa"/>
          </w:tcPr>
          <w:p w14:paraId="15CE5512" w14:textId="77777777" w:rsidR="00703619" w:rsidRPr="001649EB" w:rsidRDefault="00703619" w:rsidP="00703619">
            <w:pPr>
              <w:jc w:val="center"/>
              <w:rPr>
                <w:rFonts w:ascii="HGP教科書体" w:eastAsia="HGP教科書体"/>
              </w:rPr>
            </w:pPr>
            <w:r w:rsidRPr="001649EB">
              <w:rPr>
                <w:rFonts w:ascii="HGP教科書体" w:eastAsia="HGP教科書体" w:hint="eastAsia"/>
              </w:rPr>
              <w:t>●</w:t>
            </w:r>
          </w:p>
          <w:p w14:paraId="27A24F69" w14:textId="77777777" w:rsidR="00703619" w:rsidRPr="001649EB" w:rsidRDefault="00703619" w:rsidP="00703619">
            <w:pPr>
              <w:jc w:val="center"/>
              <w:rPr>
                <w:rFonts w:ascii="HGP教科書体" w:eastAsia="HGP教科書体"/>
              </w:rPr>
            </w:pPr>
          </w:p>
          <w:p w14:paraId="18CD27A5" w14:textId="77777777" w:rsidR="00703619" w:rsidRPr="001649EB" w:rsidRDefault="00703619" w:rsidP="00703619">
            <w:pPr>
              <w:jc w:val="center"/>
              <w:rPr>
                <w:rFonts w:ascii="HGP教科書体" w:eastAsia="HGP教科書体"/>
              </w:rPr>
            </w:pPr>
          </w:p>
          <w:p w14:paraId="117696C6" w14:textId="77777777" w:rsidR="00703619" w:rsidRPr="001649EB" w:rsidRDefault="00703619" w:rsidP="00703619">
            <w:pPr>
              <w:jc w:val="center"/>
              <w:rPr>
                <w:rFonts w:ascii="HGP教科書体" w:eastAsia="HGP教科書体"/>
              </w:rPr>
            </w:pPr>
          </w:p>
          <w:p w14:paraId="0D82D564" w14:textId="77777777" w:rsidR="00703619" w:rsidRPr="001649EB" w:rsidRDefault="00703619" w:rsidP="00703619">
            <w:pPr>
              <w:jc w:val="center"/>
              <w:rPr>
                <w:rFonts w:ascii="HGP教科書体" w:eastAsia="HGP教科書体"/>
              </w:rPr>
            </w:pPr>
          </w:p>
          <w:p w14:paraId="6F411E4A" w14:textId="77777777" w:rsidR="00703619" w:rsidRPr="001649EB" w:rsidRDefault="00703619" w:rsidP="00703619">
            <w:pPr>
              <w:jc w:val="center"/>
              <w:rPr>
                <w:rFonts w:ascii="HGP教科書体" w:eastAsia="HGP教科書体"/>
              </w:rPr>
            </w:pPr>
          </w:p>
          <w:p w14:paraId="3033E93B" w14:textId="77777777" w:rsidR="00703619" w:rsidRPr="001649EB" w:rsidRDefault="00703619" w:rsidP="00703619">
            <w:pPr>
              <w:jc w:val="center"/>
              <w:rPr>
                <w:rFonts w:ascii="HGP教科書体" w:eastAsia="HGP教科書体"/>
              </w:rPr>
            </w:pPr>
          </w:p>
          <w:p w14:paraId="52874916" w14:textId="77777777" w:rsidR="00703619" w:rsidRPr="001649EB" w:rsidRDefault="00703619" w:rsidP="00703619">
            <w:pPr>
              <w:jc w:val="center"/>
              <w:rPr>
                <w:rFonts w:ascii="HGP教科書体" w:eastAsia="HGP教科書体"/>
              </w:rPr>
            </w:pPr>
          </w:p>
          <w:p w14:paraId="4D737748" w14:textId="77777777" w:rsidR="00703619" w:rsidRPr="001649EB" w:rsidRDefault="00703619" w:rsidP="00703619">
            <w:pPr>
              <w:jc w:val="center"/>
              <w:rPr>
                <w:rFonts w:ascii="HGP教科書体" w:eastAsia="HGP教科書体"/>
              </w:rPr>
            </w:pPr>
          </w:p>
          <w:p w14:paraId="61B3D6E7" w14:textId="77777777" w:rsidR="00703619" w:rsidRPr="001649EB" w:rsidRDefault="00703619" w:rsidP="00703619">
            <w:pPr>
              <w:jc w:val="center"/>
              <w:rPr>
                <w:rFonts w:ascii="HGP教科書体" w:eastAsia="HGP教科書体"/>
              </w:rPr>
            </w:pPr>
          </w:p>
          <w:p w14:paraId="33716E0B" w14:textId="4B483C46" w:rsidR="00703619" w:rsidRPr="001649EB" w:rsidRDefault="00703619" w:rsidP="00703619">
            <w:pPr>
              <w:jc w:val="center"/>
              <w:rPr>
                <w:rFonts w:ascii="HGP教科書体" w:eastAsia="HGP教科書体"/>
              </w:rPr>
            </w:pPr>
            <w:r w:rsidRPr="001649EB">
              <w:rPr>
                <w:rFonts w:ascii="HGP教科書体" w:eastAsia="HGP教科書体" w:hint="eastAsia"/>
              </w:rPr>
              <w:t>●</w:t>
            </w:r>
          </w:p>
        </w:tc>
      </w:tr>
      <w:tr w:rsidR="001649EB" w:rsidRPr="001649EB" w14:paraId="7D61BC1D" w14:textId="77777777" w:rsidTr="001649EB">
        <w:trPr>
          <w:trHeight w:val="8219"/>
        </w:trPr>
        <w:tc>
          <w:tcPr>
            <w:tcW w:w="2268" w:type="dxa"/>
          </w:tcPr>
          <w:p w14:paraId="7CB9B012" w14:textId="29B90183" w:rsidR="001649EB" w:rsidRPr="007D2D91" w:rsidRDefault="00703619" w:rsidP="008769C3">
            <w:pPr>
              <w:spacing w:line="800" w:lineRule="exact"/>
              <w:jc w:val="center"/>
              <w:rPr>
                <w:rFonts w:ascii="HGP教科書体" w:eastAsia="HGP教科書体"/>
                <w:sz w:val="60"/>
                <w:szCs w:val="60"/>
              </w:rPr>
            </w:pPr>
            <w:r w:rsidRPr="007D2D91">
              <w:rPr>
                <w:rFonts w:ascii="HGP教科書体" w:eastAsia="HGP教科書体" w:hint="eastAsia"/>
                <w:sz w:val="60"/>
                <w:szCs w:val="60"/>
              </w:rPr>
              <w:t>Text04</w:t>
            </w:r>
          </w:p>
          <w:p w14:paraId="7F30AA49" w14:textId="77777777" w:rsidR="001649EB" w:rsidRDefault="001649EB" w:rsidP="008769C3">
            <w:pPr>
              <w:spacing w:line="800" w:lineRule="exact"/>
              <w:jc w:val="center"/>
              <w:rPr>
                <w:rFonts w:ascii="HGP教科書体" w:eastAsia="HGP教科書体"/>
                <w:sz w:val="56"/>
                <w:szCs w:val="72"/>
              </w:rPr>
            </w:pPr>
            <w:r>
              <w:rPr>
                <w:rFonts w:ascii="HGP教科書体" w:eastAsia="HGP教科書体" w:hint="eastAsia"/>
                <w:sz w:val="56"/>
                <w:szCs w:val="72"/>
              </w:rPr>
              <w:t>（　　　　）</w:t>
            </w:r>
          </w:p>
          <w:p w14:paraId="051248B9" w14:textId="77777777" w:rsidR="001649EB" w:rsidRDefault="001649EB" w:rsidP="008769C3">
            <w:pPr>
              <w:spacing w:line="800" w:lineRule="exact"/>
              <w:jc w:val="center"/>
              <w:rPr>
                <w:rFonts w:ascii="HGP教科書体" w:eastAsia="HGP教科書体"/>
                <w:sz w:val="56"/>
                <w:szCs w:val="72"/>
              </w:rPr>
            </w:pPr>
            <w:r>
              <w:rPr>
                <w:rFonts w:ascii="HGP教科書体" w:eastAsia="HGP教科書体" w:hint="eastAsia"/>
                <w:sz w:val="56"/>
                <w:szCs w:val="72"/>
              </w:rPr>
              <w:t>（　　　　）</w:t>
            </w:r>
          </w:p>
          <w:p w14:paraId="3E209B8E" w14:textId="77777777" w:rsidR="001649EB" w:rsidRDefault="001649EB" w:rsidP="008769C3">
            <w:pPr>
              <w:spacing w:line="800" w:lineRule="exact"/>
              <w:jc w:val="center"/>
              <w:rPr>
                <w:rFonts w:ascii="HGP教科書体" w:eastAsia="HGP教科書体"/>
                <w:sz w:val="56"/>
                <w:szCs w:val="72"/>
              </w:rPr>
            </w:pPr>
            <w:r>
              <w:rPr>
                <w:rFonts w:ascii="HGP教科書体" w:eastAsia="HGP教科書体" w:hint="eastAsia"/>
                <w:sz w:val="56"/>
                <w:szCs w:val="72"/>
              </w:rPr>
              <w:t>（　　　　）</w:t>
            </w:r>
          </w:p>
          <w:p w14:paraId="2B478DD0" w14:textId="77777777" w:rsidR="001649EB" w:rsidRDefault="001649EB" w:rsidP="008769C3">
            <w:pPr>
              <w:spacing w:line="800" w:lineRule="exact"/>
              <w:jc w:val="center"/>
              <w:rPr>
                <w:rFonts w:ascii="HGP教科書体" w:eastAsia="HGP教科書体"/>
                <w:sz w:val="56"/>
                <w:szCs w:val="72"/>
              </w:rPr>
            </w:pPr>
            <w:r>
              <w:rPr>
                <w:rFonts w:ascii="HGP教科書体" w:eastAsia="HGP教科書体" w:hint="eastAsia"/>
                <w:sz w:val="56"/>
                <w:szCs w:val="72"/>
              </w:rPr>
              <w:t>（　　　　）</w:t>
            </w:r>
          </w:p>
          <w:p w14:paraId="12928DA4" w14:textId="77777777" w:rsidR="001649EB" w:rsidRDefault="001649EB" w:rsidP="008769C3">
            <w:pPr>
              <w:spacing w:line="800" w:lineRule="exact"/>
              <w:jc w:val="center"/>
              <w:rPr>
                <w:rFonts w:ascii="HGP教科書体" w:eastAsia="HGP教科書体"/>
                <w:sz w:val="56"/>
                <w:szCs w:val="72"/>
              </w:rPr>
            </w:pPr>
            <w:r>
              <w:rPr>
                <w:rFonts w:ascii="HGP教科書体" w:eastAsia="HGP教科書体" w:hint="eastAsia"/>
                <w:sz w:val="56"/>
                <w:szCs w:val="72"/>
              </w:rPr>
              <w:t>（　　　　）</w:t>
            </w:r>
          </w:p>
          <w:p w14:paraId="7BF21A03" w14:textId="77777777" w:rsidR="001649EB" w:rsidRDefault="001649EB" w:rsidP="008769C3">
            <w:pPr>
              <w:spacing w:line="800" w:lineRule="exact"/>
              <w:jc w:val="center"/>
              <w:rPr>
                <w:rFonts w:ascii="HGP教科書体" w:eastAsia="HGP教科書体"/>
                <w:sz w:val="56"/>
                <w:szCs w:val="72"/>
              </w:rPr>
            </w:pPr>
            <w:r>
              <w:rPr>
                <w:rFonts w:ascii="HGP教科書体" w:eastAsia="HGP教科書体" w:hint="eastAsia"/>
                <w:sz w:val="56"/>
                <w:szCs w:val="72"/>
              </w:rPr>
              <w:t>（　　　　）</w:t>
            </w:r>
          </w:p>
          <w:p w14:paraId="24C8E948" w14:textId="77777777" w:rsidR="001649EB" w:rsidRDefault="001649EB" w:rsidP="008769C3">
            <w:pPr>
              <w:spacing w:line="800" w:lineRule="exact"/>
              <w:jc w:val="center"/>
              <w:rPr>
                <w:rFonts w:ascii="HGP教科書体" w:eastAsia="HGP教科書体"/>
                <w:sz w:val="56"/>
                <w:szCs w:val="72"/>
              </w:rPr>
            </w:pPr>
            <w:r>
              <w:rPr>
                <w:rFonts w:ascii="HGP教科書体" w:eastAsia="HGP教科書体" w:hint="eastAsia"/>
                <w:sz w:val="56"/>
                <w:szCs w:val="72"/>
              </w:rPr>
              <w:t>（　　　　）</w:t>
            </w:r>
          </w:p>
          <w:p w14:paraId="4737CAF4" w14:textId="60B22B5F" w:rsidR="001649EB" w:rsidRPr="001649EB" w:rsidRDefault="001649EB" w:rsidP="008769C3">
            <w:pPr>
              <w:spacing w:line="800" w:lineRule="exact"/>
              <w:jc w:val="center"/>
              <w:rPr>
                <w:rFonts w:ascii="HGP教科書体" w:eastAsia="HGP教科書体"/>
                <w:sz w:val="56"/>
                <w:szCs w:val="72"/>
              </w:rPr>
            </w:pPr>
            <w:r>
              <w:rPr>
                <w:rFonts w:ascii="HGP教科書体" w:eastAsia="HGP教科書体" w:hint="eastAsia"/>
                <w:sz w:val="56"/>
                <w:szCs w:val="72"/>
              </w:rPr>
              <w:t>（　　　　）</w:t>
            </w:r>
          </w:p>
        </w:tc>
        <w:tc>
          <w:tcPr>
            <w:tcW w:w="2268" w:type="dxa"/>
          </w:tcPr>
          <w:p w14:paraId="00ED45CE" w14:textId="5D5EDA53" w:rsidR="00703619" w:rsidRPr="007D2D91" w:rsidRDefault="001649EB" w:rsidP="008769C3">
            <w:pPr>
              <w:spacing w:line="800" w:lineRule="exact"/>
              <w:jc w:val="center"/>
              <w:rPr>
                <w:rFonts w:ascii="HGP教科書体" w:eastAsia="HGP教科書体"/>
                <w:sz w:val="60"/>
                <w:szCs w:val="60"/>
              </w:rPr>
            </w:pPr>
            <w:r w:rsidRPr="007D2D91">
              <w:rPr>
                <w:rFonts w:ascii="HGP教科書体" w:eastAsia="HGP教科書体" w:hint="eastAsia"/>
                <w:sz w:val="60"/>
                <w:szCs w:val="60"/>
              </w:rPr>
              <w:t>Text03</w:t>
            </w:r>
          </w:p>
          <w:p w14:paraId="3BCA224A" w14:textId="77777777" w:rsidR="001649EB" w:rsidRDefault="001649EB" w:rsidP="008769C3">
            <w:pPr>
              <w:spacing w:line="800" w:lineRule="exact"/>
              <w:jc w:val="center"/>
              <w:rPr>
                <w:rFonts w:ascii="HGP教科書体" w:eastAsia="HGP教科書体"/>
                <w:sz w:val="56"/>
                <w:szCs w:val="72"/>
              </w:rPr>
            </w:pPr>
            <w:r>
              <w:rPr>
                <w:rFonts w:ascii="HGP教科書体" w:eastAsia="HGP教科書体" w:hint="eastAsia"/>
                <w:sz w:val="56"/>
                <w:szCs w:val="72"/>
              </w:rPr>
              <w:t>（　　　　）</w:t>
            </w:r>
          </w:p>
          <w:p w14:paraId="549240AE" w14:textId="77777777" w:rsidR="001649EB" w:rsidRDefault="001649EB" w:rsidP="008769C3">
            <w:pPr>
              <w:spacing w:line="800" w:lineRule="exact"/>
              <w:jc w:val="center"/>
              <w:rPr>
                <w:rFonts w:ascii="HGP教科書体" w:eastAsia="HGP教科書体"/>
                <w:sz w:val="56"/>
                <w:szCs w:val="72"/>
              </w:rPr>
            </w:pPr>
            <w:r>
              <w:rPr>
                <w:rFonts w:ascii="HGP教科書体" w:eastAsia="HGP教科書体" w:hint="eastAsia"/>
                <w:sz w:val="56"/>
                <w:szCs w:val="72"/>
              </w:rPr>
              <w:t>（　　　　）</w:t>
            </w:r>
          </w:p>
          <w:p w14:paraId="09C83E36" w14:textId="77777777" w:rsidR="001649EB" w:rsidRDefault="001649EB" w:rsidP="008769C3">
            <w:pPr>
              <w:spacing w:line="800" w:lineRule="exact"/>
              <w:jc w:val="center"/>
              <w:rPr>
                <w:rFonts w:ascii="HGP教科書体" w:eastAsia="HGP教科書体"/>
                <w:sz w:val="56"/>
                <w:szCs w:val="72"/>
              </w:rPr>
            </w:pPr>
            <w:r>
              <w:rPr>
                <w:rFonts w:ascii="HGP教科書体" w:eastAsia="HGP教科書体" w:hint="eastAsia"/>
                <w:sz w:val="56"/>
                <w:szCs w:val="72"/>
              </w:rPr>
              <w:t>（　　　　）</w:t>
            </w:r>
          </w:p>
          <w:p w14:paraId="62075FC7" w14:textId="77777777" w:rsidR="001649EB" w:rsidRDefault="001649EB" w:rsidP="008769C3">
            <w:pPr>
              <w:spacing w:line="800" w:lineRule="exact"/>
              <w:jc w:val="center"/>
              <w:rPr>
                <w:rFonts w:ascii="HGP教科書体" w:eastAsia="HGP教科書体"/>
                <w:sz w:val="56"/>
                <w:szCs w:val="72"/>
              </w:rPr>
            </w:pPr>
            <w:r>
              <w:rPr>
                <w:rFonts w:ascii="HGP教科書体" w:eastAsia="HGP教科書体" w:hint="eastAsia"/>
                <w:sz w:val="56"/>
                <w:szCs w:val="72"/>
              </w:rPr>
              <w:t>（　　　　）</w:t>
            </w:r>
          </w:p>
          <w:p w14:paraId="4FF23E0B" w14:textId="77777777" w:rsidR="001649EB" w:rsidRDefault="001649EB" w:rsidP="008769C3">
            <w:pPr>
              <w:spacing w:line="800" w:lineRule="exact"/>
              <w:jc w:val="center"/>
              <w:rPr>
                <w:rFonts w:ascii="HGP教科書体" w:eastAsia="HGP教科書体"/>
                <w:sz w:val="56"/>
                <w:szCs w:val="72"/>
              </w:rPr>
            </w:pPr>
            <w:r>
              <w:rPr>
                <w:rFonts w:ascii="HGP教科書体" w:eastAsia="HGP教科書体" w:hint="eastAsia"/>
                <w:sz w:val="56"/>
                <w:szCs w:val="72"/>
              </w:rPr>
              <w:t>（　　　　）</w:t>
            </w:r>
          </w:p>
          <w:p w14:paraId="1B43034A" w14:textId="77777777" w:rsidR="001649EB" w:rsidRDefault="001649EB" w:rsidP="008769C3">
            <w:pPr>
              <w:spacing w:line="800" w:lineRule="exact"/>
              <w:jc w:val="center"/>
              <w:rPr>
                <w:rFonts w:ascii="HGP教科書体" w:eastAsia="HGP教科書体"/>
                <w:sz w:val="56"/>
                <w:szCs w:val="72"/>
              </w:rPr>
            </w:pPr>
            <w:r>
              <w:rPr>
                <w:rFonts w:ascii="HGP教科書体" w:eastAsia="HGP教科書体" w:hint="eastAsia"/>
                <w:sz w:val="56"/>
                <w:szCs w:val="72"/>
              </w:rPr>
              <w:t>（　　　　）</w:t>
            </w:r>
          </w:p>
          <w:p w14:paraId="74E1F8CF" w14:textId="77777777" w:rsidR="001649EB" w:rsidRDefault="001649EB" w:rsidP="008769C3">
            <w:pPr>
              <w:spacing w:line="800" w:lineRule="exact"/>
              <w:jc w:val="center"/>
              <w:rPr>
                <w:rFonts w:ascii="HGP教科書体" w:eastAsia="HGP教科書体"/>
                <w:sz w:val="56"/>
                <w:szCs w:val="72"/>
              </w:rPr>
            </w:pPr>
            <w:r>
              <w:rPr>
                <w:rFonts w:ascii="HGP教科書体" w:eastAsia="HGP教科書体" w:hint="eastAsia"/>
                <w:sz w:val="56"/>
                <w:szCs w:val="72"/>
              </w:rPr>
              <w:t>（　　　　）</w:t>
            </w:r>
          </w:p>
          <w:p w14:paraId="4271CC7B" w14:textId="206E79A0" w:rsidR="001649EB" w:rsidRPr="001649EB" w:rsidRDefault="001649EB" w:rsidP="008769C3">
            <w:pPr>
              <w:spacing w:line="800" w:lineRule="exact"/>
              <w:jc w:val="center"/>
              <w:rPr>
                <w:rFonts w:ascii="HGP教科書体" w:eastAsia="HGP教科書体"/>
                <w:sz w:val="56"/>
                <w:szCs w:val="72"/>
              </w:rPr>
            </w:pPr>
            <w:r>
              <w:rPr>
                <w:rFonts w:ascii="HGP教科書体" w:eastAsia="HGP教科書体" w:hint="eastAsia"/>
                <w:sz w:val="56"/>
                <w:szCs w:val="72"/>
              </w:rPr>
              <w:t>（　　　　）</w:t>
            </w:r>
          </w:p>
        </w:tc>
        <w:tc>
          <w:tcPr>
            <w:tcW w:w="2268" w:type="dxa"/>
          </w:tcPr>
          <w:p w14:paraId="564D447C" w14:textId="31A6454F" w:rsidR="00703619" w:rsidRPr="007D2D91" w:rsidRDefault="00703619" w:rsidP="008769C3">
            <w:pPr>
              <w:spacing w:line="800" w:lineRule="exact"/>
              <w:jc w:val="center"/>
              <w:rPr>
                <w:rFonts w:ascii="HGP教科書体" w:eastAsia="HGP教科書体"/>
                <w:sz w:val="60"/>
                <w:szCs w:val="60"/>
              </w:rPr>
            </w:pPr>
            <w:r w:rsidRPr="007D2D91">
              <w:rPr>
                <w:rFonts w:ascii="HGP教科書体" w:eastAsia="HGP教科書体" w:hint="eastAsia"/>
                <w:sz w:val="60"/>
                <w:szCs w:val="60"/>
              </w:rPr>
              <w:t>Text01</w:t>
            </w:r>
          </w:p>
          <w:p w14:paraId="4EF7C64A" w14:textId="77777777" w:rsidR="001649EB" w:rsidRDefault="001649EB" w:rsidP="008769C3">
            <w:pPr>
              <w:spacing w:line="800" w:lineRule="exact"/>
              <w:jc w:val="center"/>
              <w:rPr>
                <w:rFonts w:ascii="HGP教科書体" w:eastAsia="HGP教科書体"/>
                <w:sz w:val="56"/>
                <w:szCs w:val="72"/>
              </w:rPr>
            </w:pPr>
            <w:r>
              <w:rPr>
                <w:rFonts w:ascii="HGP教科書体" w:eastAsia="HGP教科書体" w:hint="eastAsia"/>
                <w:sz w:val="56"/>
                <w:szCs w:val="72"/>
              </w:rPr>
              <w:t>（　　　　）</w:t>
            </w:r>
          </w:p>
          <w:p w14:paraId="127EF26E" w14:textId="77777777" w:rsidR="001649EB" w:rsidRDefault="001649EB" w:rsidP="008769C3">
            <w:pPr>
              <w:spacing w:line="800" w:lineRule="exact"/>
              <w:jc w:val="center"/>
              <w:rPr>
                <w:rFonts w:ascii="HGP教科書体" w:eastAsia="HGP教科書体"/>
                <w:sz w:val="56"/>
                <w:szCs w:val="72"/>
              </w:rPr>
            </w:pPr>
            <w:r>
              <w:rPr>
                <w:rFonts w:ascii="HGP教科書体" w:eastAsia="HGP教科書体" w:hint="eastAsia"/>
                <w:sz w:val="56"/>
                <w:szCs w:val="72"/>
              </w:rPr>
              <w:t>（　　　　）</w:t>
            </w:r>
          </w:p>
          <w:p w14:paraId="2B272EDE" w14:textId="77777777" w:rsidR="001649EB" w:rsidRDefault="001649EB" w:rsidP="008769C3">
            <w:pPr>
              <w:spacing w:line="800" w:lineRule="exact"/>
              <w:jc w:val="center"/>
              <w:rPr>
                <w:rFonts w:ascii="HGP教科書体" w:eastAsia="HGP教科書体"/>
                <w:sz w:val="56"/>
                <w:szCs w:val="72"/>
              </w:rPr>
            </w:pPr>
            <w:r>
              <w:rPr>
                <w:rFonts w:ascii="HGP教科書体" w:eastAsia="HGP教科書体" w:hint="eastAsia"/>
                <w:sz w:val="56"/>
                <w:szCs w:val="72"/>
              </w:rPr>
              <w:t>（　　　　）</w:t>
            </w:r>
          </w:p>
          <w:p w14:paraId="193DCA60" w14:textId="77777777" w:rsidR="001649EB" w:rsidRDefault="001649EB" w:rsidP="008769C3">
            <w:pPr>
              <w:spacing w:line="800" w:lineRule="exact"/>
              <w:jc w:val="center"/>
              <w:rPr>
                <w:rFonts w:ascii="HGP教科書体" w:eastAsia="HGP教科書体"/>
                <w:sz w:val="56"/>
                <w:szCs w:val="72"/>
              </w:rPr>
            </w:pPr>
            <w:r>
              <w:rPr>
                <w:rFonts w:ascii="HGP教科書体" w:eastAsia="HGP教科書体" w:hint="eastAsia"/>
                <w:sz w:val="56"/>
                <w:szCs w:val="72"/>
              </w:rPr>
              <w:t>（　　　　）</w:t>
            </w:r>
          </w:p>
          <w:p w14:paraId="7289828A" w14:textId="77777777" w:rsidR="001649EB" w:rsidRDefault="001649EB" w:rsidP="008769C3">
            <w:pPr>
              <w:spacing w:line="800" w:lineRule="exact"/>
              <w:jc w:val="center"/>
              <w:rPr>
                <w:rFonts w:ascii="HGP教科書体" w:eastAsia="HGP教科書体"/>
                <w:sz w:val="56"/>
                <w:szCs w:val="72"/>
              </w:rPr>
            </w:pPr>
            <w:r>
              <w:rPr>
                <w:rFonts w:ascii="HGP教科書体" w:eastAsia="HGP教科書体" w:hint="eastAsia"/>
                <w:sz w:val="56"/>
                <w:szCs w:val="72"/>
              </w:rPr>
              <w:t>（　　　　）</w:t>
            </w:r>
          </w:p>
          <w:p w14:paraId="2061D4C8" w14:textId="77777777" w:rsidR="001649EB" w:rsidRDefault="001649EB" w:rsidP="008769C3">
            <w:pPr>
              <w:spacing w:line="800" w:lineRule="exact"/>
              <w:jc w:val="center"/>
              <w:rPr>
                <w:rFonts w:ascii="HGP教科書体" w:eastAsia="HGP教科書体"/>
                <w:sz w:val="56"/>
                <w:szCs w:val="72"/>
              </w:rPr>
            </w:pPr>
            <w:r>
              <w:rPr>
                <w:rFonts w:ascii="HGP教科書体" w:eastAsia="HGP教科書体" w:hint="eastAsia"/>
                <w:sz w:val="56"/>
                <w:szCs w:val="72"/>
              </w:rPr>
              <w:t>（　　　　）</w:t>
            </w:r>
          </w:p>
          <w:p w14:paraId="642CBED1" w14:textId="77777777" w:rsidR="001649EB" w:rsidRDefault="001649EB" w:rsidP="008769C3">
            <w:pPr>
              <w:spacing w:line="800" w:lineRule="exact"/>
              <w:jc w:val="center"/>
              <w:rPr>
                <w:rFonts w:ascii="HGP教科書体" w:eastAsia="HGP教科書体"/>
                <w:sz w:val="56"/>
                <w:szCs w:val="72"/>
              </w:rPr>
            </w:pPr>
            <w:r>
              <w:rPr>
                <w:rFonts w:ascii="HGP教科書体" w:eastAsia="HGP教科書体" w:hint="eastAsia"/>
                <w:sz w:val="56"/>
                <w:szCs w:val="72"/>
              </w:rPr>
              <w:t>（　　　　）</w:t>
            </w:r>
          </w:p>
          <w:p w14:paraId="22BE5C5C" w14:textId="5ACF4F5B" w:rsidR="001649EB" w:rsidRPr="001649EB" w:rsidRDefault="001649EB" w:rsidP="008769C3">
            <w:pPr>
              <w:spacing w:line="800" w:lineRule="exact"/>
              <w:jc w:val="center"/>
              <w:rPr>
                <w:rFonts w:ascii="HGP教科書体" w:eastAsia="HGP教科書体"/>
                <w:sz w:val="56"/>
                <w:szCs w:val="72"/>
              </w:rPr>
            </w:pPr>
            <w:r>
              <w:rPr>
                <w:rFonts w:ascii="HGP教科書体" w:eastAsia="HGP教科書体" w:hint="eastAsia"/>
                <w:sz w:val="56"/>
                <w:szCs w:val="72"/>
              </w:rPr>
              <w:t>（　　　　）</w:t>
            </w:r>
          </w:p>
        </w:tc>
        <w:tc>
          <w:tcPr>
            <w:tcW w:w="2268" w:type="dxa"/>
          </w:tcPr>
          <w:p w14:paraId="17D89481" w14:textId="3416CCBC" w:rsidR="00703619" w:rsidRPr="007D2D91" w:rsidRDefault="00703619" w:rsidP="008769C3">
            <w:pPr>
              <w:spacing w:line="800" w:lineRule="exact"/>
              <w:jc w:val="center"/>
              <w:rPr>
                <w:rFonts w:ascii="HGP教科書体" w:eastAsia="HGP教科書体"/>
                <w:sz w:val="60"/>
                <w:szCs w:val="60"/>
              </w:rPr>
            </w:pPr>
            <w:r w:rsidRPr="007D2D91">
              <w:rPr>
                <w:rFonts w:ascii="HGP教科書体" w:eastAsia="HGP教科書体" w:hint="eastAsia"/>
                <w:sz w:val="60"/>
                <w:szCs w:val="60"/>
              </w:rPr>
              <w:t>Text05</w:t>
            </w:r>
          </w:p>
          <w:p w14:paraId="2E6673CD" w14:textId="77777777" w:rsidR="001649EB" w:rsidRDefault="001649EB" w:rsidP="008769C3">
            <w:pPr>
              <w:spacing w:line="800" w:lineRule="exact"/>
              <w:jc w:val="center"/>
              <w:rPr>
                <w:rFonts w:ascii="HGP教科書体" w:eastAsia="HGP教科書体"/>
                <w:sz w:val="56"/>
                <w:szCs w:val="72"/>
              </w:rPr>
            </w:pPr>
            <w:r>
              <w:rPr>
                <w:rFonts w:ascii="HGP教科書体" w:eastAsia="HGP教科書体" w:hint="eastAsia"/>
                <w:sz w:val="56"/>
                <w:szCs w:val="72"/>
              </w:rPr>
              <w:t>（　　　　）</w:t>
            </w:r>
          </w:p>
          <w:p w14:paraId="2B7546A8" w14:textId="77777777" w:rsidR="001649EB" w:rsidRDefault="001649EB" w:rsidP="008769C3">
            <w:pPr>
              <w:spacing w:line="800" w:lineRule="exact"/>
              <w:jc w:val="center"/>
              <w:rPr>
                <w:rFonts w:ascii="HGP教科書体" w:eastAsia="HGP教科書体"/>
                <w:sz w:val="56"/>
                <w:szCs w:val="72"/>
              </w:rPr>
            </w:pPr>
            <w:r>
              <w:rPr>
                <w:rFonts w:ascii="HGP教科書体" w:eastAsia="HGP教科書体" w:hint="eastAsia"/>
                <w:sz w:val="56"/>
                <w:szCs w:val="72"/>
              </w:rPr>
              <w:t>（　　　　）</w:t>
            </w:r>
          </w:p>
          <w:p w14:paraId="4D2463F0" w14:textId="77777777" w:rsidR="001649EB" w:rsidRDefault="001649EB" w:rsidP="008769C3">
            <w:pPr>
              <w:spacing w:line="800" w:lineRule="exact"/>
              <w:jc w:val="center"/>
              <w:rPr>
                <w:rFonts w:ascii="HGP教科書体" w:eastAsia="HGP教科書体"/>
                <w:sz w:val="56"/>
                <w:szCs w:val="72"/>
              </w:rPr>
            </w:pPr>
            <w:r>
              <w:rPr>
                <w:rFonts w:ascii="HGP教科書体" w:eastAsia="HGP教科書体" w:hint="eastAsia"/>
                <w:sz w:val="56"/>
                <w:szCs w:val="72"/>
              </w:rPr>
              <w:t>（　　　　）</w:t>
            </w:r>
          </w:p>
          <w:p w14:paraId="081ABDEA" w14:textId="77777777" w:rsidR="001649EB" w:rsidRDefault="001649EB" w:rsidP="008769C3">
            <w:pPr>
              <w:spacing w:line="800" w:lineRule="exact"/>
              <w:jc w:val="center"/>
              <w:rPr>
                <w:rFonts w:ascii="HGP教科書体" w:eastAsia="HGP教科書体"/>
                <w:sz w:val="56"/>
                <w:szCs w:val="72"/>
              </w:rPr>
            </w:pPr>
            <w:r>
              <w:rPr>
                <w:rFonts w:ascii="HGP教科書体" w:eastAsia="HGP教科書体" w:hint="eastAsia"/>
                <w:sz w:val="56"/>
                <w:szCs w:val="72"/>
              </w:rPr>
              <w:t>（　　　　）</w:t>
            </w:r>
          </w:p>
          <w:p w14:paraId="04F477AD" w14:textId="77777777" w:rsidR="001649EB" w:rsidRDefault="001649EB" w:rsidP="008769C3">
            <w:pPr>
              <w:spacing w:line="800" w:lineRule="exact"/>
              <w:jc w:val="center"/>
              <w:rPr>
                <w:rFonts w:ascii="HGP教科書体" w:eastAsia="HGP教科書体"/>
                <w:sz w:val="56"/>
                <w:szCs w:val="72"/>
              </w:rPr>
            </w:pPr>
            <w:r>
              <w:rPr>
                <w:rFonts w:ascii="HGP教科書体" w:eastAsia="HGP教科書体" w:hint="eastAsia"/>
                <w:sz w:val="56"/>
                <w:szCs w:val="72"/>
              </w:rPr>
              <w:t>（　　　　）</w:t>
            </w:r>
          </w:p>
          <w:p w14:paraId="319FEE22" w14:textId="77777777" w:rsidR="001649EB" w:rsidRDefault="001649EB" w:rsidP="008769C3">
            <w:pPr>
              <w:spacing w:line="800" w:lineRule="exact"/>
              <w:jc w:val="center"/>
              <w:rPr>
                <w:rFonts w:ascii="HGP教科書体" w:eastAsia="HGP教科書体"/>
                <w:sz w:val="56"/>
                <w:szCs w:val="72"/>
              </w:rPr>
            </w:pPr>
            <w:r>
              <w:rPr>
                <w:rFonts w:ascii="HGP教科書体" w:eastAsia="HGP教科書体" w:hint="eastAsia"/>
                <w:sz w:val="56"/>
                <w:szCs w:val="72"/>
              </w:rPr>
              <w:t>（　　　　）</w:t>
            </w:r>
          </w:p>
          <w:p w14:paraId="5F7F505D" w14:textId="77777777" w:rsidR="001649EB" w:rsidRDefault="001649EB" w:rsidP="008769C3">
            <w:pPr>
              <w:spacing w:line="800" w:lineRule="exact"/>
              <w:jc w:val="center"/>
              <w:rPr>
                <w:rFonts w:ascii="HGP教科書体" w:eastAsia="HGP教科書体"/>
                <w:sz w:val="56"/>
                <w:szCs w:val="72"/>
              </w:rPr>
            </w:pPr>
            <w:r>
              <w:rPr>
                <w:rFonts w:ascii="HGP教科書体" w:eastAsia="HGP教科書体" w:hint="eastAsia"/>
                <w:sz w:val="56"/>
                <w:szCs w:val="72"/>
              </w:rPr>
              <w:t>（　　　　）</w:t>
            </w:r>
          </w:p>
          <w:p w14:paraId="7BE9E872" w14:textId="7E111871" w:rsidR="001649EB" w:rsidRPr="001649EB" w:rsidRDefault="001649EB" w:rsidP="008769C3">
            <w:pPr>
              <w:spacing w:line="800" w:lineRule="exact"/>
              <w:jc w:val="center"/>
              <w:rPr>
                <w:rFonts w:ascii="HGP教科書体" w:eastAsia="HGP教科書体"/>
                <w:sz w:val="56"/>
                <w:szCs w:val="72"/>
              </w:rPr>
            </w:pPr>
            <w:r>
              <w:rPr>
                <w:rFonts w:ascii="HGP教科書体" w:eastAsia="HGP教科書体" w:hint="eastAsia"/>
                <w:sz w:val="56"/>
                <w:szCs w:val="72"/>
              </w:rPr>
              <w:t>（　　　　）</w:t>
            </w:r>
          </w:p>
        </w:tc>
        <w:tc>
          <w:tcPr>
            <w:tcW w:w="2268" w:type="dxa"/>
          </w:tcPr>
          <w:p w14:paraId="6AB9EA4D" w14:textId="7BF28651" w:rsidR="00703619" w:rsidRPr="007D2D91" w:rsidRDefault="00703619" w:rsidP="008769C3">
            <w:pPr>
              <w:spacing w:line="800" w:lineRule="exact"/>
              <w:jc w:val="center"/>
              <w:rPr>
                <w:rFonts w:ascii="HGP教科書体" w:eastAsia="HGP教科書体"/>
                <w:sz w:val="60"/>
                <w:szCs w:val="60"/>
              </w:rPr>
            </w:pPr>
            <w:r w:rsidRPr="007D2D91">
              <w:rPr>
                <w:rFonts w:ascii="HGP教科書体" w:eastAsia="HGP教科書体" w:hint="eastAsia"/>
                <w:sz w:val="60"/>
                <w:szCs w:val="60"/>
              </w:rPr>
              <w:t>Text02</w:t>
            </w:r>
          </w:p>
          <w:p w14:paraId="2A1AF9FC" w14:textId="77777777" w:rsidR="001649EB" w:rsidRDefault="001649EB" w:rsidP="008769C3">
            <w:pPr>
              <w:spacing w:line="800" w:lineRule="exact"/>
              <w:jc w:val="center"/>
              <w:rPr>
                <w:rFonts w:ascii="HGP教科書体" w:eastAsia="HGP教科書体"/>
                <w:sz w:val="56"/>
                <w:szCs w:val="72"/>
              </w:rPr>
            </w:pPr>
            <w:r>
              <w:rPr>
                <w:rFonts w:ascii="HGP教科書体" w:eastAsia="HGP教科書体" w:hint="eastAsia"/>
                <w:sz w:val="56"/>
                <w:szCs w:val="72"/>
              </w:rPr>
              <w:t>（　　　　）</w:t>
            </w:r>
          </w:p>
          <w:p w14:paraId="67F4F29D" w14:textId="77777777" w:rsidR="001649EB" w:rsidRDefault="001649EB" w:rsidP="008769C3">
            <w:pPr>
              <w:spacing w:line="800" w:lineRule="exact"/>
              <w:jc w:val="center"/>
              <w:rPr>
                <w:rFonts w:ascii="HGP教科書体" w:eastAsia="HGP教科書体"/>
                <w:sz w:val="56"/>
                <w:szCs w:val="72"/>
              </w:rPr>
            </w:pPr>
            <w:r>
              <w:rPr>
                <w:rFonts w:ascii="HGP教科書体" w:eastAsia="HGP教科書体" w:hint="eastAsia"/>
                <w:sz w:val="56"/>
                <w:szCs w:val="72"/>
              </w:rPr>
              <w:t>（　　　　）</w:t>
            </w:r>
          </w:p>
          <w:p w14:paraId="3B0C6879" w14:textId="77777777" w:rsidR="001649EB" w:rsidRDefault="001649EB" w:rsidP="008769C3">
            <w:pPr>
              <w:spacing w:line="800" w:lineRule="exact"/>
              <w:jc w:val="center"/>
              <w:rPr>
                <w:rFonts w:ascii="HGP教科書体" w:eastAsia="HGP教科書体"/>
                <w:sz w:val="56"/>
                <w:szCs w:val="72"/>
              </w:rPr>
            </w:pPr>
            <w:r>
              <w:rPr>
                <w:rFonts w:ascii="HGP教科書体" w:eastAsia="HGP教科書体" w:hint="eastAsia"/>
                <w:sz w:val="56"/>
                <w:szCs w:val="72"/>
              </w:rPr>
              <w:t>（　　　　）</w:t>
            </w:r>
          </w:p>
          <w:p w14:paraId="6610B1F6" w14:textId="77777777" w:rsidR="001649EB" w:rsidRDefault="001649EB" w:rsidP="008769C3">
            <w:pPr>
              <w:spacing w:line="800" w:lineRule="exact"/>
              <w:jc w:val="center"/>
              <w:rPr>
                <w:rFonts w:ascii="HGP教科書体" w:eastAsia="HGP教科書体"/>
                <w:sz w:val="56"/>
                <w:szCs w:val="72"/>
              </w:rPr>
            </w:pPr>
            <w:r>
              <w:rPr>
                <w:rFonts w:ascii="HGP教科書体" w:eastAsia="HGP教科書体" w:hint="eastAsia"/>
                <w:sz w:val="56"/>
                <w:szCs w:val="72"/>
              </w:rPr>
              <w:t>（　　　　）</w:t>
            </w:r>
          </w:p>
          <w:p w14:paraId="29881990" w14:textId="77777777" w:rsidR="001649EB" w:rsidRDefault="001649EB" w:rsidP="008769C3">
            <w:pPr>
              <w:spacing w:line="800" w:lineRule="exact"/>
              <w:jc w:val="center"/>
              <w:rPr>
                <w:rFonts w:ascii="HGP教科書体" w:eastAsia="HGP教科書体"/>
                <w:sz w:val="56"/>
                <w:szCs w:val="72"/>
              </w:rPr>
            </w:pPr>
            <w:r>
              <w:rPr>
                <w:rFonts w:ascii="HGP教科書体" w:eastAsia="HGP教科書体" w:hint="eastAsia"/>
                <w:sz w:val="56"/>
                <w:szCs w:val="72"/>
              </w:rPr>
              <w:t>（　　　　）</w:t>
            </w:r>
          </w:p>
          <w:p w14:paraId="65497211" w14:textId="77777777" w:rsidR="001649EB" w:rsidRDefault="001649EB" w:rsidP="008769C3">
            <w:pPr>
              <w:spacing w:line="800" w:lineRule="exact"/>
              <w:jc w:val="center"/>
              <w:rPr>
                <w:rFonts w:ascii="HGP教科書体" w:eastAsia="HGP教科書体"/>
                <w:sz w:val="56"/>
                <w:szCs w:val="72"/>
              </w:rPr>
            </w:pPr>
            <w:r>
              <w:rPr>
                <w:rFonts w:ascii="HGP教科書体" w:eastAsia="HGP教科書体" w:hint="eastAsia"/>
                <w:sz w:val="56"/>
                <w:szCs w:val="72"/>
              </w:rPr>
              <w:t>（　　　　）</w:t>
            </w:r>
          </w:p>
          <w:p w14:paraId="4DA9DE53" w14:textId="77777777" w:rsidR="001649EB" w:rsidRDefault="001649EB" w:rsidP="008769C3">
            <w:pPr>
              <w:spacing w:line="800" w:lineRule="exact"/>
              <w:jc w:val="center"/>
              <w:rPr>
                <w:rFonts w:ascii="HGP教科書体" w:eastAsia="HGP教科書体"/>
                <w:sz w:val="56"/>
                <w:szCs w:val="72"/>
              </w:rPr>
            </w:pPr>
            <w:r>
              <w:rPr>
                <w:rFonts w:ascii="HGP教科書体" w:eastAsia="HGP教科書体" w:hint="eastAsia"/>
                <w:sz w:val="56"/>
                <w:szCs w:val="72"/>
              </w:rPr>
              <w:t>（　　　　）</w:t>
            </w:r>
          </w:p>
          <w:p w14:paraId="57875200" w14:textId="5D9E1F62" w:rsidR="001649EB" w:rsidRPr="001649EB" w:rsidRDefault="001649EB" w:rsidP="008769C3">
            <w:pPr>
              <w:spacing w:line="800" w:lineRule="exact"/>
              <w:jc w:val="center"/>
              <w:rPr>
                <w:rFonts w:ascii="HGP教科書体" w:eastAsia="HGP教科書体"/>
                <w:sz w:val="56"/>
                <w:szCs w:val="72"/>
              </w:rPr>
            </w:pPr>
            <w:r>
              <w:rPr>
                <w:rFonts w:ascii="HGP教科書体" w:eastAsia="HGP教科書体" w:hint="eastAsia"/>
                <w:sz w:val="56"/>
                <w:szCs w:val="72"/>
              </w:rPr>
              <w:t>（　　　　）</w:t>
            </w:r>
          </w:p>
        </w:tc>
      </w:tr>
      <w:tr w:rsidR="008769C3" w:rsidRPr="001649EB" w14:paraId="4CE7E018" w14:textId="77777777" w:rsidTr="00DB41F5">
        <w:tc>
          <w:tcPr>
            <w:tcW w:w="11340" w:type="dxa"/>
            <w:gridSpan w:val="5"/>
          </w:tcPr>
          <w:p w14:paraId="452F9159" w14:textId="172EBBAA" w:rsidR="008769C3" w:rsidRPr="001649EB" w:rsidRDefault="008769C3" w:rsidP="00DB41F5">
            <w:pPr>
              <w:rPr>
                <w:rFonts w:ascii="HGP教科書体" w:eastAsia="HGP教科書体"/>
              </w:rPr>
            </w:pPr>
            <w:r w:rsidRPr="001649EB">
              <w:rPr>
                <w:rFonts w:ascii="HGP教科書体" w:eastAsia="HGP教科書体" w:hint="eastAsia"/>
                <w:sz w:val="32"/>
                <w:szCs w:val="36"/>
              </w:rPr>
              <w:lastRenderedPageBreak/>
              <w:t>絵に合う単語を選んで、（</w:t>
            </w:r>
            <w:r w:rsidR="005A41F1">
              <w:rPr>
                <w:rFonts w:ascii="HGP教科書体" w:eastAsia="HGP教科書体" w:hint="eastAsia"/>
                <w:sz w:val="32"/>
                <w:szCs w:val="36"/>
              </w:rPr>
              <w:t xml:space="preserve">  </w:t>
            </w:r>
            <w:r w:rsidRPr="001649EB">
              <w:rPr>
                <w:rFonts w:ascii="HGP教科書体" w:eastAsia="HGP教科書体" w:hint="eastAsia"/>
                <w:sz w:val="32"/>
                <w:szCs w:val="36"/>
              </w:rPr>
              <w:t>）に書きましょう</w:t>
            </w:r>
            <w:r>
              <w:rPr>
                <w:rFonts w:ascii="HGP教科書体" w:eastAsia="HGP教科書体" w:hint="eastAsia"/>
                <w:sz w:val="32"/>
                <w:szCs w:val="36"/>
              </w:rPr>
              <w:t>。</w:t>
            </w:r>
          </w:p>
        </w:tc>
      </w:tr>
      <w:tr w:rsidR="008769C3" w:rsidRPr="001649EB" w14:paraId="4A30A791" w14:textId="77777777" w:rsidTr="00DB41F5">
        <w:trPr>
          <w:trHeight w:val="2445"/>
        </w:trPr>
        <w:tc>
          <w:tcPr>
            <w:tcW w:w="2268" w:type="dxa"/>
          </w:tcPr>
          <w:p w14:paraId="768CCD9C" w14:textId="0A1A1A34" w:rsidR="008769C3" w:rsidRPr="001649EB" w:rsidRDefault="008769C3" w:rsidP="00DB41F5">
            <w:pPr>
              <w:rPr>
                <w:rFonts w:ascii="HGP教科書体" w:eastAsia="HGP教科書体"/>
              </w:rPr>
            </w:pPr>
            <w:r w:rsidRPr="001649EB">
              <w:rPr>
                <w:rFonts w:ascii="HGP教科書体" w:eastAsia="HGP教科書体" w:hint="eastAsia"/>
              </w:rPr>
              <w:t>Fig0</w:t>
            </w:r>
            <w:r>
              <w:rPr>
                <w:rFonts w:ascii="HGP教科書体" w:eastAsia="HGP教科書体" w:hint="eastAsia"/>
              </w:rPr>
              <w:t>6</w:t>
            </w:r>
          </w:p>
        </w:tc>
        <w:tc>
          <w:tcPr>
            <w:tcW w:w="2268" w:type="dxa"/>
          </w:tcPr>
          <w:p w14:paraId="12B8D229" w14:textId="14E5C3DA" w:rsidR="008769C3" w:rsidRPr="001649EB" w:rsidRDefault="008769C3" w:rsidP="00DB41F5">
            <w:pPr>
              <w:rPr>
                <w:rFonts w:ascii="HGP教科書体" w:eastAsia="HGP教科書体"/>
              </w:rPr>
            </w:pPr>
            <w:r w:rsidRPr="001649EB">
              <w:rPr>
                <w:rFonts w:ascii="HGP教科書体" w:eastAsia="HGP教科書体" w:hint="eastAsia"/>
              </w:rPr>
              <w:t>Fig0</w:t>
            </w:r>
            <w:r>
              <w:rPr>
                <w:rFonts w:ascii="HGP教科書体" w:eastAsia="HGP教科書体" w:hint="eastAsia"/>
              </w:rPr>
              <w:t>7</w:t>
            </w:r>
          </w:p>
        </w:tc>
        <w:tc>
          <w:tcPr>
            <w:tcW w:w="2268" w:type="dxa"/>
          </w:tcPr>
          <w:p w14:paraId="5763255E" w14:textId="3CD33A94" w:rsidR="008769C3" w:rsidRPr="001649EB" w:rsidRDefault="008769C3" w:rsidP="00DB41F5">
            <w:pPr>
              <w:rPr>
                <w:rFonts w:ascii="HGP教科書体" w:eastAsia="HGP教科書体"/>
              </w:rPr>
            </w:pPr>
            <w:r w:rsidRPr="001649EB">
              <w:rPr>
                <w:rFonts w:ascii="HGP教科書体" w:eastAsia="HGP教科書体" w:hint="eastAsia"/>
              </w:rPr>
              <w:t>Fig0</w:t>
            </w:r>
            <w:r>
              <w:rPr>
                <w:rFonts w:ascii="HGP教科書体" w:eastAsia="HGP教科書体" w:hint="eastAsia"/>
              </w:rPr>
              <w:t>8</w:t>
            </w:r>
          </w:p>
        </w:tc>
        <w:tc>
          <w:tcPr>
            <w:tcW w:w="2268" w:type="dxa"/>
          </w:tcPr>
          <w:p w14:paraId="119D6304" w14:textId="248C35BB" w:rsidR="008769C3" w:rsidRPr="001649EB" w:rsidRDefault="008769C3" w:rsidP="00DB41F5">
            <w:pPr>
              <w:rPr>
                <w:rFonts w:ascii="HGP教科書体" w:eastAsia="HGP教科書体"/>
              </w:rPr>
            </w:pPr>
            <w:r w:rsidRPr="001649EB">
              <w:rPr>
                <w:rFonts w:ascii="HGP教科書体" w:eastAsia="HGP教科書体" w:hint="eastAsia"/>
              </w:rPr>
              <w:t>Fig0</w:t>
            </w:r>
            <w:r>
              <w:rPr>
                <w:rFonts w:ascii="HGP教科書体" w:eastAsia="HGP教科書体" w:hint="eastAsia"/>
              </w:rPr>
              <w:t>9</w:t>
            </w:r>
          </w:p>
        </w:tc>
        <w:tc>
          <w:tcPr>
            <w:tcW w:w="2268" w:type="dxa"/>
          </w:tcPr>
          <w:p w14:paraId="5DEC3817" w14:textId="093B3A5D" w:rsidR="008769C3" w:rsidRPr="001649EB" w:rsidRDefault="008769C3" w:rsidP="00DB41F5">
            <w:pPr>
              <w:rPr>
                <w:rFonts w:ascii="HGP教科書体" w:eastAsia="HGP教科書体"/>
              </w:rPr>
            </w:pPr>
            <w:r w:rsidRPr="001649EB">
              <w:rPr>
                <w:rFonts w:ascii="HGP教科書体" w:eastAsia="HGP教科書体" w:hint="eastAsia"/>
              </w:rPr>
              <w:t>Fig</w:t>
            </w:r>
            <w:r>
              <w:rPr>
                <w:rFonts w:ascii="HGP教科書体" w:eastAsia="HGP教科書体" w:hint="eastAsia"/>
              </w:rPr>
              <w:t>10</w:t>
            </w:r>
          </w:p>
        </w:tc>
      </w:tr>
      <w:tr w:rsidR="008769C3" w:rsidRPr="001649EB" w14:paraId="5B517EE6" w14:textId="77777777" w:rsidTr="00DB41F5">
        <w:trPr>
          <w:trHeight w:val="4209"/>
        </w:trPr>
        <w:tc>
          <w:tcPr>
            <w:tcW w:w="2268" w:type="dxa"/>
          </w:tcPr>
          <w:p w14:paraId="47993E04" w14:textId="77777777" w:rsidR="008769C3" w:rsidRPr="001649EB" w:rsidRDefault="008769C3" w:rsidP="00DB41F5">
            <w:pPr>
              <w:jc w:val="center"/>
              <w:rPr>
                <w:rFonts w:ascii="HGP教科書体" w:eastAsia="HGP教科書体"/>
              </w:rPr>
            </w:pPr>
            <w:r w:rsidRPr="001649EB">
              <w:rPr>
                <w:rFonts w:ascii="HGP教科書体" w:eastAsia="HGP教科書体" w:hint="eastAsia"/>
              </w:rPr>
              <w:t>●</w:t>
            </w:r>
          </w:p>
          <w:p w14:paraId="5CECFF36" w14:textId="77777777" w:rsidR="008769C3" w:rsidRPr="001649EB" w:rsidRDefault="008769C3" w:rsidP="00DB41F5">
            <w:pPr>
              <w:jc w:val="center"/>
              <w:rPr>
                <w:rFonts w:ascii="HGP教科書体" w:eastAsia="HGP教科書体"/>
              </w:rPr>
            </w:pPr>
          </w:p>
          <w:p w14:paraId="0B0799B4" w14:textId="77777777" w:rsidR="008769C3" w:rsidRPr="001649EB" w:rsidRDefault="008769C3" w:rsidP="00DB41F5">
            <w:pPr>
              <w:jc w:val="center"/>
              <w:rPr>
                <w:rFonts w:ascii="HGP教科書体" w:eastAsia="HGP教科書体"/>
              </w:rPr>
            </w:pPr>
          </w:p>
          <w:p w14:paraId="3DA05520" w14:textId="77777777" w:rsidR="008769C3" w:rsidRPr="001649EB" w:rsidRDefault="008769C3" w:rsidP="00DB41F5">
            <w:pPr>
              <w:jc w:val="center"/>
              <w:rPr>
                <w:rFonts w:ascii="HGP教科書体" w:eastAsia="HGP教科書体"/>
              </w:rPr>
            </w:pPr>
          </w:p>
          <w:p w14:paraId="4AEE7215" w14:textId="77777777" w:rsidR="008769C3" w:rsidRPr="001649EB" w:rsidRDefault="008769C3" w:rsidP="00DB41F5">
            <w:pPr>
              <w:jc w:val="center"/>
              <w:rPr>
                <w:rFonts w:ascii="HGP教科書体" w:eastAsia="HGP教科書体"/>
              </w:rPr>
            </w:pPr>
          </w:p>
          <w:p w14:paraId="389B7814" w14:textId="77777777" w:rsidR="008769C3" w:rsidRPr="001649EB" w:rsidRDefault="008769C3" w:rsidP="00DB41F5">
            <w:pPr>
              <w:jc w:val="center"/>
              <w:rPr>
                <w:rFonts w:ascii="HGP教科書体" w:eastAsia="HGP教科書体"/>
              </w:rPr>
            </w:pPr>
          </w:p>
          <w:p w14:paraId="3F5A790C" w14:textId="77777777" w:rsidR="008769C3" w:rsidRPr="001649EB" w:rsidRDefault="008769C3" w:rsidP="00DB41F5">
            <w:pPr>
              <w:jc w:val="center"/>
              <w:rPr>
                <w:rFonts w:ascii="HGP教科書体" w:eastAsia="HGP教科書体"/>
              </w:rPr>
            </w:pPr>
          </w:p>
          <w:p w14:paraId="0CE29CC6" w14:textId="77777777" w:rsidR="008769C3" w:rsidRPr="001649EB" w:rsidRDefault="008769C3" w:rsidP="00DB41F5">
            <w:pPr>
              <w:jc w:val="center"/>
              <w:rPr>
                <w:rFonts w:ascii="HGP教科書体" w:eastAsia="HGP教科書体"/>
              </w:rPr>
            </w:pPr>
          </w:p>
          <w:p w14:paraId="6CA5227B" w14:textId="77777777" w:rsidR="008769C3" w:rsidRPr="001649EB" w:rsidRDefault="008769C3" w:rsidP="00DB41F5">
            <w:pPr>
              <w:jc w:val="center"/>
              <w:rPr>
                <w:rFonts w:ascii="HGP教科書体" w:eastAsia="HGP教科書体"/>
              </w:rPr>
            </w:pPr>
          </w:p>
          <w:p w14:paraId="1628BEA0" w14:textId="77777777" w:rsidR="008769C3" w:rsidRPr="001649EB" w:rsidRDefault="008769C3" w:rsidP="00DB41F5">
            <w:pPr>
              <w:jc w:val="center"/>
              <w:rPr>
                <w:rFonts w:ascii="HGP教科書体" w:eastAsia="HGP教科書体"/>
              </w:rPr>
            </w:pPr>
          </w:p>
          <w:p w14:paraId="3425B001" w14:textId="77777777" w:rsidR="008769C3" w:rsidRPr="001649EB" w:rsidRDefault="008769C3" w:rsidP="00DB41F5">
            <w:pPr>
              <w:jc w:val="center"/>
              <w:rPr>
                <w:rFonts w:ascii="HGP教科書体" w:eastAsia="HGP教科書体"/>
              </w:rPr>
            </w:pPr>
            <w:r w:rsidRPr="001649EB">
              <w:rPr>
                <w:rFonts w:ascii="HGP教科書体" w:eastAsia="HGP教科書体" w:hint="eastAsia"/>
              </w:rPr>
              <w:t>●</w:t>
            </w:r>
          </w:p>
        </w:tc>
        <w:tc>
          <w:tcPr>
            <w:tcW w:w="2268" w:type="dxa"/>
          </w:tcPr>
          <w:p w14:paraId="24DDF2D4" w14:textId="77777777" w:rsidR="008769C3" w:rsidRPr="001649EB" w:rsidRDefault="008769C3" w:rsidP="00DB41F5">
            <w:pPr>
              <w:jc w:val="center"/>
              <w:rPr>
                <w:rFonts w:ascii="HGP教科書体" w:eastAsia="HGP教科書体"/>
              </w:rPr>
            </w:pPr>
            <w:r w:rsidRPr="001649EB">
              <w:rPr>
                <w:rFonts w:ascii="HGP教科書体" w:eastAsia="HGP教科書体" w:hint="eastAsia"/>
              </w:rPr>
              <w:t>●</w:t>
            </w:r>
          </w:p>
          <w:p w14:paraId="71B96809" w14:textId="77777777" w:rsidR="008769C3" w:rsidRPr="001649EB" w:rsidRDefault="008769C3" w:rsidP="00DB41F5">
            <w:pPr>
              <w:jc w:val="center"/>
              <w:rPr>
                <w:rFonts w:ascii="HGP教科書体" w:eastAsia="HGP教科書体"/>
              </w:rPr>
            </w:pPr>
          </w:p>
          <w:p w14:paraId="70D903DF" w14:textId="77777777" w:rsidR="008769C3" w:rsidRPr="001649EB" w:rsidRDefault="008769C3" w:rsidP="00DB41F5">
            <w:pPr>
              <w:jc w:val="center"/>
              <w:rPr>
                <w:rFonts w:ascii="HGP教科書体" w:eastAsia="HGP教科書体"/>
              </w:rPr>
            </w:pPr>
          </w:p>
          <w:p w14:paraId="507683B6" w14:textId="77777777" w:rsidR="008769C3" w:rsidRPr="001649EB" w:rsidRDefault="008769C3" w:rsidP="00DB41F5">
            <w:pPr>
              <w:jc w:val="center"/>
              <w:rPr>
                <w:rFonts w:ascii="HGP教科書体" w:eastAsia="HGP教科書体"/>
              </w:rPr>
            </w:pPr>
          </w:p>
          <w:p w14:paraId="6DA7C723" w14:textId="77777777" w:rsidR="008769C3" w:rsidRPr="001649EB" w:rsidRDefault="008769C3" w:rsidP="00DB41F5">
            <w:pPr>
              <w:jc w:val="center"/>
              <w:rPr>
                <w:rFonts w:ascii="HGP教科書体" w:eastAsia="HGP教科書体"/>
              </w:rPr>
            </w:pPr>
          </w:p>
          <w:p w14:paraId="588F8ABD" w14:textId="77777777" w:rsidR="008769C3" w:rsidRPr="001649EB" w:rsidRDefault="008769C3" w:rsidP="00DB41F5">
            <w:pPr>
              <w:jc w:val="center"/>
              <w:rPr>
                <w:rFonts w:ascii="HGP教科書体" w:eastAsia="HGP教科書体"/>
              </w:rPr>
            </w:pPr>
          </w:p>
          <w:p w14:paraId="15CA6CC6" w14:textId="77777777" w:rsidR="008769C3" w:rsidRPr="001649EB" w:rsidRDefault="008769C3" w:rsidP="00DB41F5">
            <w:pPr>
              <w:jc w:val="center"/>
              <w:rPr>
                <w:rFonts w:ascii="HGP教科書体" w:eastAsia="HGP教科書体"/>
              </w:rPr>
            </w:pPr>
          </w:p>
          <w:p w14:paraId="11BBA1ED" w14:textId="77777777" w:rsidR="008769C3" w:rsidRPr="001649EB" w:rsidRDefault="008769C3" w:rsidP="00DB41F5">
            <w:pPr>
              <w:jc w:val="center"/>
              <w:rPr>
                <w:rFonts w:ascii="HGP教科書体" w:eastAsia="HGP教科書体"/>
              </w:rPr>
            </w:pPr>
          </w:p>
          <w:p w14:paraId="663FCB33" w14:textId="77777777" w:rsidR="008769C3" w:rsidRPr="001649EB" w:rsidRDefault="008769C3" w:rsidP="00DB41F5">
            <w:pPr>
              <w:jc w:val="center"/>
              <w:rPr>
                <w:rFonts w:ascii="HGP教科書体" w:eastAsia="HGP教科書体"/>
              </w:rPr>
            </w:pPr>
          </w:p>
          <w:p w14:paraId="38635605" w14:textId="77777777" w:rsidR="008769C3" w:rsidRPr="001649EB" w:rsidRDefault="008769C3" w:rsidP="00DB41F5">
            <w:pPr>
              <w:jc w:val="center"/>
              <w:rPr>
                <w:rFonts w:ascii="HGP教科書体" w:eastAsia="HGP教科書体"/>
              </w:rPr>
            </w:pPr>
          </w:p>
          <w:p w14:paraId="55E7C645" w14:textId="77777777" w:rsidR="008769C3" w:rsidRPr="001649EB" w:rsidRDefault="008769C3" w:rsidP="00DB41F5">
            <w:pPr>
              <w:jc w:val="center"/>
              <w:rPr>
                <w:rFonts w:ascii="HGP教科書体" w:eastAsia="HGP教科書体"/>
              </w:rPr>
            </w:pPr>
            <w:r w:rsidRPr="001649EB">
              <w:rPr>
                <w:rFonts w:ascii="HGP教科書体" w:eastAsia="HGP教科書体" w:hint="eastAsia"/>
              </w:rPr>
              <w:t>●</w:t>
            </w:r>
          </w:p>
        </w:tc>
        <w:tc>
          <w:tcPr>
            <w:tcW w:w="2268" w:type="dxa"/>
          </w:tcPr>
          <w:p w14:paraId="37AE37B5" w14:textId="77777777" w:rsidR="008769C3" w:rsidRPr="001649EB" w:rsidRDefault="008769C3" w:rsidP="00DB41F5">
            <w:pPr>
              <w:jc w:val="center"/>
              <w:rPr>
                <w:rFonts w:ascii="HGP教科書体" w:eastAsia="HGP教科書体"/>
              </w:rPr>
            </w:pPr>
            <w:r w:rsidRPr="001649EB">
              <w:rPr>
                <w:rFonts w:ascii="HGP教科書体" w:eastAsia="HGP教科書体" w:hint="eastAsia"/>
              </w:rPr>
              <w:t>●</w:t>
            </w:r>
          </w:p>
          <w:p w14:paraId="319BF126" w14:textId="77777777" w:rsidR="008769C3" w:rsidRPr="001649EB" w:rsidRDefault="008769C3" w:rsidP="00DB41F5">
            <w:pPr>
              <w:jc w:val="center"/>
              <w:rPr>
                <w:rFonts w:ascii="HGP教科書体" w:eastAsia="HGP教科書体"/>
              </w:rPr>
            </w:pPr>
          </w:p>
          <w:p w14:paraId="467F02D7" w14:textId="77777777" w:rsidR="008769C3" w:rsidRPr="001649EB" w:rsidRDefault="008769C3" w:rsidP="00DB41F5">
            <w:pPr>
              <w:jc w:val="center"/>
              <w:rPr>
                <w:rFonts w:ascii="HGP教科書体" w:eastAsia="HGP教科書体"/>
              </w:rPr>
            </w:pPr>
          </w:p>
          <w:p w14:paraId="119CC940" w14:textId="77777777" w:rsidR="008769C3" w:rsidRPr="001649EB" w:rsidRDefault="008769C3" w:rsidP="00DB41F5">
            <w:pPr>
              <w:jc w:val="center"/>
              <w:rPr>
                <w:rFonts w:ascii="HGP教科書体" w:eastAsia="HGP教科書体"/>
              </w:rPr>
            </w:pPr>
          </w:p>
          <w:p w14:paraId="46E1593E" w14:textId="77777777" w:rsidR="008769C3" w:rsidRPr="001649EB" w:rsidRDefault="008769C3" w:rsidP="00DB41F5">
            <w:pPr>
              <w:jc w:val="center"/>
              <w:rPr>
                <w:rFonts w:ascii="HGP教科書体" w:eastAsia="HGP教科書体"/>
              </w:rPr>
            </w:pPr>
          </w:p>
          <w:p w14:paraId="4E2973D1" w14:textId="77777777" w:rsidR="008769C3" w:rsidRPr="001649EB" w:rsidRDefault="008769C3" w:rsidP="00DB41F5">
            <w:pPr>
              <w:jc w:val="center"/>
              <w:rPr>
                <w:rFonts w:ascii="HGP教科書体" w:eastAsia="HGP教科書体"/>
              </w:rPr>
            </w:pPr>
          </w:p>
          <w:p w14:paraId="274D0007" w14:textId="77777777" w:rsidR="008769C3" w:rsidRPr="001649EB" w:rsidRDefault="008769C3" w:rsidP="00DB41F5">
            <w:pPr>
              <w:jc w:val="center"/>
              <w:rPr>
                <w:rFonts w:ascii="HGP教科書体" w:eastAsia="HGP教科書体"/>
              </w:rPr>
            </w:pPr>
          </w:p>
          <w:p w14:paraId="5006E3FC" w14:textId="77777777" w:rsidR="008769C3" w:rsidRPr="001649EB" w:rsidRDefault="008769C3" w:rsidP="00DB41F5">
            <w:pPr>
              <w:jc w:val="center"/>
              <w:rPr>
                <w:rFonts w:ascii="HGP教科書体" w:eastAsia="HGP教科書体"/>
              </w:rPr>
            </w:pPr>
          </w:p>
          <w:p w14:paraId="3365136A" w14:textId="77777777" w:rsidR="008769C3" w:rsidRPr="001649EB" w:rsidRDefault="008769C3" w:rsidP="00DB41F5">
            <w:pPr>
              <w:jc w:val="center"/>
              <w:rPr>
                <w:rFonts w:ascii="HGP教科書体" w:eastAsia="HGP教科書体"/>
              </w:rPr>
            </w:pPr>
          </w:p>
          <w:p w14:paraId="47A68D51" w14:textId="77777777" w:rsidR="008769C3" w:rsidRPr="001649EB" w:rsidRDefault="008769C3" w:rsidP="00DB41F5">
            <w:pPr>
              <w:jc w:val="center"/>
              <w:rPr>
                <w:rFonts w:ascii="HGP教科書体" w:eastAsia="HGP教科書体"/>
              </w:rPr>
            </w:pPr>
          </w:p>
          <w:p w14:paraId="5B884506" w14:textId="77777777" w:rsidR="008769C3" w:rsidRPr="001649EB" w:rsidRDefault="008769C3" w:rsidP="00DB41F5">
            <w:pPr>
              <w:jc w:val="center"/>
              <w:rPr>
                <w:rFonts w:ascii="HGP教科書体" w:eastAsia="HGP教科書体"/>
              </w:rPr>
            </w:pPr>
            <w:r w:rsidRPr="001649EB">
              <w:rPr>
                <w:rFonts w:ascii="HGP教科書体" w:eastAsia="HGP教科書体" w:hint="eastAsia"/>
              </w:rPr>
              <w:t>●</w:t>
            </w:r>
          </w:p>
        </w:tc>
        <w:tc>
          <w:tcPr>
            <w:tcW w:w="2268" w:type="dxa"/>
          </w:tcPr>
          <w:p w14:paraId="15CCE6E7" w14:textId="77777777" w:rsidR="008769C3" w:rsidRPr="001649EB" w:rsidRDefault="008769C3" w:rsidP="00DB41F5">
            <w:pPr>
              <w:jc w:val="center"/>
              <w:rPr>
                <w:rFonts w:ascii="HGP教科書体" w:eastAsia="HGP教科書体"/>
              </w:rPr>
            </w:pPr>
            <w:r w:rsidRPr="001649EB">
              <w:rPr>
                <w:rFonts w:ascii="HGP教科書体" w:eastAsia="HGP教科書体" w:hint="eastAsia"/>
              </w:rPr>
              <w:t>●</w:t>
            </w:r>
          </w:p>
          <w:p w14:paraId="70C2D8B9" w14:textId="77777777" w:rsidR="008769C3" w:rsidRPr="001649EB" w:rsidRDefault="008769C3" w:rsidP="00DB41F5">
            <w:pPr>
              <w:jc w:val="center"/>
              <w:rPr>
                <w:rFonts w:ascii="HGP教科書体" w:eastAsia="HGP教科書体"/>
              </w:rPr>
            </w:pPr>
          </w:p>
          <w:p w14:paraId="7E0122DF" w14:textId="77777777" w:rsidR="008769C3" w:rsidRPr="001649EB" w:rsidRDefault="008769C3" w:rsidP="00DB41F5">
            <w:pPr>
              <w:jc w:val="center"/>
              <w:rPr>
                <w:rFonts w:ascii="HGP教科書体" w:eastAsia="HGP教科書体"/>
              </w:rPr>
            </w:pPr>
          </w:p>
          <w:p w14:paraId="0CA3B3FC" w14:textId="77777777" w:rsidR="008769C3" w:rsidRPr="001649EB" w:rsidRDefault="008769C3" w:rsidP="00DB41F5">
            <w:pPr>
              <w:jc w:val="center"/>
              <w:rPr>
                <w:rFonts w:ascii="HGP教科書体" w:eastAsia="HGP教科書体"/>
              </w:rPr>
            </w:pPr>
          </w:p>
          <w:p w14:paraId="7F3C7E78" w14:textId="77777777" w:rsidR="008769C3" w:rsidRPr="001649EB" w:rsidRDefault="008769C3" w:rsidP="00DB41F5">
            <w:pPr>
              <w:jc w:val="center"/>
              <w:rPr>
                <w:rFonts w:ascii="HGP教科書体" w:eastAsia="HGP教科書体"/>
              </w:rPr>
            </w:pPr>
          </w:p>
          <w:p w14:paraId="4ECCBD13" w14:textId="77777777" w:rsidR="008769C3" w:rsidRPr="001649EB" w:rsidRDefault="008769C3" w:rsidP="00DB41F5">
            <w:pPr>
              <w:jc w:val="center"/>
              <w:rPr>
                <w:rFonts w:ascii="HGP教科書体" w:eastAsia="HGP教科書体"/>
              </w:rPr>
            </w:pPr>
          </w:p>
          <w:p w14:paraId="1F7E68EE" w14:textId="77777777" w:rsidR="008769C3" w:rsidRPr="001649EB" w:rsidRDefault="008769C3" w:rsidP="00DB41F5">
            <w:pPr>
              <w:jc w:val="center"/>
              <w:rPr>
                <w:rFonts w:ascii="HGP教科書体" w:eastAsia="HGP教科書体"/>
              </w:rPr>
            </w:pPr>
          </w:p>
          <w:p w14:paraId="4F8C42EF" w14:textId="77777777" w:rsidR="008769C3" w:rsidRPr="001649EB" w:rsidRDefault="008769C3" w:rsidP="00DB41F5">
            <w:pPr>
              <w:jc w:val="center"/>
              <w:rPr>
                <w:rFonts w:ascii="HGP教科書体" w:eastAsia="HGP教科書体"/>
              </w:rPr>
            </w:pPr>
          </w:p>
          <w:p w14:paraId="52F0A7CF" w14:textId="77777777" w:rsidR="008769C3" w:rsidRPr="001649EB" w:rsidRDefault="008769C3" w:rsidP="00DB41F5">
            <w:pPr>
              <w:jc w:val="center"/>
              <w:rPr>
                <w:rFonts w:ascii="HGP教科書体" w:eastAsia="HGP教科書体"/>
              </w:rPr>
            </w:pPr>
          </w:p>
          <w:p w14:paraId="756299FF" w14:textId="77777777" w:rsidR="008769C3" w:rsidRPr="001649EB" w:rsidRDefault="008769C3" w:rsidP="00DB41F5">
            <w:pPr>
              <w:jc w:val="center"/>
              <w:rPr>
                <w:rFonts w:ascii="HGP教科書体" w:eastAsia="HGP教科書体"/>
              </w:rPr>
            </w:pPr>
          </w:p>
          <w:p w14:paraId="62BAB7C2" w14:textId="77777777" w:rsidR="008769C3" w:rsidRPr="001649EB" w:rsidRDefault="008769C3" w:rsidP="00DB41F5">
            <w:pPr>
              <w:jc w:val="center"/>
              <w:rPr>
                <w:rFonts w:ascii="HGP教科書体" w:eastAsia="HGP教科書体"/>
              </w:rPr>
            </w:pPr>
            <w:r w:rsidRPr="001649EB">
              <w:rPr>
                <w:rFonts w:ascii="HGP教科書体" w:eastAsia="HGP教科書体" w:hint="eastAsia"/>
              </w:rPr>
              <w:t>●</w:t>
            </w:r>
          </w:p>
        </w:tc>
        <w:tc>
          <w:tcPr>
            <w:tcW w:w="2268" w:type="dxa"/>
          </w:tcPr>
          <w:p w14:paraId="30286B83" w14:textId="77777777" w:rsidR="008769C3" w:rsidRPr="001649EB" w:rsidRDefault="008769C3" w:rsidP="00DB41F5">
            <w:pPr>
              <w:jc w:val="center"/>
              <w:rPr>
                <w:rFonts w:ascii="HGP教科書体" w:eastAsia="HGP教科書体"/>
              </w:rPr>
            </w:pPr>
            <w:r w:rsidRPr="001649EB">
              <w:rPr>
                <w:rFonts w:ascii="HGP教科書体" w:eastAsia="HGP教科書体" w:hint="eastAsia"/>
              </w:rPr>
              <w:t>●</w:t>
            </w:r>
          </w:p>
          <w:p w14:paraId="19B158DC" w14:textId="77777777" w:rsidR="008769C3" w:rsidRPr="001649EB" w:rsidRDefault="008769C3" w:rsidP="00DB41F5">
            <w:pPr>
              <w:jc w:val="center"/>
              <w:rPr>
                <w:rFonts w:ascii="HGP教科書体" w:eastAsia="HGP教科書体"/>
              </w:rPr>
            </w:pPr>
          </w:p>
          <w:p w14:paraId="43AAA259" w14:textId="77777777" w:rsidR="008769C3" w:rsidRPr="001649EB" w:rsidRDefault="008769C3" w:rsidP="00DB41F5">
            <w:pPr>
              <w:jc w:val="center"/>
              <w:rPr>
                <w:rFonts w:ascii="HGP教科書体" w:eastAsia="HGP教科書体"/>
              </w:rPr>
            </w:pPr>
          </w:p>
          <w:p w14:paraId="0423138B" w14:textId="77777777" w:rsidR="008769C3" w:rsidRPr="001649EB" w:rsidRDefault="008769C3" w:rsidP="00DB41F5">
            <w:pPr>
              <w:jc w:val="center"/>
              <w:rPr>
                <w:rFonts w:ascii="HGP教科書体" w:eastAsia="HGP教科書体"/>
              </w:rPr>
            </w:pPr>
          </w:p>
          <w:p w14:paraId="50B15B7D" w14:textId="77777777" w:rsidR="008769C3" w:rsidRPr="001649EB" w:rsidRDefault="008769C3" w:rsidP="00DB41F5">
            <w:pPr>
              <w:jc w:val="center"/>
              <w:rPr>
                <w:rFonts w:ascii="HGP教科書体" w:eastAsia="HGP教科書体"/>
              </w:rPr>
            </w:pPr>
          </w:p>
          <w:p w14:paraId="3F0FB9C1" w14:textId="77777777" w:rsidR="008769C3" w:rsidRPr="001649EB" w:rsidRDefault="008769C3" w:rsidP="00DB41F5">
            <w:pPr>
              <w:jc w:val="center"/>
              <w:rPr>
                <w:rFonts w:ascii="HGP教科書体" w:eastAsia="HGP教科書体"/>
              </w:rPr>
            </w:pPr>
          </w:p>
          <w:p w14:paraId="5955F7CE" w14:textId="77777777" w:rsidR="008769C3" w:rsidRPr="001649EB" w:rsidRDefault="008769C3" w:rsidP="00DB41F5">
            <w:pPr>
              <w:jc w:val="center"/>
              <w:rPr>
                <w:rFonts w:ascii="HGP教科書体" w:eastAsia="HGP教科書体"/>
              </w:rPr>
            </w:pPr>
          </w:p>
          <w:p w14:paraId="521079BE" w14:textId="77777777" w:rsidR="008769C3" w:rsidRPr="001649EB" w:rsidRDefault="008769C3" w:rsidP="00DB41F5">
            <w:pPr>
              <w:jc w:val="center"/>
              <w:rPr>
                <w:rFonts w:ascii="HGP教科書体" w:eastAsia="HGP教科書体"/>
              </w:rPr>
            </w:pPr>
          </w:p>
          <w:p w14:paraId="5D1B5B0B" w14:textId="77777777" w:rsidR="008769C3" w:rsidRPr="001649EB" w:rsidRDefault="008769C3" w:rsidP="00DB41F5">
            <w:pPr>
              <w:jc w:val="center"/>
              <w:rPr>
                <w:rFonts w:ascii="HGP教科書体" w:eastAsia="HGP教科書体"/>
              </w:rPr>
            </w:pPr>
          </w:p>
          <w:p w14:paraId="7D8099D9" w14:textId="77777777" w:rsidR="008769C3" w:rsidRPr="001649EB" w:rsidRDefault="008769C3" w:rsidP="00DB41F5">
            <w:pPr>
              <w:jc w:val="center"/>
              <w:rPr>
                <w:rFonts w:ascii="HGP教科書体" w:eastAsia="HGP教科書体"/>
              </w:rPr>
            </w:pPr>
          </w:p>
          <w:p w14:paraId="499B0667" w14:textId="77777777" w:rsidR="008769C3" w:rsidRPr="001649EB" w:rsidRDefault="008769C3" w:rsidP="00DB41F5">
            <w:pPr>
              <w:jc w:val="center"/>
              <w:rPr>
                <w:rFonts w:ascii="HGP教科書体" w:eastAsia="HGP教科書体"/>
              </w:rPr>
            </w:pPr>
            <w:r w:rsidRPr="001649EB">
              <w:rPr>
                <w:rFonts w:ascii="HGP教科書体" w:eastAsia="HGP教科書体" w:hint="eastAsia"/>
              </w:rPr>
              <w:t>●</w:t>
            </w:r>
          </w:p>
        </w:tc>
      </w:tr>
      <w:tr w:rsidR="008769C3" w:rsidRPr="001649EB" w14:paraId="24DC9712" w14:textId="77777777" w:rsidTr="00DB41F5">
        <w:trPr>
          <w:trHeight w:val="8219"/>
        </w:trPr>
        <w:tc>
          <w:tcPr>
            <w:tcW w:w="2268" w:type="dxa"/>
          </w:tcPr>
          <w:p w14:paraId="607E2375" w14:textId="29C3E06F" w:rsidR="008769C3" w:rsidRPr="007D2D91" w:rsidRDefault="008769C3" w:rsidP="008769C3">
            <w:pPr>
              <w:spacing w:line="800" w:lineRule="exact"/>
              <w:jc w:val="center"/>
              <w:rPr>
                <w:rFonts w:ascii="HGP教科書体" w:eastAsia="HGP教科書体"/>
                <w:sz w:val="60"/>
                <w:szCs w:val="60"/>
              </w:rPr>
            </w:pPr>
            <w:r w:rsidRPr="007D2D91">
              <w:rPr>
                <w:rFonts w:ascii="HGP教科書体" w:eastAsia="HGP教科書体" w:hint="eastAsia"/>
                <w:sz w:val="60"/>
                <w:szCs w:val="60"/>
              </w:rPr>
              <w:t>Text06</w:t>
            </w:r>
          </w:p>
          <w:p w14:paraId="62231A8A" w14:textId="77777777" w:rsidR="008769C3" w:rsidRDefault="008769C3" w:rsidP="008769C3">
            <w:pPr>
              <w:spacing w:line="800" w:lineRule="exact"/>
              <w:jc w:val="center"/>
              <w:rPr>
                <w:rFonts w:ascii="HGP教科書体" w:eastAsia="HGP教科書体"/>
                <w:sz w:val="56"/>
                <w:szCs w:val="72"/>
              </w:rPr>
            </w:pPr>
            <w:r>
              <w:rPr>
                <w:rFonts w:ascii="HGP教科書体" w:eastAsia="HGP教科書体" w:hint="eastAsia"/>
                <w:sz w:val="56"/>
                <w:szCs w:val="72"/>
              </w:rPr>
              <w:t>（　　　　）</w:t>
            </w:r>
          </w:p>
          <w:p w14:paraId="77BE1491" w14:textId="77777777" w:rsidR="008769C3" w:rsidRDefault="008769C3" w:rsidP="008769C3">
            <w:pPr>
              <w:spacing w:line="800" w:lineRule="exact"/>
              <w:jc w:val="center"/>
              <w:rPr>
                <w:rFonts w:ascii="HGP教科書体" w:eastAsia="HGP教科書体"/>
                <w:sz w:val="56"/>
                <w:szCs w:val="72"/>
              </w:rPr>
            </w:pPr>
            <w:r>
              <w:rPr>
                <w:rFonts w:ascii="HGP教科書体" w:eastAsia="HGP教科書体" w:hint="eastAsia"/>
                <w:sz w:val="56"/>
                <w:szCs w:val="72"/>
              </w:rPr>
              <w:t>（　　　　）</w:t>
            </w:r>
          </w:p>
          <w:p w14:paraId="52280938" w14:textId="77777777" w:rsidR="008769C3" w:rsidRDefault="008769C3" w:rsidP="008769C3">
            <w:pPr>
              <w:spacing w:line="800" w:lineRule="exact"/>
              <w:jc w:val="center"/>
              <w:rPr>
                <w:rFonts w:ascii="HGP教科書体" w:eastAsia="HGP教科書体"/>
                <w:sz w:val="56"/>
                <w:szCs w:val="72"/>
              </w:rPr>
            </w:pPr>
            <w:r>
              <w:rPr>
                <w:rFonts w:ascii="HGP教科書体" w:eastAsia="HGP教科書体" w:hint="eastAsia"/>
                <w:sz w:val="56"/>
                <w:szCs w:val="72"/>
              </w:rPr>
              <w:t>（　　　　）</w:t>
            </w:r>
          </w:p>
          <w:p w14:paraId="64F67DA3" w14:textId="77777777" w:rsidR="008769C3" w:rsidRDefault="008769C3" w:rsidP="008769C3">
            <w:pPr>
              <w:spacing w:line="800" w:lineRule="exact"/>
              <w:jc w:val="center"/>
              <w:rPr>
                <w:rFonts w:ascii="HGP教科書体" w:eastAsia="HGP教科書体"/>
                <w:sz w:val="56"/>
                <w:szCs w:val="72"/>
              </w:rPr>
            </w:pPr>
            <w:r>
              <w:rPr>
                <w:rFonts w:ascii="HGP教科書体" w:eastAsia="HGP教科書体" w:hint="eastAsia"/>
                <w:sz w:val="56"/>
                <w:szCs w:val="72"/>
              </w:rPr>
              <w:t>（　　　　）</w:t>
            </w:r>
          </w:p>
          <w:p w14:paraId="5F3EBD51" w14:textId="77777777" w:rsidR="008769C3" w:rsidRDefault="008769C3" w:rsidP="008769C3">
            <w:pPr>
              <w:spacing w:line="800" w:lineRule="exact"/>
              <w:jc w:val="center"/>
              <w:rPr>
                <w:rFonts w:ascii="HGP教科書体" w:eastAsia="HGP教科書体"/>
                <w:sz w:val="56"/>
                <w:szCs w:val="72"/>
              </w:rPr>
            </w:pPr>
            <w:r>
              <w:rPr>
                <w:rFonts w:ascii="HGP教科書体" w:eastAsia="HGP教科書体" w:hint="eastAsia"/>
                <w:sz w:val="56"/>
                <w:szCs w:val="72"/>
              </w:rPr>
              <w:t>（　　　　）</w:t>
            </w:r>
          </w:p>
          <w:p w14:paraId="04F1A3DF" w14:textId="77777777" w:rsidR="008769C3" w:rsidRDefault="008769C3" w:rsidP="008769C3">
            <w:pPr>
              <w:spacing w:line="800" w:lineRule="exact"/>
              <w:jc w:val="center"/>
              <w:rPr>
                <w:rFonts w:ascii="HGP教科書体" w:eastAsia="HGP教科書体"/>
                <w:sz w:val="56"/>
                <w:szCs w:val="72"/>
              </w:rPr>
            </w:pPr>
            <w:r>
              <w:rPr>
                <w:rFonts w:ascii="HGP教科書体" w:eastAsia="HGP教科書体" w:hint="eastAsia"/>
                <w:sz w:val="56"/>
                <w:szCs w:val="72"/>
              </w:rPr>
              <w:t>（　　　　）</w:t>
            </w:r>
          </w:p>
          <w:p w14:paraId="45285483" w14:textId="77777777" w:rsidR="008769C3" w:rsidRDefault="008769C3" w:rsidP="008769C3">
            <w:pPr>
              <w:spacing w:line="800" w:lineRule="exact"/>
              <w:jc w:val="center"/>
              <w:rPr>
                <w:rFonts w:ascii="HGP教科書体" w:eastAsia="HGP教科書体"/>
                <w:sz w:val="56"/>
                <w:szCs w:val="72"/>
              </w:rPr>
            </w:pPr>
            <w:r>
              <w:rPr>
                <w:rFonts w:ascii="HGP教科書体" w:eastAsia="HGP教科書体" w:hint="eastAsia"/>
                <w:sz w:val="56"/>
                <w:szCs w:val="72"/>
              </w:rPr>
              <w:t>（　　　　）</w:t>
            </w:r>
          </w:p>
          <w:p w14:paraId="59E77C68" w14:textId="2E75DF79" w:rsidR="008769C3" w:rsidRPr="001649EB" w:rsidRDefault="008769C3" w:rsidP="008769C3">
            <w:pPr>
              <w:spacing w:line="800" w:lineRule="exact"/>
              <w:jc w:val="center"/>
              <w:rPr>
                <w:rFonts w:ascii="HGP教科書体" w:eastAsia="HGP教科書体"/>
                <w:sz w:val="56"/>
                <w:szCs w:val="72"/>
              </w:rPr>
            </w:pPr>
            <w:r>
              <w:rPr>
                <w:rFonts w:ascii="HGP教科書体" w:eastAsia="HGP教科書体" w:hint="eastAsia"/>
                <w:sz w:val="56"/>
                <w:szCs w:val="72"/>
              </w:rPr>
              <w:t>（　　　　）</w:t>
            </w:r>
          </w:p>
        </w:tc>
        <w:tc>
          <w:tcPr>
            <w:tcW w:w="2268" w:type="dxa"/>
          </w:tcPr>
          <w:p w14:paraId="209C74F4" w14:textId="58095AB8" w:rsidR="008769C3" w:rsidRPr="007D2D91" w:rsidRDefault="008769C3" w:rsidP="008769C3">
            <w:pPr>
              <w:spacing w:line="800" w:lineRule="exact"/>
              <w:jc w:val="center"/>
              <w:rPr>
                <w:rFonts w:ascii="HGP教科書体" w:eastAsia="HGP教科書体"/>
                <w:sz w:val="60"/>
                <w:szCs w:val="60"/>
              </w:rPr>
            </w:pPr>
            <w:r w:rsidRPr="007D2D91">
              <w:rPr>
                <w:rFonts w:ascii="HGP教科書体" w:eastAsia="HGP教科書体" w:hint="eastAsia"/>
                <w:sz w:val="60"/>
                <w:szCs w:val="60"/>
              </w:rPr>
              <w:t>Text08</w:t>
            </w:r>
          </w:p>
          <w:p w14:paraId="2D3F7FF2" w14:textId="77777777" w:rsidR="008769C3" w:rsidRDefault="008769C3" w:rsidP="008769C3">
            <w:pPr>
              <w:spacing w:line="800" w:lineRule="exact"/>
              <w:jc w:val="center"/>
              <w:rPr>
                <w:rFonts w:ascii="HGP教科書体" w:eastAsia="HGP教科書体"/>
                <w:sz w:val="56"/>
                <w:szCs w:val="72"/>
              </w:rPr>
            </w:pPr>
            <w:r>
              <w:rPr>
                <w:rFonts w:ascii="HGP教科書体" w:eastAsia="HGP教科書体" w:hint="eastAsia"/>
                <w:sz w:val="56"/>
                <w:szCs w:val="72"/>
              </w:rPr>
              <w:t>（　　　　）</w:t>
            </w:r>
          </w:p>
          <w:p w14:paraId="781C2F71" w14:textId="77777777" w:rsidR="008769C3" w:rsidRDefault="008769C3" w:rsidP="008769C3">
            <w:pPr>
              <w:spacing w:line="800" w:lineRule="exact"/>
              <w:jc w:val="center"/>
              <w:rPr>
                <w:rFonts w:ascii="HGP教科書体" w:eastAsia="HGP教科書体"/>
                <w:sz w:val="56"/>
                <w:szCs w:val="72"/>
              </w:rPr>
            </w:pPr>
            <w:r>
              <w:rPr>
                <w:rFonts w:ascii="HGP教科書体" w:eastAsia="HGP教科書体" w:hint="eastAsia"/>
                <w:sz w:val="56"/>
                <w:szCs w:val="72"/>
              </w:rPr>
              <w:t>（　　　　）</w:t>
            </w:r>
          </w:p>
          <w:p w14:paraId="6C54FBA8" w14:textId="77777777" w:rsidR="008769C3" w:rsidRDefault="008769C3" w:rsidP="008769C3">
            <w:pPr>
              <w:spacing w:line="800" w:lineRule="exact"/>
              <w:jc w:val="center"/>
              <w:rPr>
                <w:rFonts w:ascii="HGP教科書体" w:eastAsia="HGP教科書体"/>
                <w:sz w:val="56"/>
                <w:szCs w:val="72"/>
              </w:rPr>
            </w:pPr>
            <w:r>
              <w:rPr>
                <w:rFonts w:ascii="HGP教科書体" w:eastAsia="HGP教科書体" w:hint="eastAsia"/>
                <w:sz w:val="56"/>
                <w:szCs w:val="72"/>
              </w:rPr>
              <w:t>（　　　　）</w:t>
            </w:r>
          </w:p>
          <w:p w14:paraId="134754BE" w14:textId="77777777" w:rsidR="008769C3" w:rsidRDefault="008769C3" w:rsidP="008769C3">
            <w:pPr>
              <w:spacing w:line="800" w:lineRule="exact"/>
              <w:jc w:val="center"/>
              <w:rPr>
                <w:rFonts w:ascii="HGP教科書体" w:eastAsia="HGP教科書体"/>
                <w:sz w:val="56"/>
                <w:szCs w:val="72"/>
              </w:rPr>
            </w:pPr>
            <w:r>
              <w:rPr>
                <w:rFonts w:ascii="HGP教科書体" w:eastAsia="HGP教科書体" w:hint="eastAsia"/>
                <w:sz w:val="56"/>
                <w:szCs w:val="72"/>
              </w:rPr>
              <w:t>（　　　　）</w:t>
            </w:r>
          </w:p>
          <w:p w14:paraId="328AC87A" w14:textId="77777777" w:rsidR="008769C3" w:rsidRDefault="008769C3" w:rsidP="008769C3">
            <w:pPr>
              <w:spacing w:line="800" w:lineRule="exact"/>
              <w:jc w:val="center"/>
              <w:rPr>
                <w:rFonts w:ascii="HGP教科書体" w:eastAsia="HGP教科書体"/>
                <w:sz w:val="56"/>
                <w:szCs w:val="72"/>
              </w:rPr>
            </w:pPr>
            <w:r>
              <w:rPr>
                <w:rFonts w:ascii="HGP教科書体" w:eastAsia="HGP教科書体" w:hint="eastAsia"/>
                <w:sz w:val="56"/>
                <w:szCs w:val="72"/>
              </w:rPr>
              <w:t>（　　　　）</w:t>
            </w:r>
          </w:p>
          <w:p w14:paraId="1139C6CA" w14:textId="77777777" w:rsidR="008769C3" w:rsidRDefault="008769C3" w:rsidP="008769C3">
            <w:pPr>
              <w:spacing w:line="800" w:lineRule="exact"/>
              <w:jc w:val="center"/>
              <w:rPr>
                <w:rFonts w:ascii="HGP教科書体" w:eastAsia="HGP教科書体"/>
                <w:sz w:val="56"/>
                <w:szCs w:val="72"/>
              </w:rPr>
            </w:pPr>
            <w:r>
              <w:rPr>
                <w:rFonts w:ascii="HGP教科書体" w:eastAsia="HGP教科書体" w:hint="eastAsia"/>
                <w:sz w:val="56"/>
                <w:szCs w:val="72"/>
              </w:rPr>
              <w:t>（　　　　）</w:t>
            </w:r>
          </w:p>
          <w:p w14:paraId="708BFE62" w14:textId="77777777" w:rsidR="008769C3" w:rsidRDefault="008769C3" w:rsidP="008769C3">
            <w:pPr>
              <w:spacing w:line="800" w:lineRule="exact"/>
              <w:jc w:val="center"/>
              <w:rPr>
                <w:rFonts w:ascii="HGP教科書体" w:eastAsia="HGP教科書体"/>
                <w:sz w:val="56"/>
                <w:szCs w:val="72"/>
              </w:rPr>
            </w:pPr>
            <w:r>
              <w:rPr>
                <w:rFonts w:ascii="HGP教科書体" w:eastAsia="HGP教科書体" w:hint="eastAsia"/>
                <w:sz w:val="56"/>
                <w:szCs w:val="72"/>
              </w:rPr>
              <w:t>（　　　　）</w:t>
            </w:r>
          </w:p>
          <w:p w14:paraId="7832FD90" w14:textId="7B0AFCD8" w:rsidR="008769C3" w:rsidRPr="001649EB" w:rsidRDefault="008769C3" w:rsidP="008769C3">
            <w:pPr>
              <w:spacing w:line="800" w:lineRule="exact"/>
              <w:jc w:val="center"/>
              <w:rPr>
                <w:rFonts w:ascii="HGP教科書体" w:eastAsia="HGP教科書体"/>
                <w:sz w:val="56"/>
                <w:szCs w:val="72"/>
              </w:rPr>
            </w:pPr>
            <w:r>
              <w:rPr>
                <w:rFonts w:ascii="HGP教科書体" w:eastAsia="HGP教科書体" w:hint="eastAsia"/>
                <w:sz w:val="56"/>
                <w:szCs w:val="72"/>
              </w:rPr>
              <w:t>（　　　　）</w:t>
            </w:r>
          </w:p>
        </w:tc>
        <w:tc>
          <w:tcPr>
            <w:tcW w:w="2268" w:type="dxa"/>
          </w:tcPr>
          <w:p w14:paraId="5736762C" w14:textId="27A4BA5B" w:rsidR="008769C3" w:rsidRPr="007D2D91" w:rsidRDefault="008769C3" w:rsidP="008769C3">
            <w:pPr>
              <w:spacing w:line="800" w:lineRule="exact"/>
              <w:jc w:val="center"/>
              <w:rPr>
                <w:rFonts w:ascii="HGP教科書体" w:eastAsia="HGP教科書体"/>
                <w:sz w:val="60"/>
                <w:szCs w:val="60"/>
              </w:rPr>
            </w:pPr>
            <w:r w:rsidRPr="007D2D91">
              <w:rPr>
                <w:rFonts w:ascii="HGP教科書体" w:eastAsia="HGP教科書体" w:hint="eastAsia"/>
                <w:sz w:val="60"/>
                <w:szCs w:val="60"/>
              </w:rPr>
              <w:t>Text09</w:t>
            </w:r>
          </w:p>
          <w:p w14:paraId="5F604F5F" w14:textId="77777777" w:rsidR="008769C3" w:rsidRDefault="008769C3" w:rsidP="008769C3">
            <w:pPr>
              <w:spacing w:line="800" w:lineRule="exact"/>
              <w:jc w:val="center"/>
              <w:rPr>
                <w:rFonts w:ascii="HGP教科書体" w:eastAsia="HGP教科書体"/>
                <w:sz w:val="56"/>
                <w:szCs w:val="72"/>
              </w:rPr>
            </w:pPr>
            <w:r>
              <w:rPr>
                <w:rFonts w:ascii="HGP教科書体" w:eastAsia="HGP教科書体" w:hint="eastAsia"/>
                <w:sz w:val="56"/>
                <w:szCs w:val="72"/>
              </w:rPr>
              <w:t>（　　　　）</w:t>
            </w:r>
          </w:p>
          <w:p w14:paraId="0CD1E41B" w14:textId="77777777" w:rsidR="008769C3" w:rsidRDefault="008769C3" w:rsidP="008769C3">
            <w:pPr>
              <w:spacing w:line="800" w:lineRule="exact"/>
              <w:jc w:val="center"/>
              <w:rPr>
                <w:rFonts w:ascii="HGP教科書体" w:eastAsia="HGP教科書体"/>
                <w:sz w:val="56"/>
                <w:szCs w:val="72"/>
              </w:rPr>
            </w:pPr>
            <w:r>
              <w:rPr>
                <w:rFonts w:ascii="HGP教科書体" w:eastAsia="HGP教科書体" w:hint="eastAsia"/>
                <w:sz w:val="56"/>
                <w:szCs w:val="72"/>
              </w:rPr>
              <w:t>（　　　　）</w:t>
            </w:r>
          </w:p>
          <w:p w14:paraId="6B288532" w14:textId="77777777" w:rsidR="008769C3" w:rsidRDefault="008769C3" w:rsidP="008769C3">
            <w:pPr>
              <w:spacing w:line="800" w:lineRule="exact"/>
              <w:jc w:val="center"/>
              <w:rPr>
                <w:rFonts w:ascii="HGP教科書体" w:eastAsia="HGP教科書体"/>
                <w:sz w:val="56"/>
                <w:szCs w:val="72"/>
              </w:rPr>
            </w:pPr>
            <w:r>
              <w:rPr>
                <w:rFonts w:ascii="HGP教科書体" w:eastAsia="HGP教科書体" w:hint="eastAsia"/>
                <w:sz w:val="56"/>
                <w:szCs w:val="72"/>
              </w:rPr>
              <w:t>（　　　　）</w:t>
            </w:r>
          </w:p>
          <w:p w14:paraId="0C8AC182" w14:textId="77777777" w:rsidR="008769C3" w:rsidRDefault="008769C3" w:rsidP="008769C3">
            <w:pPr>
              <w:spacing w:line="800" w:lineRule="exact"/>
              <w:jc w:val="center"/>
              <w:rPr>
                <w:rFonts w:ascii="HGP教科書体" w:eastAsia="HGP教科書体"/>
                <w:sz w:val="56"/>
                <w:szCs w:val="72"/>
              </w:rPr>
            </w:pPr>
            <w:r>
              <w:rPr>
                <w:rFonts w:ascii="HGP教科書体" w:eastAsia="HGP教科書体" w:hint="eastAsia"/>
                <w:sz w:val="56"/>
                <w:szCs w:val="72"/>
              </w:rPr>
              <w:t>（　　　　）</w:t>
            </w:r>
          </w:p>
          <w:p w14:paraId="422E52E5" w14:textId="77777777" w:rsidR="008769C3" w:rsidRDefault="008769C3" w:rsidP="008769C3">
            <w:pPr>
              <w:spacing w:line="800" w:lineRule="exact"/>
              <w:jc w:val="center"/>
              <w:rPr>
                <w:rFonts w:ascii="HGP教科書体" w:eastAsia="HGP教科書体"/>
                <w:sz w:val="56"/>
                <w:szCs w:val="72"/>
              </w:rPr>
            </w:pPr>
            <w:r>
              <w:rPr>
                <w:rFonts w:ascii="HGP教科書体" w:eastAsia="HGP教科書体" w:hint="eastAsia"/>
                <w:sz w:val="56"/>
                <w:szCs w:val="72"/>
              </w:rPr>
              <w:t>（　　　　）</w:t>
            </w:r>
          </w:p>
          <w:p w14:paraId="062EFDA7" w14:textId="77777777" w:rsidR="008769C3" w:rsidRDefault="008769C3" w:rsidP="008769C3">
            <w:pPr>
              <w:spacing w:line="800" w:lineRule="exact"/>
              <w:jc w:val="center"/>
              <w:rPr>
                <w:rFonts w:ascii="HGP教科書体" w:eastAsia="HGP教科書体"/>
                <w:sz w:val="56"/>
                <w:szCs w:val="72"/>
              </w:rPr>
            </w:pPr>
            <w:r>
              <w:rPr>
                <w:rFonts w:ascii="HGP教科書体" w:eastAsia="HGP教科書体" w:hint="eastAsia"/>
                <w:sz w:val="56"/>
                <w:szCs w:val="72"/>
              </w:rPr>
              <w:t>（　　　　）</w:t>
            </w:r>
          </w:p>
          <w:p w14:paraId="53C596B4" w14:textId="77777777" w:rsidR="008769C3" w:rsidRDefault="008769C3" w:rsidP="008769C3">
            <w:pPr>
              <w:spacing w:line="800" w:lineRule="exact"/>
              <w:jc w:val="center"/>
              <w:rPr>
                <w:rFonts w:ascii="HGP教科書体" w:eastAsia="HGP教科書体"/>
                <w:sz w:val="56"/>
                <w:szCs w:val="72"/>
              </w:rPr>
            </w:pPr>
            <w:r>
              <w:rPr>
                <w:rFonts w:ascii="HGP教科書体" w:eastAsia="HGP教科書体" w:hint="eastAsia"/>
                <w:sz w:val="56"/>
                <w:szCs w:val="72"/>
              </w:rPr>
              <w:t>（　　　　）</w:t>
            </w:r>
          </w:p>
          <w:p w14:paraId="708151A9" w14:textId="6F92ED24" w:rsidR="008769C3" w:rsidRPr="001649EB" w:rsidRDefault="008769C3" w:rsidP="008769C3">
            <w:pPr>
              <w:spacing w:line="800" w:lineRule="exact"/>
              <w:jc w:val="center"/>
              <w:rPr>
                <w:rFonts w:ascii="HGP教科書体" w:eastAsia="HGP教科書体"/>
                <w:sz w:val="56"/>
                <w:szCs w:val="72"/>
              </w:rPr>
            </w:pPr>
            <w:r>
              <w:rPr>
                <w:rFonts w:ascii="HGP教科書体" w:eastAsia="HGP教科書体" w:hint="eastAsia"/>
                <w:sz w:val="56"/>
                <w:szCs w:val="72"/>
              </w:rPr>
              <w:t>（　　　　）</w:t>
            </w:r>
          </w:p>
        </w:tc>
        <w:tc>
          <w:tcPr>
            <w:tcW w:w="2268" w:type="dxa"/>
          </w:tcPr>
          <w:p w14:paraId="2C26BBCE" w14:textId="059B3368" w:rsidR="008769C3" w:rsidRPr="007D2D91" w:rsidRDefault="008769C3" w:rsidP="008769C3">
            <w:pPr>
              <w:spacing w:line="800" w:lineRule="exact"/>
              <w:jc w:val="center"/>
              <w:rPr>
                <w:rFonts w:ascii="HGP教科書体" w:eastAsia="HGP教科書体"/>
                <w:sz w:val="60"/>
                <w:szCs w:val="60"/>
              </w:rPr>
            </w:pPr>
            <w:r w:rsidRPr="007D2D91">
              <w:rPr>
                <w:rFonts w:ascii="HGP教科書体" w:eastAsia="HGP教科書体" w:hint="eastAsia"/>
                <w:sz w:val="60"/>
                <w:szCs w:val="60"/>
              </w:rPr>
              <w:t>Text10</w:t>
            </w:r>
          </w:p>
          <w:p w14:paraId="64FF879B" w14:textId="77777777" w:rsidR="008769C3" w:rsidRDefault="008769C3" w:rsidP="008769C3">
            <w:pPr>
              <w:spacing w:line="800" w:lineRule="exact"/>
              <w:jc w:val="center"/>
              <w:rPr>
                <w:rFonts w:ascii="HGP教科書体" w:eastAsia="HGP教科書体"/>
                <w:sz w:val="56"/>
                <w:szCs w:val="72"/>
              </w:rPr>
            </w:pPr>
            <w:r>
              <w:rPr>
                <w:rFonts w:ascii="HGP教科書体" w:eastAsia="HGP教科書体" w:hint="eastAsia"/>
                <w:sz w:val="56"/>
                <w:szCs w:val="72"/>
              </w:rPr>
              <w:t>（　　　　）</w:t>
            </w:r>
          </w:p>
          <w:p w14:paraId="3A0220DF" w14:textId="77777777" w:rsidR="008769C3" w:rsidRDefault="008769C3" w:rsidP="008769C3">
            <w:pPr>
              <w:spacing w:line="800" w:lineRule="exact"/>
              <w:jc w:val="center"/>
              <w:rPr>
                <w:rFonts w:ascii="HGP教科書体" w:eastAsia="HGP教科書体"/>
                <w:sz w:val="56"/>
                <w:szCs w:val="72"/>
              </w:rPr>
            </w:pPr>
            <w:r>
              <w:rPr>
                <w:rFonts w:ascii="HGP教科書体" w:eastAsia="HGP教科書体" w:hint="eastAsia"/>
                <w:sz w:val="56"/>
                <w:szCs w:val="72"/>
              </w:rPr>
              <w:t>（　　　　）</w:t>
            </w:r>
          </w:p>
          <w:p w14:paraId="7EB3E380" w14:textId="77777777" w:rsidR="008769C3" w:rsidRDefault="008769C3" w:rsidP="008769C3">
            <w:pPr>
              <w:spacing w:line="800" w:lineRule="exact"/>
              <w:jc w:val="center"/>
              <w:rPr>
                <w:rFonts w:ascii="HGP教科書体" w:eastAsia="HGP教科書体"/>
                <w:sz w:val="56"/>
                <w:szCs w:val="72"/>
              </w:rPr>
            </w:pPr>
            <w:r>
              <w:rPr>
                <w:rFonts w:ascii="HGP教科書体" w:eastAsia="HGP教科書体" w:hint="eastAsia"/>
                <w:sz w:val="56"/>
                <w:szCs w:val="72"/>
              </w:rPr>
              <w:t>（　　　　）</w:t>
            </w:r>
          </w:p>
          <w:p w14:paraId="562B9332" w14:textId="77777777" w:rsidR="008769C3" w:rsidRDefault="008769C3" w:rsidP="008769C3">
            <w:pPr>
              <w:spacing w:line="800" w:lineRule="exact"/>
              <w:jc w:val="center"/>
              <w:rPr>
                <w:rFonts w:ascii="HGP教科書体" w:eastAsia="HGP教科書体"/>
                <w:sz w:val="56"/>
                <w:szCs w:val="72"/>
              </w:rPr>
            </w:pPr>
            <w:r>
              <w:rPr>
                <w:rFonts w:ascii="HGP教科書体" w:eastAsia="HGP教科書体" w:hint="eastAsia"/>
                <w:sz w:val="56"/>
                <w:szCs w:val="72"/>
              </w:rPr>
              <w:t>（　　　　）</w:t>
            </w:r>
          </w:p>
          <w:p w14:paraId="60BABC01" w14:textId="77777777" w:rsidR="008769C3" w:rsidRDefault="008769C3" w:rsidP="008769C3">
            <w:pPr>
              <w:spacing w:line="800" w:lineRule="exact"/>
              <w:jc w:val="center"/>
              <w:rPr>
                <w:rFonts w:ascii="HGP教科書体" w:eastAsia="HGP教科書体"/>
                <w:sz w:val="56"/>
                <w:szCs w:val="72"/>
              </w:rPr>
            </w:pPr>
            <w:r>
              <w:rPr>
                <w:rFonts w:ascii="HGP教科書体" w:eastAsia="HGP教科書体" w:hint="eastAsia"/>
                <w:sz w:val="56"/>
                <w:szCs w:val="72"/>
              </w:rPr>
              <w:t>（　　　　）</w:t>
            </w:r>
          </w:p>
          <w:p w14:paraId="76CB6035" w14:textId="77777777" w:rsidR="008769C3" w:rsidRDefault="008769C3" w:rsidP="008769C3">
            <w:pPr>
              <w:spacing w:line="800" w:lineRule="exact"/>
              <w:jc w:val="center"/>
              <w:rPr>
                <w:rFonts w:ascii="HGP教科書体" w:eastAsia="HGP教科書体"/>
                <w:sz w:val="56"/>
                <w:szCs w:val="72"/>
              </w:rPr>
            </w:pPr>
            <w:r>
              <w:rPr>
                <w:rFonts w:ascii="HGP教科書体" w:eastAsia="HGP教科書体" w:hint="eastAsia"/>
                <w:sz w:val="56"/>
                <w:szCs w:val="72"/>
              </w:rPr>
              <w:t>（　　　　）</w:t>
            </w:r>
          </w:p>
          <w:p w14:paraId="7336B608" w14:textId="77777777" w:rsidR="008769C3" w:rsidRDefault="008769C3" w:rsidP="008769C3">
            <w:pPr>
              <w:spacing w:line="800" w:lineRule="exact"/>
              <w:jc w:val="center"/>
              <w:rPr>
                <w:rFonts w:ascii="HGP教科書体" w:eastAsia="HGP教科書体"/>
                <w:sz w:val="56"/>
                <w:szCs w:val="72"/>
              </w:rPr>
            </w:pPr>
            <w:r>
              <w:rPr>
                <w:rFonts w:ascii="HGP教科書体" w:eastAsia="HGP教科書体" w:hint="eastAsia"/>
                <w:sz w:val="56"/>
                <w:szCs w:val="72"/>
              </w:rPr>
              <w:t>（　　　　）</w:t>
            </w:r>
          </w:p>
          <w:p w14:paraId="40805A6F" w14:textId="005EE040" w:rsidR="008769C3" w:rsidRPr="001649EB" w:rsidRDefault="008769C3" w:rsidP="008769C3">
            <w:pPr>
              <w:spacing w:line="800" w:lineRule="exact"/>
              <w:jc w:val="center"/>
              <w:rPr>
                <w:rFonts w:ascii="HGP教科書体" w:eastAsia="HGP教科書体"/>
                <w:sz w:val="56"/>
                <w:szCs w:val="72"/>
              </w:rPr>
            </w:pPr>
            <w:r>
              <w:rPr>
                <w:rFonts w:ascii="HGP教科書体" w:eastAsia="HGP教科書体" w:hint="eastAsia"/>
                <w:sz w:val="56"/>
                <w:szCs w:val="72"/>
              </w:rPr>
              <w:t>（　　　　）</w:t>
            </w:r>
          </w:p>
        </w:tc>
        <w:tc>
          <w:tcPr>
            <w:tcW w:w="2268" w:type="dxa"/>
          </w:tcPr>
          <w:p w14:paraId="171A3343" w14:textId="2CF7E535" w:rsidR="008769C3" w:rsidRPr="007D2D91" w:rsidRDefault="008769C3" w:rsidP="008769C3">
            <w:pPr>
              <w:spacing w:line="800" w:lineRule="exact"/>
              <w:jc w:val="center"/>
              <w:rPr>
                <w:rFonts w:ascii="HGP教科書体" w:eastAsia="HGP教科書体"/>
                <w:sz w:val="60"/>
                <w:szCs w:val="60"/>
              </w:rPr>
            </w:pPr>
            <w:r w:rsidRPr="007D2D91">
              <w:rPr>
                <w:rFonts w:ascii="HGP教科書体" w:eastAsia="HGP教科書体" w:hint="eastAsia"/>
                <w:sz w:val="60"/>
                <w:szCs w:val="60"/>
              </w:rPr>
              <w:t>Text07</w:t>
            </w:r>
          </w:p>
          <w:p w14:paraId="632D4A22" w14:textId="77777777" w:rsidR="008769C3" w:rsidRDefault="008769C3" w:rsidP="008769C3">
            <w:pPr>
              <w:spacing w:line="800" w:lineRule="exact"/>
              <w:jc w:val="center"/>
              <w:rPr>
                <w:rFonts w:ascii="HGP教科書体" w:eastAsia="HGP教科書体"/>
                <w:sz w:val="56"/>
                <w:szCs w:val="72"/>
              </w:rPr>
            </w:pPr>
            <w:r>
              <w:rPr>
                <w:rFonts w:ascii="HGP教科書体" w:eastAsia="HGP教科書体" w:hint="eastAsia"/>
                <w:sz w:val="56"/>
                <w:szCs w:val="72"/>
              </w:rPr>
              <w:t>（　　　　）</w:t>
            </w:r>
          </w:p>
          <w:p w14:paraId="5B81EE6A" w14:textId="77777777" w:rsidR="008769C3" w:rsidRDefault="008769C3" w:rsidP="008769C3">
            <w:pPr>
              <w:spacing w:line="800" w:lineRule="exact"/>
              <w:jc w:val="center"/>
              <w:rPr>
                <w:rFonts w:ascii="HGP教科書体" w:eastAsia="HGP教科書体"/>
                <w:sz w:val="56"/>
                <w:szCs w:val="72"/>
              </w:rPr>
            </w:pPr>
            <w:r>
              <w:rPr>
                <w:rFonts w:ascii="HGP教科書体" w:eastAsia="HGP教科書体" w:hint="eastAsia"/>
                <w:sz w:val="56"/>
                <w:szCs w:val="72"/>
              </w:rPr>
              <w:t>（　　　　）</w:t>
            </w:r>
          </w:p>
          <w:p w14:paraId="22A44036" w14:textId="77777777" w:rsidR="008769C3" w:rsidRDefault="008769C3" w:rsidP="008769C3">
            <w:pPr>
              <w:spacing w:line="800" w:lineRule="exact"/>
              <w:jc w:val="center"/>
              <w:rPr>
                <w:rFonts w:ascii="HGP教科書体" w:eastAsia="HGP教科書体"/>
                <w:sz w:val="56"/>
                <w:szCs w:val="72"/>
              </w:rPr>
            </w:pPr>
            <w:r>
              <w:rPr>
                <w:rFonts w:ascii="HGP教科書体" w:eastAsia="HGP教科書体" w:hint="eastAsia"/>
                <w:sz w:val="56"/>
                <w:szCs w:val="72"/>
              </w:rPr>
              <w:t>（　　　　）</w:t>
            </w:r>
          </w:p>
          <w:p w14:paraId="12401A15" w14:textId="77777777" w:rsidR="008769C3" w:rsidRDefault="008769C3" w:rsidP="008769C3">
            <w:pPr>
              <w:spacing w:line="800" w:lineRule="exact"/>
              <w:jc w:val="center"/>
              <w:rPr>
                <w:rFonts w:ascii="HGP教科書体" w:eastAsia="HGP教科書体"/>
                <w:sz w:val="56"/>
                <w:szCs w:val="72"/>
              </w:rPr>
            </w:pPr>
            <w:r>
              <w:rPr>
                <w:rFonts w:ascii="HGP教科書体" w:eastAsia="HGP教科書体" w:hint="eastAsia"/>
                <w:sz w:val="56"/>
                <w:szCs w:val="72"/>
              </w:rPr>
              <w:t>（　　　　）</w:t>
            </w:r>
          </w:p>
          <w:p w14:paraId="40354F87" w14:textId="77777777" w:rsidR="008769C3" w:rsidRDefault="008769C3" w:rsidP="008769C3">
            <w:pPr>
              <w:spacing w:line="800" w:lineRule="exact"/>
              <w:jc w:val="center"/>
              <w:rPr>
                <w:rFonts w:ascii="HGP教科書体" w:eastAsia="HGP教科書体"/>
                <w:sz w:val="56"/>
                <w:szCs w:val="72"/>
              </w:rPr>
            </w:pPr>
            <w:r>
              <w:rPr>
                <w:rFonts w:ascii="HGP教科書体" w:eastAsia="HGP教科書体" w:hint="eastAsia"/>
                <w:sz w:val="56"/>
                <w:szCs w:val="72"/>
              </w:rPr>
              <w:t>（　　　　）</w:t>
            </w:r>
          </w:p>
          <w:p w14:paraId="5838B4D9" w14:textId="77777777" w:rsidR="008769C3" w:rsidRDefault="008769C3" w:rsidP="008769C3">
            <w:pPr>
              <w:spacing w:line="800" w:lineRule="exact"/>
              <w:jc w:val="center"/>
              <w:rPr>
                <w:rFonts w:ascii="HGP教科書体" w:eastAsia="HGP教科書体"/>
                <w:sz w:val="56"/>
                <w:szCs w:val="72"/>
              </w:rPr>
            </w:pPr>
            <w:r>
              <w:rPr>
                <w:rFonts w:ascii="HGP教科書体" w:eastAsia="HGP教科書体" w:hint="eastAsia"/>
                <w:sz w:val="56"/>
                <w:szCs w:val="72"/>
              </w:rPr>
              <w:t>（　　　　）</w:t>
            </w:r>
          </w:p>
          <w:p w14:paraId="127EDBA0" w14:textId="77777777" w:rsidR="008769C3" w:rsidRDefault="008769C3" w:rsidP="008769C3">
            <w:pPr>
              <w:spacing w:line="800" w:lineRule="exact"/>
              <w:jc w:val="center"/>
              <w:rPr>
                <w:rFonts w:ascii="HGP教科書体" w:eastAsia="HGP教科書体"/>
                <w:sz w:val="56"/>
                <w:szCs w:val="72"/>
              </w:rPr>
            </w:pPr>
            <w:r>
              <w:rPr>
                <w:rFonts w:ascii="HGP教科書体" w:eastAsia="HGP教科書体" w:hint="eastAsia"/>
                <w:sz w:val="56"/>
                <w:szCs w:val="72"/>
              </w:rPr>
              <w:t>（　　　　）</w:t>
            </w:r>
          </w:p>
          <w:p w14:paraId="08C5BC7C" w14:textId="52CD9FB6" w:rsidR="008769C3" w:rsidRPr="001649EB" w:rsidRDefault="008769C3" w:rsidP="008769C3">
            <w:pPr>
              <w:spacing w:line="800" w:lineRule="exact"/>
              <w:jc w:val="center"/>
              <w:rPr>
                <w:rFonts w:ascii="HGP教科書体" w:eastAsia="HGP教科書体"/>
                <w:sz w:val="56"/>
                <w:szCs w:val="72"/>
              </w:rPr>
            </w:pPr>
            <w:r>
              <w:rPr>
                <w:rFonts w:ascii="HGP教科書体" w:eastAsia="HGP教科書体" w:hint="eastAsia"/>
                <w:sz w:val="56"/>
                <w:szCs w:val="72"/>
              </w:rPr>
              <w:t>（　　　　）</w:t>
            </w:r>
          </w:p>
        </w:tc>
      </w:tr>
      <w:tr w:rsidR="008769C3" w:rsidRPr="001649EB" w14:paraId="3400285E" w14:textId="77777777" w:rsidTr="00DB41F5">
        <w:tc>
          <w:tcPr>
            <w:tcW w:w="11340" w:type="dxa"/>
            <w:gridSpan w:val="5"/>
          </w:tcPr>
          <w:p w14:paraId="3D9C65F4" w14:textId="279C13BE" w:rsidR="008769C3" w:rsidRPr="001649EB" w:rsidRDefault="008769C3" w:rsidP="00DB41F5">
            <w:pPr>
              <w:rPr>
                <w:rFonts w:ascii="HGP教科書体" w:eastAsia="HGP教科書体"/>
              </w:rPr>
            </w:pPr>
            <w:r w:rsidRPr="001649EB">
              <w:rPr>
                <w:rFonts w:ascii="HGP教科書体" w:eastAsia="HGP教科書体" w:hint="eastAsia"/>
                <w:sz w:val="32"/>
                <w:szCs w:val="36"/>
              </w:rPr>
              <w:lastRenderedPageBreak/>
              <w:t>絵に合う単語を選んで、（</w:t>
            </w:r>
            <w:r w:rsidR="005A41F1">
              <w:rPr>
                <w:rFonts w:ascii="HGP教科書体" w:eastAsia="HGP教科書体" w:hint="eastAsia"/>
                <w:sz w:val="32"/>
                <w:szCs w:val="36"/>
              </w:rPr>
              <w:t xml:space="preserve">  </w:t>
            </w:r>
            <w:r w:rsidRPr="001649EB">
              <w:rPr>
                <w:rFonts w:ascii="HGP教科書体" w:eastAsia="HGP教科書体" w:hint="eastAsia"/>
                <w:sz w:val="32"/>
                <w:szCs w:val="36"/>
              </w:rPr>
              <w:t>）に書きましょう</w:t>
            </w:r>
            <w:r>
              <w:rPr>
                <w:rFonts w:ascii="HGP教科書体" w:eastAsia="HGP教科書体" w:hint="eastAsia"/>
                <w:sz w:val="32"/>
                <w:szCs w:val="36"/>
              </w:rPr>
              <w:t>。</w:t>
            </w:r>
          </w:p>
        </w:tc>
      </w:tr>
      <w:tr w:rsidR="008769C3" w:rsidRPr="001649EB" w14:paraId="5301C1D3" w14:textId="77777777" w:rsidTr="00DB41F5">
        <w:trPr>
          <w:trHeight w:val="2445"/>
        </w:trPr>
        <w:tc>
          <w:tcPr>
            <w:tcW w:w="2268" w:type="dxa"/>
          </w:tcPr>
          <w:p w14:paraId="0519791E" w14:textId="0D9262E8" w:rsidR="008769C3" w:rsidRPr="001649EB" w:rsidRDefault="008769C3" w:rsidP="00DB41F5">
            <w:pPr>
              <w:rPr>
                <w:rFonts w:ascii="HGP教科書体" w:eastAsia="HGP教科書体"/>
              </w:rPr>
            </w:pPr>
            <w:r w:rsidRPr="001649EB">
              <w:rPr>
                <w:rFonts w:ascii="HGP教科書体" w:eastAsia="HGP教科書体" w:hint="eastAsia"/>
              </w:rPr>
              <w:t>Fig</w:t>
            </w:r>
            <w:r w:rsidR="005A41F1">
              <w:rPr>
                <w:rFonts w:ascii="HGP教科書体" w:eastAsia="HGP教科書体" w:hint="eastAsia"/>
              </w:rPr>
              <w:t>11</w:t>
            </w:r>
          </w:p>
        </w:tc>
        <w:tc>
          <w:tcPr>
            <w:tcW w:w="2268" w:type="dxa"/>
          </w:tcPr>
          <w:p w14:paraId="3D4814A5" w14:textId="1803BD8E" w:rsidR="008769C3" w:rsidRPr="001649EB" w:rsidRDefault="008769C3" w:rsidP="00DB41F5">
            <w:pPr>
              <w:rPr>
                <w:rFonts w:ascii="HGP教科書体" w:eastAsia="HGP教科書体"/>
              </w:rPr>
            </w:pPr>
            <w:r w:rsidRPr="001649EB">
              <w:rPr>
                <w:rFonts w:ascii="HGP教科書体" w:eastAsia="HGP教科書体" w:hint="eastAsia"/>
              </w:rPr>
              <w:t>Fig</w:t>
            </w:r>
            <w:r w:rsidR="005A41F1">
              <w:rPr>
                <w:rFonts w:ascii="HGP教科書体" w:eastAsia="HGP教科書体" w:hint="eastAsia"/>
              </w:rPr>
              <w:t>12</w:t>
            </w:r>
          </w:p>
        </w:tc>
        <w:tc>
          <w:tcPr>
            <w:tcW w:w="2268" w:type="dxa"/>
          </w:tcPr>
          <w:p w14:paraId="114CBFE2" w14:textId="50F79FB6" w:rsidR="008769C3" w:rsidRPr="001649EB" w:rsidRDefault="008769C3" w:rsidP="00DB41F5">
            <w:pPr>
              <w:rPr>
                <w:rFonts w:ascii="HGP教科書体" w:eastAsia="HGP教科書体"/>
              </w:rPr>
            </w:pPr>
            <w:r w:rsidRPr="001649EB">
              <w:rPr>
                <w:rFonts w:ascii="HGP教科書体" w:eastAsia="HGP教科書体" w:hint="eastAsia"/>
              </w:rPr>
              <w:t>Fig</w:t>
            </w:r>
            <w:r w:rsidR="005A41F1">
              <w:rPr>
                <w:rFonts w:ascii="HGP教科書体" w:eastAsia="HGP教科書体" w:hint="eastAsia"/>
              </w:rPr>
              <w:t>13</w:t>
            </w:r>
          </w:p>
        </w:tc>
        <w:tc>
          <w:tcPr>
            <w:tcW w:w="2268" w:type="dxa"/>
          </w:tcPr>
          <w:p w14:paraId="4869EE95" w14:textId="53F5E5CB" w:rsidR="008769C3" w:rsidRPr="001649EB" w:rsidRDefault="008769C3" w:rsidP="00DB41F5">
            <w:pPr>
              <w:rPr>
                <w:rFonts w:ascii="HGP教科書体" w:eastAsia="HGP教科書体"/>
              </w:rPr>
            </w:pPr>
            <w:r w:rsidRPr="001649EB">
              <w:rPr>
                <w:rFonts w:ascii="HGP教科書体" w:eastAsia="HGP教科書体" w:hint="eastAsia"/>
              </w:rPr>
              <w:t>Fig</w:t>
            </w:r>
            <w:r w:rsidR="005A41F1">
              <w:rPr>
                <w:rFonts w:ascii="HGP教科書体" w:eastAsia="HGP教科書体" w:hint="eastAsia"/>
              </w:rPr>
              <w:t>14</w:t>
            </w:r>
          </w:p>
        </w:tc>
        <w:tc>
          <w:tcPr>
            <w:tcW w:w="2268" w:type="dxa"/>
          </w:tcPr>
          <w:p w14:paraId="22F2ADC9" w14:textId="76D82858" w:rsidR="008769C3" w:rsidRPr="001649EB" w:rsidRDefault="008769C3" w:rsidP="00DB41F5">
            <w:pPr>
              <w:rPr>
                <w:rFonts w:ascii="HGP教科書体" w:eastAsia="HGP教科書体"/>
              </w:rPr>
            </w:pPr>
            <w:r w:rsidRPr="001649EB">
              <w:rPr>
                <w:rFonts w:ascii="HGP教科書体" w:eastAsia="HGP教科書体" w:hint="eastAsia"/>
              </w:rPr>
              <w:t>Fig</w:t>
            </w:r>
            <w:r w:rsidR="005A41F1">
              <w:rPr>
                <w:rFonts w:ascii="HGP教科書体" w:eastAsia="HGP教科書体" w:hint="eastAsia"/>
              </w:rPr>
              <w:t>15</w:t>
            </w:r>
          </w:p>
        </w:tc>
      </w:tr>
      <w:tr w:rsidR="008769C3" w:rsidRPr="001649EB" w14:paraId="147DA8D5" w14:textId="77777777" w:rsidTr="00DB41F5">
        <w:trPr>
          <w:trHeight w:val="4209"/>
        </w:trPr>
        <w:tc>
          <w:tcPr>
            <w:tcW w:w="2268" w:type="dxa"/>
          </w:tcPr>
          <w:p w14:paraId="05759246" w14:textId="77777777" w:rsidR="008769C3" w:rsidRPr="001649EB" w:rsidRDefault="008769C3" w:rsidP="00DB41F5">
            <w:pPr>
              <w:jc w:val="center"/>
              <w:rPr>
                <w:rFonts w:ascii="HGP教科書体" w:eastAsia="HGP教科書体"/>
              </w:rPr>
            </w:pPr>
            <w:r w:rsidRPr="001649EB">
              <w:rPr>
                <w:rFonts w:ascii="HGP教科書体" w:eastAsia="HGP教科書体" w:hint="eastAsia"/>
              </w:rPr>
              <w:t>●</w:t>
            </w:r>
          </w:p>
          <w:p w14:paraId="0A793A03" w14:textId="77777777" w:rsidR="008769C3" w:rsidRPr="001649EB" w:rsidRDefault="008769C3" w:rsidP="00DB41F5">
            <w:pPr>
              <w:jc w:val="center"/>
              <w:rPr>
                <w:rFonts w:ascii="HGP教科書体" w:eastAsia="HGP教科書体"/>
              </w:rPr>
            </w:pPr>
          </w:p>
          <w:p w14:paraId="67B32981" w14:textId="77777777" w:rsidR="008769C3" w:rsidRPr="001649EB" w:rsidRDefault="008769C3" w:rsidP="00DB41F5">
            <w:pPr>
              <w:jc w:val="center"/>
              <w:rPr>
                <w:rFonts w:ascii="HGP教科書体" w:eastAsia="HGP教科書体"/>
              </w:rPr>
            </w:pPr>
          </w:p>
          <w:p w14:paraId="5F4C1E57" w14:textId="77777777" w:rsidR="008769C3" w:rsidRPr="001649EB" w:rsidRDefault="008769C3" w:rsidP="00DB41F5">
            <w:pPr>
              <w:jc w:val="center"/>
              <w:rPr>
                <w:rFonts w:ascii="HGP教科書体" w:eastAsia="HGP教科書体"/>
              </w:rPr>
            </w:pPr>
          </w:p>
          <w:p w14:paraId="0634DFB4" w14:textId="77777777" w:rsidR="008769C3" w:rsidRPr="001649EB" w:rsidRDefault="008769C3" w:rsidP="00DB41F5">
            <w:pPr>
              <w:jc w:val="center"/>
              <w:rPr>
                <w:rFonts w:ascii="HGP教科書体" w:eastAsia="HGP教科書体"/>
              </w:rPr>
            </w:pPr>
          </w:p>
          <w:p w14:paraId="3576A5AD" w14:textId="77777777" w:rsidR="008769C3" w:rsidRPr="001649EB" w:rsidRDefault="008769C3" w:rsidP="00DB41F5">
            <w:pPr>
              <w:jc w:val="center"/>
              <w:rPr>
                <w:rFonts w:ascii="HGP教科書体" w:eastAsia="HGP教科書体"/>
              </w:rPr>
            </w:pPr>
          </w:p>
          <w:p w14:paraId="23BEBAE9" w14:textId="77777777" w:rsidR="008769C3" w:rsidRPr="001649EB" w:rsidRDefault="008769C3" w:rsidP="00DB41F5">
            <w:pPr>
              <w:jc w:val="center"/>
              <w:rPr>
                <w:rFonts w:ascii="HGP教科書体" w:eastAsia="HGP教科書体"/>
              </w:rPr>
            </w:pPr>
          </w:p>
          <w:p w14:paraId="6715470C" w14:textId="77777777" w:rsidR="008769C3" w:rsidRPr="001649EB" w:rsidRDefault="008769C3" w:rsidP="00DB41F5">
            <w:pPr>
              <w:jc w:val="center"/>
              <w:rPr>
                <w:rFonts w:ascii="HGP教科書体" w:eastAsia="HGP教科書体"/>
              </w:rPr>
            </w:pPr>
          </w:p>
          <w:p w14:paraId="36537F5C" w14:textId="77777777" w:rsidR="008769C3" w:rsidRPr="001649EB" w:rsidRDefault="008769C3" w:rsidP="00DB41F5">
            <w:pPr>
              <w:jc w:val="center"/>
              <w:rPr>
                <w:rFonts w:ascii="HGP教科書体" w:eastAsia="HGP教科書体"/>
              </w:rPr>
            </w:pPr>
          </w:p>
          <w:p w14:paraId="3C49CAC2" w14:textId="77777777" w:rsidR="008769C3" w:rsidRPr="001649EB" w:rsidRDefault="008769C3" w:rsidP="00DB41F5">
            <w:pPr>
              <w:jc w:val="center"/>
              <w:rPr>
                <w:rFonts w:ascii="HGP教科書体" w:eastAsia="HGP教科書体"/>
              </w:rPr>
            </w:pPr>
          </w:p>
          <w:p w14:paraId="75F44240" w14:textId="77777777" w:rsidR="008769C3" w:rsidRPr="001649EB" w:rsidRDefault="008769C3" w:rsidP="00DB41F5">
            <w:pPr>
              <w:jc w:val="center"/>
              <w:rPr>
                <w:rFonts w:ascii="HGP教科書体" w:eastAsia="HGP教科書体"/>
              </w:rPr>
            </w:pPr>
            <w:r w:rsidRPr="001649EB">
              <w:rPr>
                <w:rFonts w:ascii="HGP教科書体" w:eastAsia="HGP教科書体" w:hint="eastAsia"/>
              </w:rPr>
              <w:t>●</w:t>
            </w:r>
          </w:p>
        </w:tc>
        <w:tc>
          <w:tcPr>
            <w:tcW w:w="2268" w:type="dxa"/>
          </w:tcPr>
          <w:p w14:paraId="369E7FEC" w14:textId="77777777" w:rsidR="008769C3" w:rsidRPr="001649EB" w:rsidRDefault="008769C3" w:rsidP="00DB41F5">
            <w:pPr>
              <w:jc w:val="center"/>
              <w:rPr>
                <w:rFonts w:ascii="HGP教科書体" w:eastAsia="HGP教科書体"/>
              </w:rPr>
            </w:pPr>
            <w:r w:rsidRPr="001649EB">
              <w:rPr>
                <w:rFonts w:ascii="HGP教科書体" w:eastAsia="HGP教科書体" w:hint="eastAsia"/>
              </w:rPr>
              <w:t>●</w:t>
            </w:r>
          </w:p>
          <w:p w14:paraId="799E3F25" w14:textId="77777777" w:rsidR="008769C3" w:rsidRPr="001649EB" w:rsidRDefault="008769C3" w:rsidP="00DB41F5">
            <w:pPr>
              <w:jc w:val="center"/>
              <w:rPr>
                <w:rFonts w:ascii="HGP教科書体" w:eastAsia="HGP教科書体"/>
              </w:rPr>
            </w:pPr>
          </w:p>
          <w:p w14:paraId="46E97A68" w14:textId="77777777" w:rsidR="008769C3" w:rsidRPr="001649EB" w:rsidRDefault="008769C3" w:rsidP="00DB41F5">
            <w:pPr>
              <w:jc w:val="center"/>
              <w:rPr>
                <w:rFonts w:ascii="HGP教科書体" w:eastAsia="HGP教科書体"/>
              </w:rPr>
            </w:pPr>
          </w:p>
          <w:p w14:paraId="0609CD50" w14:textId="77777777" w:rsidR="008769C3" w:rsidRPr="001649EB" w:rsidRDefault="008769C3" w:rsidP="00DB41F5">
            <w:pPr>
              <w:jc w:val="center"/>
              <w:rPr>
                <w:rFonts w:ascii="HGP教科書体" w:eastAsia="HGP教科書体"/>
              </w:rPr>
            </w:pPr>
          </w:p>
          <w:p w14:paraId="41162E42" w14:textId="77777777" w:rsidR="008769C3" w:rsidRPr="001649EB" w:rsidRDefault="008769C3" w:rsidP="00DB41F5">
            <w:pPr>
              <w:jc w:val="center"/>
              <w:rPr>
                <w:rFonts w:ascii="HGP教科書体" w:eastAsia="HGP教科書体"/>
              </w:rPr>
            </w:pPr>
          </w:p>
          <w:p w14:paraId="0AF97CA9" w14:textId="77777777" w:rsidR="008769C3" w:rsidRPr="001649EB" w:rsidRDefault="008769C3" w:rsidP="00DB41F5">
            <w:pPr>
              <w:jc w:val="center"/>
              <w:rPr>
                <w:rFonts w:ascii="HGP教科書体" w:eastAsia="HGP教科書体"/>
              </w:rPr>
            </w:pPr>
          </w:p>
          <w:p w14:paraId="20301B57" w14:textId="77777777" w:rsidR="008769C3" w:rsidRPr="001649EB" w:rsidRDefault="008769C3" w:rsidP="00DB41F5">
            <w:pPr>
              <w:jc w:val="center"/>
              <w:rPr>
                <w:rFonts w:ascii="HGP教科書体" w:eastAsia="HGP教科書体"/>
              </w:rPr>
            </w:pPr>
          </w:p>
          <w:p w14:paraId="70959811" w14:textId="77777777" w:rsidR="008769C3" w:rsidRPr="001649EB" w:rsidRDefault="008769C3" w:rsidP="00DB41F5">
            <w:pPr>
              <w:jc w:val="center"/>
              <w:rPr>
                <w:rFonts w:ascii="HGP教科書体" w:eastAsia="HGP教科書体"/>
              </w:rPr>
            </w:pPr>
          </w:p>
          <w:p w14:paraId="35F7BE9C" w14:textId="77777777" w:rsidR="008769C3" w:rsidRPr="001649EB" w:rsidRDefault="008769C3" w:rsidP="00DB41F5">
            <w:pPr>
              <w:jc w:val="center"/>
              <w:rPr>
                <w:rFonts w:ascii="HGP教科書体" w:eastAsia="HGP教科書体"/>
              </w:rPr>
            </w:pPr>
          </w:p>
          <w:p w14:paraId="7C583904" w14:textId="77777777" w:rsidR="008769C3" w:rsidRPr="001649EB" w:rsidRDefault="008769C3" w:rsidP="00DB41F5">
            <w:pPr>
              <w:jc w:val="center"/>
              <w:rPr>
                <w:rFonts w:ascii="HGP教科書体" w:eastAsia="HGP教科書体"/>
              </w:rPr>
            </w:pPr>
          </w:p>
          <w:p w14:paraId="5F904031" w14:textId="77777777" w:rsidR="008769C3" w:rsidRPr="001649EB" w:rsidRDefault="008769C3" w:rsidP="00DB41F5">
            <w:pPr>
              <w:jc w:val="center"/>
              <w:rPr>
                <w:rFonts w:ascii="HGP教科書体" w:eastAsia="HGP教科書体"/>
              </w:rPr>
            </w:pPr>
            <w:r w:rsidRPr="001649EB">
              <w:rPr>
                <w:rFonts w:ascii="HGP教科書体" w:eastAsia="HGP教科書体" w:hint="eastAsia"/>
              </w:rPr>
              <w:t>●</w:t>
            </w:r>
          </w:p>
        </w:tc>
        <w:tc>
          <w:tcPr>
            <w:tcW w:w="2268" w:type="dxa"/>
          </w:tcPr>
          <w:p w14:paraId="3BFB8DD0" w14:textId="77777777" w:rsidR="008769C3" w:rsidRPr="001649EB" w:rsidRDefault="008769C3" w:rsidP="00DB41F5">
            <w:pPr>
              <w:jc w:val="center"/>
              <w:rPr>
                <w:rFonts w:ascii="HGP教科書体" w:eastAsia="HGP教科書体"/>
              </w:rPr>
            </w:pPr>
            <w:r w:rsidRPr="001649EB">
              <w:rPr>
                <w:rFonts w:ascii="HGP教科書体" w:eastAsia="HGP教科書体" w:hint="eastAsia"/>
              </w:rPr>
              <w:t>●</w:t>
            </w:r>
          </w:p>
          <w:p w14:paraId="3C7C41A0" w14:textId="77777777" w:rsidR="008769C3" w:rsidRPr="001649EB" w:rsidRDefault="008769C3" w:rsidP="00DB41F5">
            <w:pPr>
              <w:jc w:val="center"/>
              <w:rPr>
                <w:rFonts w:ascii="HGP教科書体" w:eastAsia="HGP教科書体"/>
              </w:rPr>
            </w:pPr>
          </w:p>
          <w:p w14:paraId="05EE6188" w14:textId="77777777" w:rsidR="008769C3" w:rsidRPr="001649EB" w:rsidRDefault="008769C3" w:rsidP="00DB41F5">
            <w:pPr>
              <w:jc w:val="center"/>
              <w:rPr>
                <w:rFonts w:ascii="HGP教科書体" w:eastAsia="HGP教科書体"/>
              </w:rPr>
            </w:pPr>
          </w:p>
          <w:p w14:paraId="2520600C" w14:textId="77777777" w:rsidR="008769C3" w:rsidRPr="001649EB" w:rsidRDefault="008769C3" w:rsidP="00DB41F5">
            <w:pPr>
              <w:jc w:val="center"/>
              <w:rPr>
                <w:rFonts w:ascii="HGP教科書体" w:eastAsia="HGP教科書体"/>
              </w:rPr>
            </w:pPr>
          </w:p>
          <w:p w14:paraId="66116454" w14:textId="77777777" w:rsidR="008769C3" w:rsidRPr="001649EB" w:rsidRDefault="008769C3" w:rsidP="00DB41F5">
            <w:pPr>
              <w:jc w:val="center"/>
              <w:rPr>
                <w:rFonts w:ascii="HGP教科書体" w:eastAsia="HGP教科書体"/>
              </w:rPr>
            </w:pPr>
          </w:p>
          <w:p w14:paraId="4442DEA8" w14:textId="77777777" w:rsidR="008769C3" w:rsidRPr="001649EB" w:rsidRDefault="008769C3" w:rsidP="00DB41F5">
            <w:pPr>
              <w:jc w:val="center"/>
              <w:rPr>
                <w:rFonts w:ascii="HGP教科書体" w:eastAsia="HGP教科書体"/>
              </w:rPr>
            </w:pPr>
          </w:p>
          <w:p w14:paraId="54649B56" w14:textId="77777777" w:rsidR="008769C3" w:rsidRPr="001649EB" w:rsidRDefault="008769C3" w:rsidP="00DB41F5">
            <w:pPr>
              <w:jc w:val="center"/>
              <w:rPr>
                <w:rFonts w:ascii="HGP教科書体" w:eastAsia="HGP教科書体"/>
              </w:rPr>
            </w:pPr>
          </w:p>
          <w:p w14:paraId="32A816F2" w14:textId="77777777" w:rsidR="008769C3" w:rsidRPr="001649EB" w:rsidRDefault="008769C3" w:rsidP="00DB41F5">
            <w:pPr>
              <w:jc w:val="center"/>
              <w:rPr>
                <w:rFonts w:ascii="HGP教科書体" w:eastAsia="HGP教科書体"/>
              </w:rPr>
            </w:pPr>
          </w:p>
          <w:p w14:paraId="7585208C" w14:textId="77777777" w:rsidR="008769C3" w:rsidRPr="001649EB" w:rsidRDefault="008769C3" w:rsidP="00DB41F5">
            <w:pPr>
              <w:jc w:val="center"/>
              <w:rPr>
                <w:rFonts w:ascii="HGP教科書体" w:eastAsia="HGP教科書体"/>
              </w:rPr>
            </w:pPr>
          </w:p>
          <w:p w14:paraId="0F3E8483" w14:textId="77777777" w:rsidR="008769C3" w:rsidRPr="001649EB" w:rsidRDefault="008769C3" w:rsidP="00DB41F5">
            <w:pPr>
              <w:jc w:val="center"/>
              <w:rPr>
                <w:rFonts w:ascii="HGP教科書体" w:eastAsia="HGP教科書体"/>
              </w:rPr>
            </w:pPr>
          </w:p>
          <w:p w14:paraId="6C6E4D8F" w14:textId="77777777" w:rsidR="008769C3" w:rsidRPr="001649EB" w:rsidRDefault="008769C3" w:rsidP="00DB41F5">
            <w:pPr>
              <w:jc w:val="center"/>
              <w:rPr>
                <w:rFonts w:ascii="HGP教科書体" w:eastAsia="HGP教科書体"/>
              </w:rPr>
            </w:pPr>
            <w:r w:rsidRPr="001649EB">
              <w:rPr>
                <w:rFonts w:ascii="HGP教科書体" w:eastAsia="HGP教科書体" w:hint="eastAsia"/>
              </w:rPr>
              <w:t>●</w:t>
            </w:r>
          </w:p>
        </w:tc>
        <w:tc>
          <w:tcPr>
            <w:tcW w:w="2268" w:type="dxa"/>
          </w:tcPr>
          <w:p w14:paraId="5EA25B16" w14:textId="77777777" w:rsidR="008769C3" w:rsidRPr="001649EB" w:rsidRDefault="008769C3" w:rsidP="00DB41F5">
            <w:pPr>
              <w:jc w:val="center"/>
              <w:rPr>
                <w:rFonts w:ascii="HGP教科書体" w:eastAsia="HGP教科書体"/>
              </w:rPr>
            </w:pPr>
            <w:r w:rsidRPr="001649EB">
              <w:rPr>
                <w:rFonts w:ascii="HGP教科書体" w:eastAsia="HGP教科書体" w:hint="eastAsia"/>
              </w:rPr>
              <w:t>●</w:t>
            </w:r>
          </w:p>
          <w:p w14:paraId="158D49D0" w14:textId="77777777" w:rsidR="008769C3" w:rsidRPr="001649EB" w:rsidRDefault="008769C3" w:rsidP="00DB41F5">
            <w:pPr>
              <w:jc w:val="center"/>
              <w:rPr>
                <w:rFonts w:ascii="HGP教科書体" w:eastAsia="HGP教科書体"/>
              </w:rPr>
            </w:pPr>
          </w:p>
          <w:p w14:paraId="68557CD6" w14:textId="77777777" w:rsidR="008769C3" w:rsidRPr="001649EB" w:rsidRDefault="008769C3" w:rsidP="00DB41F5">
            <w:pPr>
              <w:jc w:val="center"/>
              <w:rPr>
                <w:rFonts w:ascii="HGP教科書体" w:eastAsia="HGP教科書体"/>
              </w:rPr>
            </w:pPr>
          </w:p>
          <w:p w14:paraId="32A31A80" w14:textId="77777777" w:rsidR="008769C3" w:rsidRPr="001649EB" w:rsidRDefault="008769C3" w:rsidP="00DB41F5">
            <w:pPr>
              <w:jc w:val="center"/>
              <w:rPr>
                <w:rFonts w:ascii="HGP教科書体" w:eastAsia="HGP教科書体"/>
              </w:rPr>
            </w:pPr>
          </w:p>
          <w:p w14:paraId="363C6489" w14:textId="77777777" w:rsidR="008769C3" w:rsidRPr="001649EB" w:rsidRDefault="008769C3" w:rsidP="00DB41F5">
            <w:pPr>
              <w:jc w:val="center"/>
              <w:rPr>
                <w:rFonts w:ascii="HGP教科書体" w:eastAsia="HGP教科書体"/>
              </w:rPr>
            </w:pPr>
          </w:p>
          <w:p w14:paraId="45E9B2E9" w14:textId="77777777" w:rsidR="008769C3" w:rsidRPr="001649EB" w:rsidRDefault="008769C3" w:rsidP="00DB41F5">
            <w:pPr>
              <w:jc w:val="center"/>
              <w:rPr>
                <w:rFonts w:ascii="HGP教科書体" w:eastAsia="HGP教科書体"/>
              </w:rPr>
            </w:pPr>
          </w:p>
          <w:p w14:paraId="31817800" w14:textId="77777777" w:rsidR="008769C3" w:rsidRPr="001649EB" w:rsidRDefault="008769C3" w:rsidP="00DB41F5">
            <w:pPr>
              <w:jc w:val="center"/>
              <w:rPr>
                <w:rFonts w:ascii="HGP教科書体" w:eastAsia="HGP教科書体"/>
              </w:rPr>
            </w:pPr>
          </w:p>
          <w:p w14:paraId="4EE56C4B" w14:textId="77777777" w:rsidR="008769C3" w:rsidRPr="001649EB" w:rsidRDefault="008769C3" w:rsidP="00DB41F5">
            <w:pPr>
              <w:jc w:val="center"/>
              <w:rPr>
                <w:rFonts w:ascii="HGP教科書体" w:eastAsia="HGP教科書体"/>
              </w:rPr>
            </w:pPr>
          </w:p>
          <w:p w14:paraId="52786059" w14:textId="77777777" w:rsidR="008769C3" w:rsidRPr="001649EB" w:rsidRDefault="008769C3" w:rsidP="00DB41F5">
            <w:pPr>
              <w:jc w:val="center"/>
              <w:rPr>
                <w:rFonts w:ascii="HGP教科書体" w:eastAsia="HGP教科書体"/>
              </w:rPr>
            </w:pPr>
          </w:p>
          <w:p w14:paraId="6F150DC5" w14:textId="77777777" w:rsidR="008769C3" w:rsidRPr="001649EB" w:rsidRDefault="008769C3" w:rsidP="00DB41F5">
            <w:pPr>
              <w:jc w:val="center"/>
              <w:rPr>
                <w:rFonts w:ascii="HGP教科書体" w:eastAsia="HGP教科書体"/>
              </w:rPr>
            </w:pPr>
          </w:p>
          <w:p w14:paraId="15BE3DCC" w14:textId="77777777" w:rsidR="008769C3" w:rsidRPr="001649EB" w:rsidRDefault="008769C3" w:rsidP="00DB41F5">
            <w:pPr>
              <w:jc w:val="center"/>
              <w:rPr>
                <w:rFonts w:ascii="HGP教科書体" w:eastAsia="HGP教科書体"/>
              </w:rPr>
            </w:pPr>
            <w:r w:rsidRPr="001649EB">
              <w:rPr>
                <w:rFonts w:ascii="HGP教科書体" w:eastAsia="HGP教科書体" w:hint="eastAsia"/>
              </w:rPr>
              <w:t>●</w:t>
            </w:r>
          </w:p>
        </w:tc>
        <w:tc>
          <w:tcPr>
            <w:tcW w:w="2268" w:type="dxa"/>
          </w:tcPr>
          <w:p w14:paraId="3E557F12" w14:textId="77777777" w:rsidR="008769C3" w:rsidRPr="001649EB" w:rsidRDefault="008769C3" w:rsidP="00DB41F5">
            <w:pPr>
              <w:jc w:val="center"/>
              <w:rPr>
                <w:rFonts w:ascii="HGP教科書体" w:eastAsia="HGP教科書体"/>
              </w:rPr>
            </w:pPr>
            <w:r w:rsidRPr="001649EB">
              <w:rPr>
                <w:rFonts w:ascii="HGP教科書体" w:eastAsia="HGP教科書体" w:hint="eastAsia"/>
              </w:rPr>
              <w:t>●</w:t>
            </w:r>
          </w:p>
          <w:p w14:paraId="70F8A5B6" w14:textId="77777777" w:rsidR="008769C3" w:rsidRPr="001649EB" w:rsidRDefault="008769C3" w:rsidP="00DB41F5">
            <w:pPr>
              <w:jc w:val="center"/>
              <w:rPr>
                <w:rFonts w:ascii="HGP教科書体" w:eastAsia="HGP教科書体"/>
              </w:rPr>
            </w:pPr>
          </w:p>
          <w:p w14:paraId="0DFA1E99" w14:textId="77777777" w:rsidR="008769C3" w:rsidRPr="001649EB" w:rsidRDefault="008769C3" w:rsidP="00DB41F5">
            <w:pPr>
              <w:jc w:val="center"/>
              <w:rPr>
                <w:rFonts w:ascii="HGP教科書体" w:eastAsia="HGP教科書体"/>
              </w:rPr>
            </w:pPr>
          </w:p>
          <w:p w14:paraId="4F748136" w14:textId="77777777" w:rsidR="008769C3" w:rsidRPr="001649EB" w:rsidRDefault="008769C3" w:rsidP="00DB41F5">
            <w:pPr>
              <w:jc w:val="center"/>
              <w:rPr>
                <w:rFonts w:ascii="HGP教科書体" w:eastAsia="HGP教科書体"/>
              </w:rPr>
            </w:pPr>
          </w:p>
          <w:p w14:paraId="438DE635" w14:textId="77777777" w:rsidR="008769C3" w:rsidRPr="001649EB" w:rsidRDefault="008769C3" w:rsidP="00DB41F5">
            <w:pPr>
              <w:jc w:val="center"/>
              <w:rPr>
                <w:rFonts w:ascii="HGP教科書体" w:eastAsia="HGP教科書体"/>
              </w:rPr>
            </w:pPr>
          </w:p>
          <w:p w14:paraId="35C5672E" w14:textId="77777777" w:rsidR="008769C3" w:rsidRPr="001649EB" w:rsidRDefault="008769C3" w:rsidP="00DB41F5">
            <w:pPr>
              <w:jc w:val="center"/>
              <w:rPr>
                <w:rFonts w:ascii="HGP教科書体" w:eastAsia="HGP教科書体"/>
              </w:rPr>
            </w:pPr>
          </w:p>
          <w:p w14:paraId="71142713" w14:textId="77777777" w:rsidR="008769C3" w:rsidRPr="001649EB" w:rsidRDefault="008769C3" w:rsidP="00DB41F5">
            <w:pPr>
              <w:jc w:val="center"/>
              <w:rPr>
                <w:rFonts w:ascii="HGP教科書体" w:eastAsia="HGP教科書体"/>
              </w:rPr>
            </w:pPr>
          </w:p>
          <w:p w14:paraId="2D2BFC2A" w14:textId="77777777" w:rsidR="008769C3" w:rsidRPr="001649EB" w:rsidRDefault="008769C3" w:rsidP="00DB41F5">
            <w:pPr>
              <w:jc w:val="center"/>
              <w:rPr>
                <w:rFonts w:ascii="HGP教科書体" w:eastAsia="HGP教科書体"/>
              </w:rPr>
            </w:pPr>
          </w:p>
          <w:p w14:paraId="0B759F44" w14:textId="77777777" w:rsidR="008769C3" w:rsidRPr="001649EB" w:rsidRDefault="008769C3" w:rsidP="00DB41F5">
            <w:pPr>
              <w:jc w:val="center"/>
              <w:rPr>
                <w:rFonts w:ascii="HGP教科書体" w:eastAsia="HGP教科書体"/>
              </w:rPr>
            </w:pPr>
          </w:p>
          <w:p w14:paraId="3A6BBC89" w14:textId="77777777" w:rsidR="008769C3" w:rsidRPr="001649EB" w:rsidRDefault="008769C3" w:rsidP="00DB41F5">
            <w:pPr>
              <w:jc w:val="center"/>
              <w:rPr>
                <w:rFonts w:ascii="HGP教科書体" w:eastAsia="HGP教科書体"/>
              </w:rPr>
            </w:pPr>
          </w:p>
          <w:p w14:paraId="522C9C86" w14:textId="77777777" w:rsidR="008769C3" w:rsidRPr="001649EB" w:rsidRDefault="008769C3" w:rsidP="00DB41F5">
            <w:pPr>
              <w:jc w:val="center"/>
              <w:rPr>
                <w:rFonts w:ascii="HGP教科書体" w:eastAsia="HGP教科書体"/>
              </w:rPr>
            </w:pPr>
            <w:r w:rsidRPr="001649EB">
              <w:rPr>
                <w:rFonts w:ascii="HGP教科書体" w:eastAsia="HGP教科書体" w:hint="eastAsia"/>
              </w:rPr>
              <w:t>●</w:t>
            </w:r>
          </w:p>
        </w:tc>
      </w:tr>
      <w:tr w:rsidR="008769C3" w:rsidRPr="001649EB" w14:paraId="47B60DBC" w14:textId="77777777" w:rsidTr="00DB41F5">
        <w:trPr>
          <w:trHeight w:val="8219"/>
        </w:trPr>
        <w:tc>
          <w:tcPr>
            <w:tcW w:w="2268" w:type="dxa"/>
          </w:tcPr>
          <w:p w14:paraId="33C2B94A" w14:textId="7F7049CE" w:rsidR="008769C3" w:rsidRPr="007D2D91" w:rsidRDefault="008769C3" w:rsidP="005A41F1">
            <w:pPr>
              <w:spacing w:line="800" w:lineRule="exact"/>
              <w:jc w:val="center"/>
              <w:rPr>
                <w:rFonts w:ascii="HGP教科書体" w:eastAsia="HGP教科書体"/>
                <w:sz w:val="60"/>
                <w:szCs w:val="60"/>
              </w:rPr>
            </w:pPr>
            <w:r w:rsidRPr="007D2D91">
              <w:rPr>
                <w:rFonts w:ascii="HGP教科書体" w:eastAsia="HGP教科書体" w:hint="eastAsia"/>
                <w:sz w:val="60"/>
                <w:szCs w:val="60"/>
              </w:rPr>
              <w:t>Text</w:t>
            </w:r>
            <w:r w:rsidR="005A41F1" w:rsidRPr="007D2D91">
              <w:rPr>
                <w:rFonts w:ascii="HGP教科書体" w:eastAsia="HGP教科書体" w:hint="eastAsia"/>
                <w:sz w:val="60"/>
                <w:szCs w:val="60"/>
              </w:rPr>
              <w:t>15</w:t>
            </w:r>
          </w:p>
          <w:p w14:paraId="504B116A" w14:textId="77777777" w:rsidR="008769C3" w:rsidRDefault="008769C3" w:rsidP="005A41F1">
            <w:pPr>
              <w:spacing w:line="800" w:lineRule="exact"/>
              <w:jc w:val="center"/>
              <w:rPr>
                <w:rFonts w:ascii="HGP教科書体" w:eastAsia="HGP教科書体"/>
                <w:sz w:val="56"/>
                <w:szCs w:val="72"/>
              </w:rPr>
            </w:pPr>
            <w:r>
              <w:rPr>
                <w:rFonts w:ascii="HGP教科書体" w:eastAsia="HGP教科書体" w:hint="eastAsia"/>
                <w:sz w:val="56"/>
                <w:szCs w:val="72"/>
              </w:rPr>
              <w:t>（　　　　）</w:t>
            </w:r>
          </w:p>
          <w:p w14:paraId="6AE7FEED" w14:textId="77777777" w:rsidR="008769C3" w:rsidRDefault="008769C3" w:rsidP="005A41F1">
            <w:pPr>
              <w:spacing w:line="800" w:lineRule="exact"/>
              <w:jc w:val="center"/>
              <w:rPr>
                <w:rFonts w:ascii="HGP教科書体" w:eastAsia="HGP教科書体"/>
                <w:sz w:val="56"/>
                <w:szCs w:val="72"/>
              </w:rPr>
            </w:pPr>
            <w:r>
              <w:rPr>
                <w:rFonts w:ascii="HGP教科書体" w:eastAsia="HGP教科書体" w:hint="eastAsia"/>
                <w:sz w:val="56"/>
                <w:szCs w:val="72"/>
              </w:rPr>
              <w:t>（　　　　）</w:t>
            </w:r>
          </w:p>
          <w:p w14:paraId="612BA7C2" w14:textId="77777777" w:rsidR="008769C3" w:rsidRDefault="008769C3" w:rsidP="005A41F1">
            <w:pPr>
              <w:spacing w:line="800" w:lineRule="exact"/>
              <w:jc w:val="center"/>
              <w:rPr>
                <w:rFonts w:ascii="HGP教科書体" w:eastAsia="HGP教科書体"/>
                <w:sz w:val="56"/>
                <w:szCs w:val="72"/>
              </w:rPr>
            </w:pPr>
            <w:r>
              <w:rPr>
                <w:rFonts w:ascii="HGP教科書体" w:eastAsia="HGP教科書体" w:hint="eastAsia"/>
                <w:sz w:val="56"/>
                <w:szCs w:val="72"/>
              </w:rPr>
              <w:t>（　　　　）</w:t>
            </w:r>
          </w:p>
          <w:p w14:paraId="62CF9969" w14:textId="77777777" w:rsidR="008769C3" w:rsidRDefault="008769C3" w:rsidP="005A41F1">
            <w:pPr>
              <w:spacing w:line="800" w:lineRule="exact"/>
              <w:jc w:val="center"/>
              <w:rPr>
                <w:rFonts w:ascii="HGP教科書体" w:eastAsia="HGP教科書体"/>
                <w:sz w:val="56"/>
                <w:szCs w:val="72"/>
              </w:rPr>
            </w:pPr>
            <w:r>
              <w:rPr>
                <w:rFonts w:ascii="HGP教科書体" w:eastAsia="HGP教科書体" w:hint="eastAsia"/>
                <w:sz w:val="56"/>
                <w:szCs w:val="72"/>
              </w:rPr>
              <w:t>（　　　　）</w:t>
            </w:r>
          </w:p>
          <w:p w14:paraId="513D4C7A" w14:textId="77777777" w:rsidR="008769C3" w:rsidRDefault="008769C3" w:rsidP="005A41F1">
            <w:pPr>
              <w:spacing w:line="800" w:lineRule="exact"/>
              <w:jc w:val="center"/>
              <w:rPr>
                <w:rFonts w:ascii="HGP教科書体" w:eastAsia="HGP教科書体"/>
                <w:sz w:val="56"/>
                <w:szCs w:val="72"/>
              </w:rPr>
            </w:pPr>
            <w:r>
              <w:rPr>
                <w:rFonts w:ascii="HGP教科書体" w:eastAsia="HGP教科書体" w:hint="eastAsia"/>
                <w:sz w:val="56"/>
                <w:szCs w:val="72"/>
              </w:rPr>
              <w:t>（　　　　）</w:t>
            </w:r>
          </w:p>
          <w:p w14:paraId="37ABBD69" w14:textId="77777777" w:rsidR="008769C3" w:rsidRDefault="008769C3" w:rsidP="005A41F1">
            <w:pPr>
              <w:spacing w:line="800" w:lineRule="exact"/>
              <w:jc w:val="center"/>
              <w:rPr>
                <w:rFonts w:ascii="HGP教科書体" w:eastAsia="HGP教科書体"/>
                <w:sz w:val="56"/>
                <w:szCs w:val="72"/>
              </w:rPr>
            </w:pPr>
            <w:r>
              <w:rPr>
                <w:rFonts w:ascii="HGP教科書体" w:eastAsia="HGP教科書体" w:hint="eastAsia"/>
                <w:sz w:val="56"/>
                <w:szCs w:val="72"/>
              </w:rPr>
              <w:t>（　　　　）</w:t>
            </w:r>
          </w:p>
          <w:p w14:paraId="528E3DDC" w14:textId="77777777" w:rsidR="008769C3" w:rsidRDefault="008769C3" w:rsidP="005A41F1">
            <w:pPr>
              <w:spacing w:line="800" w:lineRule="exact"/>
              <w:jc w:val="center"/>
              <w:rPr>
                <w:rFonts w:ascii="HGP教科書体" w:eastAsia="HGP教科書体"/>
                <w:sz w:val="56"/>
                <w:szCs w:val="72"/>
              </w:rPr>
            </w:pPr>
            <w:r>
              <w:rPr>
                <w:rFonts w:ascii="HGP教科書体" w:eastAsia="HGP教科書体" w:hint="eastAsia"/>
                <w:sz w:val="56"/>
                <w:szCs w:val="72"/>
              </w:rPr>
              <w:t>（　　　　）</w:t>
            </w:r>
          </w:p>
          <w:p w14:paraId="1C64A37C" w14:textId="5F93F186" w:rsidR="008769C3" w:rsidRPr="001649EB" w:rsidRDefault="008769C3" w:rsidP="005A41F1">
            <w:pPr>
              <w:spacing w:line="800" w:lineRule="exact"/>
              <w:jc w:val="center"/>
              <w:rPr>
                <w:rFonts w:ascii="HGP教科書体" w:eastAsia="HGP教科書体"/>
                <w:sz w:val="56"/>
                <w:szCs w:val="72"/>
              </w:rPr>
            </w:pPr>
            <w:r>
              <w:rPr>
                <w:rFonts w:ascii="HGP教科書体" w:eastAsia="HGP教科書体" w:hint="eastAsia"/>
                <w:sz w:val="56"/>
                <w:szCs w:val="72"/>
              </w:rPr>
              <w:t>（　　　　）</w:t>
            </w:r>
          </w:p>
        </w:tc>
        <w:tc>
          <w:tcPr>
            <w:tcW w:w="2268" w:type="dxa"/>
          </w:tcPr>
          <w:p w14:paraId="5BE07FE5" w14:textId="3F2244E3" w:rsidR="008769C3" w:rsidRPr="007D2D91" w:rsidRDefault="008769C3" w:rsidP="005A41F1">
            <w:pPr>
              <w:spacing w:line="800" w:lineRule="exact"/>
              <w:jc w:val="center"/>
              <w:rPr>
                <w:rFonts w:ascii="HGP教科書体" w:eastAsia="HGP教科書体"/>
                <w:sz w:val="60"/>
                <w:szCs w:val="60"/>
              </w:rPr>
            </w:pPr>
            <w:r w:rsidRPr="007D2D91">
              <w:rPr>
                <w:rFonts w:ascii="HGP教科書体" w:eastAsia="HGP教科書体" w:hint="eastAsia"/>
                <w:sz w:val="60"/>
                <w:szCs w:val="60"/>
              </w:rPr>
              <w:t>Text</w:t>
            </w:r>
            <w:r w:rsidR="005A41F1" w:rsidRPr="007D2D91">
              <w:rPr>
                <w:rFonts w:ascii="HGP教科書体" w:eastAsia="HGP教科書体" w:hint="eastAsia"/>
                <w:sz w:val="60"/>
                <w:szCs w:val="60"/>
              </w:rPr>
              <w:t>12</w:t>
            </w:r>
          </w:p>
          <w:p w14:paraId="4E9768B4" w14:textId="77777777" w:rsidR="008769C3" w:rsidRDefault="008769C3" w:rsidP="005A41F1">
            <w:pPr>
              <w:spacing w:line="800" w:lineRule="exact"/>
              <w:jc w:val="center"/>
              <w:rPr>
                <w:rFonts w:ascii="HGP教科書体" w:eastAsia="HGP教科書体"/>
                <w:sz w:val="56"/>
                <w:szCs w:val="72"/>
              </w:rPr>
            </w:pPr>
            <w:r>
              <w:rPr>
                <w:rFonts w:ascii="HGP教科書体" w:eastAsia="HGP教科書体" w:hint="eastAsia"/>
                <w:sz w:val="56"/>
                <w:szCs w:val="72"/>
              </w:rPr>
              <w:t>（　　　　）</w:t>
            </w:r>
          </w:p>
          <w:p w14:paraId="2198AC8A" w14:textId="77777777" w:rsidR="008769C3" w:rsidRDefault="008769C3" w:rsidP="005A41F1">
            <w:pPr>
              <w:spacing w:line="800" w:lineRule="exact"/>
              <w:jc w:val="center"/>
              <w:rPr>
                <w:rFonts w:ascii="HGP教科書体" w:eastAsia="HGP教科書体"/>
                <w:sz w:val="56"/>
                <w:szCs w:val="72"/>
              </w:rPr>
            </w:pPr>
            <w:r>
              <w:rPr>
                <w:rFonts w:ascii="HGP教科書体" w:eastAsia="HGP教科書体" w:hint="eastAsia"/>
                <w:sz w:val="56"/>
                <w:szCs w:val="72"/>
              </w:rPr>
              <w:t>（　　　　）</w:t>
            </w:r>
          </w:p>
          <w:p w14:paraId="791FFA3A" w14:textId="77777777" w:rsidR="008769C3" w:rsidRDefault="008769C3" w:rsidP="005A41F1">
            <w:pPr>
              <w:spacing w:line="800" w:lineRule="exact"/>
              <w:jc w:val="center"/>
              <w:rPr>
                <w:rFonts w:ascii="HGP教科書体" w:eastAsia="HGP教科書体"/>
                <w:sz w:val="56"/>
                <w:szCs w:val="72"/>
              </w:rPr>
            </w:pPr>
            <w:r>
              <w:rPr>
                <w:rFonts w:ascii="HGP教科書体" w:eastAsia="HGP教科書体" w:hint="eastAsia"/>
                <w:sz w:val="56"/>
                <w:szCs w:val="72"/>
              </w:rPr>
              <w:t>（　　　　）</w:t>
            </w:r>
          </w:p>
          <w:p w14:paraId="5ACF89F1" w14:textId="77777777" w:rsidR="008769C3" w:rsidRDefault="008769C3" w:rsidP="005A41F1">
            <w:pPr>
              <w:spacing w:line="800" w:lineRule="exact"/>
              <w:jc w:val="center"/>
              <w:rPr>
                <w:rFonts w:ascii="HGP教科書体" w:eastAsia="HGP教科書体"/>
                <w:sz w:val="56"/>
                <w:szCs w:val="72"/>
              </w:rPr>
            </w:pPr>
            <w:r>
              <w:rPr>
                <w:rFonts w:ascii="HGP教科書体" w:eastAsia="HGP教科書体" w:hint="eastAsia"/>
                <w:sz w:val="56"/>
                <w:szCs w:val="72"/>
              </w:rPr>
              <w:t>（　　　　）</w:t>
            </w:r>
          </w:p>
          <w:p w14:paraId="66EBBA97" w14:textId="77777777" w:rsidR="008769C3" w:rsidRDefault="008769C3" w:rsidP="005A41F1">
            <w:pPr>
              <w:spacing w:line="800" w:lineRule="exact"/>
              <w:jc w:val="center"/>
              <w:rPr>
                <w:rFonts w:ascii="HGP教科書体" w:eastAsia="HGP教科書体"/>
                <w:sz w:val="56"/>
                <w:szCs w:val="72"/>
              </w:rPr>
            </w:pPr>
            <w:r>
              <w:rPr>
                <w:rFonts w:ascii="HGP教科書体" w:eastAsia="HGP教科書体" w:hint="eastAsia"/>
                <w:sz w:val="56"/>
                <w:szCs w:val="72"/>
              </w:rPr>
              <w:t>（　　　　）</w:t>
            </w:r>
          </w:p>
          <w:p w14:paraId="7C621D1A" w14:textId="77777777" w:rsidR="008769C3" w:rsidRDefault="008769C3" w:rsidP="005A41F1">
            <w:pPr>
              <w:spacing w:line="800" w:lineRule="exact"/>
              <w:jc w:val="center"/>
              <w:rPr>
                <w:rFonts w:ascii="HGP教科書体" w:eastAsia="HGP教科書体"/>
                <w:sz w:val="56"/>
                <w:szCs w:val="72"/>
              </w:rPr>
            </w:pPr>
            <w:r>
              <w:rPr>
                <w:rFonts w:ascii="HGP教科書体" w:eastAsia="HGP教科書体" w:hint="eastAsia"/>
                <w:sz w:val="56"/>
                <w:szCs w:val="72"/>
              </w:rPr>
              <w:t>（　　　　）</w:t>
            </w:r>
          </w:p>
          <w:p w14:paraId="5B035E03" w14:textId="77777777" w:rsidR="008769C3" w:rsidRDefault="008769C3" w:rsidP="005A41F1">
            <w:pPr>
              <w:spacing w:line="800" w:lineRule="exact"/>
              <w:jc w:val="center"/>
              <w:rPr>
                <w:rFonts w:ascii="HGP教科書体" w:eastAsia="HGP教科書体"/>
                <w:sz w:val="56"/>
                <w:szCs w:val="72"/>
              </w:rPr>
            </w:pPr>
            <w:r>
              <w:rPr>
                <w:rFonts w:ascii="HGP教科書体" w:eastAsia="HGP教科書体" w:hint="eastAsia"/>
                <w:sz w:val="56"/>
                <w:szCs w:val="72"/>
              </w:rPr>
              <w:t>（　　　　）</w:t>
            </w:r>
          </w:p>
          <w:p w14:paraId="589AF1B8" w14:textId="2275D4A6" w:rsidR="008769C3" w:rsidRPr="001649EB" w:rsidRDefault="008769C3" w:rsidP="005A41F1">
            <w:pPr>
              <w:spacing w:line="800" w:lineRule="exact"/>
              <w:jc w:val="center"/>
              <w:rPr>
                <w:rFonts w:ascii="HGP教科書体" w:eastAsia="HGP教科書体"/>
                <w:sz w:val="56"/>
                <w:szCs w:val="72"/>
              </w:rPr>
            </w:pPr>
            <w:r>
              <w:rPr>
                <w:rFonts w:ascii="HGP教科書体" w:eastAsia="HGP教科書体" w:hint="eastAsia"/>
                <w:sz w:val="56"/>
                <w:szCs w:val="72"/>
              </w:rPr>
              <w:t>（　　　　）</w:t>
            </w:r>
          </w:p>
        </w:tc>
        <w:tc>
          <w:tcPr>
            <w:tcW w:w="2268" w:type="dxa"/>
          </w:tcPr>
          <w:p w14:paraId="4B37FA95" w14:textId="63DCBA2A" w:rsidR="008769C3" w:rsidRPr="007D2D91" w:rsidRDefault="008769C3" w:rsidP="005A41F1">
            <w:pPr>
              <w:spacing w:line="800" w:lineRule="exact"/>
              <w:jc w:val="center"/>
              <w:rPr>
                <w:rFonts w:ascii="HGP教科書体" w:eastAsia="HGP教科書体"/>
                <w:sz w:val="60"/>
                <w:szCs w:val="60"/>
              </w:rPr>
            </w:pPr>
            <w:r w:rsidRPr="007D2D91">
              <w:rPr>
                <w:rFonts w:ascii="HGP教科書体" w:eastAsia="HGP教科書体" w:hint="eastAsia"/>
                <w:sz w:val="60"/>
                <w:szCs w:val="60"/>
              </w:rPr>
              <w:t>Text</w:t>
            </w:r>
            <w:r w:rsidR="005A41F1" w:rsidRPr="007D2D91">
              <w:rPr>
                <w:rFonts w:ascii="HGP教科書体" w:eastAsia="HGP教科書体" w:hint="eastAsia"/>
                <w:sz w:val="60"/>
                <w:szCs w:val="60"/>
              </w:rPr>
              <w:t>14</w:t>
            </w:r>
          </w:p>
          <w:p w14:paraId="3D94FEB2" w14:textId="77777777" w:rsidR="008769C3" w:rsidRDefault="008769C3" w:rsidP="005A41F1">
            <w:pPr>
              <w:spacing w:line="800" w:lineRule="exact"/>
              <w:jc w:val="center"/>
              <w:rPr>
                <w:rFonts w:ascii="HGP教科書体" w:eastAsia="HGP教科書体"/>
                <w:sz w:val="56"/>
                <w:szCs w:val="72"/>
              </w:rPr>
            </w:pPr>
            <w:r>
              <w:rPr>
                <w:rFonts w:ascii="HGP教科書体" w:eastAsia="HGP教科書体" w:hint="eastAsia"/>
                <w:sz w:val="56"/>
                <w:szCs w:val="72"/>
              </w:rPr>
              <w:t>（　　　　）</w:t>
            </w:r>
          </w:p>
          <w:p w14:paraId="17FBC0F8" w14:textId="77777777" w:rsidR="008769C3" w:rsidRDefault="008769C3" w:rsidP="005A41F1">
            <w:pPr>
              <w:spacing w:line="800" w:lineRule="exact"/>
              <w:jc w:val="center"/>
              <w:rPr>
                <w:rFonts w:ascii="HGP教科書体" w:eastAsia="HGP教科書体"/>
                <w:sz w:val="56"/>
                <w:szCs w:val="72"/>
              </w:rPr>
            </w:pPr>
            <w:r>
              <w:rPr>
                <w:rFonts w:ascii="HGP教科書体" w:eastAsia="HGP教科書体" w:hint="eastAsia"/>
                <w:sz w:val="56"/>
                <w:szCs w:val="72"/>
              </w:rPr>
              <w:t>（　　　　）</w:t>
            </w:r>
          </w:p>
          <w:p w14:paraId="30269674" w14:textId="77777777" w:rsidR="008769C3" w:rsidRDefault="008769C3" w:rsidP="005A41F1">
            <w:pPr>
              <w:spacing w:line="800" w:lineRule="exact"/>
              <w:jc w:val="center"/>
              <w:rPr>
                <w:rFonts w:ascii="HGP教科書体" w:eastAsia="HGP教科書体"/>
                <w:sz w:val="56"/>
                <w:szCs w:val="72"/>
              </w:rPr>
            </w:pPr>
            <w:r>
              <w:rPr>
                <w:rFonts w:ascii="HGP教科書体" w:eastAsia="HGP教科書体" w:hint="eastAsia"/>
                <w:sz w:val="56"/>
                <w:szCs w:val="72"/>
              </w:rPr>
              <w:t>（　　　　）</w:t>
            </w:r>
          </w:p>
          <w:p w14:paraId="5366A7FF" w14:textId="77777777" w:rsidR="008769C3" w:rsidRDefault="008769C3" w:rsidP="005A41F1">
            <w:pPr>
              <w:spacing w:line="800" w:lineRule="exact"/>
              <w:jc w:val="center"/>
              <w:rPr>
                <w:rFonts w:ascii="HGP教科書体" w:eastAsia="HGP教科書体"/>
                <w:sz w:val="56"/>
                <w:szCs w:val="72"/>
              </w:rPr>
            </w:pPr>
            <w:r>
              <w:rPr>
                <w:rFonts w:ascii="HGP教科書体" w:eastAsia="HGP教科書体" w:hint="eastAsia"/>
                <w:sz w:val="56"/>
                <w:szCs w:val="72"/>
              </w:rPr>
              <w:t>（　　　　）</w:t>
            </w:r>
          </w:p>
          <w:p w14:paraId="2447C2E5" w14:textId="77777777" w:rsidR="008769C3" w:rsidRDefault="008769C3" w:rsidP="005A41F1">
            <w:pPr>
              <w:spacing w:line="800" w:lineRule="exact"/>
              <w:jc w:val="center"/>
              <w:rPr>
                <w:rFonts w:ascii="HGP教科書体" w:eastAsia="HGP教科書体"/>
                <w:sz w:val="56"/>
                <w:szCs w:val="72"/>
              </w:rPr>
            </w:pPr>
            <w:r>
              <w:rPr>
                <w:rFonts w:ascii="HGP教科書体" w:eastAsia="HGP教科書体" w:hint="eastAsia"/>
                <w:sz w:val="56"/>
                <w:szCs w:val="72"/>
              </w:rPr>
              <w:t>（　　　　）</w:t>
            </w:r>
          </w:p>
          <w:p w14:paraId="700C9C30" w14:textId="77777777" w:rsidR="008769C3" w:rsidRDefault="008769C3" w:rsidP="005A41F1">
            <w:pPr>
              <w:spacing w:line="800" w:lineRule="exact"/>
              <w:jc w:val="center"/>
              <w:rPr>
                <w:rFonts w:ascii="HGP教科書体" w:eastAsia="HGP教科書体"/>
                <w:sz w:val="56"/>
                <w:szCs w:val="72"/>
              </w:rPr>
            </w:pPr>
            <w:r>
              <w:rPr>
                <w:rFonts w:ascii="HGP教科書体" w:eastAsia="HGP教科書体" w:hint="eastAsia"/>
                <w:sz w:val="56"/>
                <w:szCs w:val="72"/>
              </w:rPr>
              <w:t>（　　　　）</w:t>
            </w:r>
          </w:p>
          <w:p w14:paraId="2ED0C4D7" w14:textId="77777777" w:rsidR="008769C3" w:rsidRDefault="008769C3" w:rsidP="005A41F1">
            <w:pPr>
              <w:spacing w:line="800" w:lineRule="exact"/>
              <w:jc w:val="center"/>
              <w:rPr>
                <w:rFonts w:ascii="HGP教科書体" w:eastAsia="HGP教科書体"/>
                <w:sz w:val="56"/>
                <w:szCs w:val="72"/>
              </w:rPr>
            </w:pPr>
            <w:r>
              <w:rPr>
                <w:rFonts w:ascii="HGP教科書体" w:eastAsia="HGP教科書体" w:hint="eastAsia"/>
                <w:sz w:val="56"/>
                <w:szCs w:val="72"/>
              </w:rPr>
              <w:t>（　　　　）</w:t>
            </w:r>
          </w:p>
          <w:p w14:paraId="07E9FCB1" w14:textId="414FF69E" w:rsidR="008769C3" w:rsidRPr="001649EB" w:rsidRDefault="008769C3" w:rsidP="005A41F1">
            <w:pPr>
              <w:spacing w:line="800" w:lineRule="exact"/>
              <w:jc w:val="center"/>
              <w:rPr>
                <w:rFonts w:ascii="HGP教科書体" w:eastAsia="HGP教科書体"/>
                <w:sz w:val="56"/>
                <w:szCs w:val="72"/>
              </w:rPr>
            </w:pPr>
            <w:r>
              <w:rPr>
                <w:rFonts w:ascii="HGP教科書体" w:eastAsia="HGP教科書体" w:hint="eastAsia"/>
                <w:sz w:val="56"/>
                <w:szCs w:val="72"/>
              </w:rPr>
              <w:t>（　　　　）</w:t>
            </w:r>
          </w:p>
        </w:tc>
        <w:tc>
          <w:tcPr>
            <w:tcW w:w="2268" w:type="dxa"/>
          </w:tcPr>
          <w:p w14:paraId="368FC674" w14:textId="583A61A6" w:rsidR="008769C3" w:rsidRPr="007D2D91" w:rsidRDefault="008769C3" w:rsidP="005A41F1">
            <w:pPr>
              <w:spacing w:line="800" w:lineRule="exact"/>
              <w:jc w:val="center"/>
              <w:rPr>
                <w:rFonts w:ascii="HGP教科書体" w:eastAsia="HGP教科書体"/>
                <w:sz w:val="60"/>
                <w:szCs w:val="60"/>
              </w:rPr>
            </w:pPr>
            <w:r w:rsidRPr="007D2D91">
              <w:rPr>
                <w:rFonts w:ascii="HGP教科書体" w:eastAsia="HGP教科書体" w:hint="eastAsia"/>
                <w:sz w:val="60"/>
                <w:szCs w:val="60"/>
              </w:rPr>
              <w:t>Text</w:t>
            </w:r>
            <w:r w:rsidR="005A41F1" w:rsidRPr="007D2D91">
              <w:rPr>
                <w:rFonts w:ascii="HGP教科書体" w:eastAsia="HGP教科書体" w:hint="eastAsia"/>
                <w:sz w:val="60"/>
                <w:szCs w:val="60"/>
              </w:rPr>
              <w:t>11</w:t>
            </w:r>
          </w:p>
          <w:p w14:paraId="44BD13CD" w14:textId="77777777" w:rsidR="008769C3" w:rsidRDefault="008769C3" w:rsidP="005A41F1">
            <w:pPr>
              <w:spacing w:line="800" w:lineRule="exact"/>
              <w:jc w:val="center"/>
              <w:rPr>
                <w:rFonts w:ascii="HGP教科書体" w:eastAsia="HGP教科書体"/>
                <w:sz w:val="56"/>
                <w:szCs w:val="72"/>
              </w:rPr>
            </w:pPr>
            <w:r>
              <w:rPr>
                <w:rFonts w:ascii="HGP教科書体" w:eastAsia="HGP教科書体" w:hint="eastAsia"/>
                <w:sz w:val="56"/>
                <w:szCs w:val="72"/>
              </w:rPr>
              <w:t>（　　　　）</w:t>
            </w:r>
          </w:p>
          <w:p w14:paraId="24AD7A23" w14:textId="77777777" w:rsidR="008769C3" w:rsidRDefault="008769C3" w:rsidP="005A41F1">
            <w:pPr>
              <w:spacing w:line="800" w:lineRule="exact"/>
              <w:jc w:val="center"/>
              <w:rPr>
                <w:rFonts w:ascii="HGP教科書体" w:eastAsia="HGP教科書体"/>
                <w:sz w:val="56"/>
                <w:szCs w:val="72"/>
              </w:rPr>
            </w:pPr>
            <w:r>
              <w:rPr>
                <w:rFonts w:ascii="HGP教科書体" w:eastAsia="HGP教科書体" w:hint="eastAsia"/>
                <w:sz w:val="56"/>
                <w:szCs w:val="72"/>
              </w:rPr>
              <w:t>（　　　　）</w:t>
            </w:r>
          </w:p>
          <w:p w14:paraId="2E336250" w14:textId="77777777" w:rsidR="008769C3" w:rsidRDefault="008769C3" w:rsidP="005A41F1">
            <w:pPr>
              <w:spacing w:line="800" w:lineRule="exact"/>
              <w:jc w:val="center"/>
              <w:rPr>
                <w:rFonts w:ascii="HGP教科書体" w:eastAsia="HGP教科書体"/>
                <w:sz w:val="56"/>
                <w:szCs w:val="72"/>
              </w:rPr>
            </w:pPr>
            <w:r>
              <w:rPr>
                <w:rFonts w:ascii="HGP教科書体" w:eastAsia="HGP教科書体" w:hint="eastAsia"/>
                <w:sz w:val="56"/>
                <w:szCs w:val="72"/>
              </w:rPr>
              <w:t>（　　　　）</w:t>
            </w:r>
          </w:p>
          <w:p w14:paraId="044F697D" w14:textId="77777777" w:rsidR="008769C3" w:rsidRDefault="008769C3" w:rsidP="005A41F1">
            <w:pPr>
              <w:spacing w:line="800" w:lineRule="exact"/>
              <w:jc w:val="center"/>
              <w:rPr>
                <w:rFonts w:ascii="HGP教科書体" w:eastAsia="HGP教科書体"/>
                <w:sz w:val="56"/>
                <w:szCs w:val="72"/>
              </w:rPr>
            </w:pPr>
            <w:r>
              <w:rPr>
                <w:rFonts w:ascii="HGP教科書体" w:eastAsia="HGP教科書体" w:hint="eastAsia"/>
                <w:sz w:val="56"/>
                <w:szCs w:val="72"/>
              </w:rPr>
              <w:t>（　　　　）</w:t>
            </w:r>
          </w:p>
          <w:p w14:paraId="758E8C64" w14:textId="77777777" w:rsidR="008769C3" w:rsidRDefault="008769C3" w:rsidP="005A41F1">
            <w:pPr>
              <w:spacing w:line="800" w:lineRule="exact"/>
              <w:jc w:val="center"/>
              <w:rPr>
                <w:rFonts w:ascii="HGP教科書体" w:eastAsia="HGP教科書体"/>
                <w:sz w:val="56"/>
                <w:szCs w:val="72"/>
              </w:rPr>
            </w:pPr>
            <w:r>
              <w:rPr>
                <w:rFonts w:ascii="HGP教科書体" w:eastAsia="HGP教科書体" w:hint="eastAsia"/>
                <w:sz w:val="56"/>
                <w:szCs w:val="72"/>
              </w:rPr>
              <w:t>（　　　　）</w:t>
            </w:r>
          </w:p>
          <w:p w14:paraId="78ACCA11" w14:textId="77777777" w:rsidR="008769C3" w:rsidRDefault="008769C3" w:rsidP="005A41F1">
            <w:pPr>
              <w:spacing w:line="800" w:lineRule="exact"/>
              <w:jc w:val="center"/>
              <w:rPr>
                <w:rFonts w:ascii="HGP教科書体" w:eastAsia="HGP教科書体"/>
                <w:sz w:val="56"/>
                <w:szCs w:val="72"/>
              </w:rPr>
            </w:pPr>
            <w:r>
              <w:rPr>
                <w:rFonts w:ascii="HGP教科書体" w:eastAsia="HGP教科書体" w:hint="eastAsia"/>
                <w:sz w:val="56"/>
                <w:szCs w:val="72"/>
              </w:rPr>
              <w:t>（　　　　）</w:t>
            </w:r>
          </w:p>
          <w:p w14:paraId="17D0E431" w14:textId="77777777" w:rsidR="008769C3" w:rsidRDefault="008769C3" w:rsidP="005A41F1">
            <w:pPr>
              <w:spacing w:line="800" w:lineRule="exact"/>
              <w:jc w:val="center"/>
              <w:rPr>
                <w:rFonts w:ascii="HGP教科書体" w:eastAsia="HGP教科書体"/>
                <w:sz w:val="56"/>
                <w:szCs w:val="72"/>
              </w:rPr>
            </w:pPr>
            <w:r>
              <w:rPr>
                <w:rFonts w:ascii="HGP教科書体" w:eastAsia="HGP教科書体" w:hint="eastAsia"/>
                <w:sz w:val="56"/>
                <w:szCs w:val="72"/>
              </w:rPr>
              <w:t>（　　　　）</w:t>
            </w:r>
          </w:p>
          <w:p w14:paraId="3B2C79CF" w14:textId="3E56F20D" w:rsidR="008769C3" w:rsidRPr="001649EB" w:rsidRDefault="008769C3" w:rsidP="005A41F1">
            <w:pPr>
              <w:spacing w:line="800" w:lineRule="exact"/>
              <w:jc w:val="center"/>
              <w:rPr>
                <w:rFonts w:ascii="HGP教科書体" w:eastAsia="HGP教科書体"/>
                <w:sz w:val="56"/>
                <w:szCs w:val="72"/>
              </w:rPr>
            </w:pPr>
            <w:r>
              <w:rPr>
                <w:rFonts w:ascii="HGP教科書体" w:eastAsia="HGP教科書体" w:hint="eastAsia"/>
                <w:sz w:val="56"/>
                <w:szCs w:val="72"/>
              </w:rPr>
              <w:t>（　　　　）</w:t>
            </w:r>
          </w:p>
        </w:tc>
        <w:tc>
          <w:tcPr>
            <w:tcW w:w="2268" w:type="dxa"/>
          </w:tcPr>
          <w:p w14:paraId="3449D8FC" w14:textId="263B6663" w:rsidR="008769C3" w:rsidRPr="007D2D91" w:rsidRDefault="008769C3" w:rsidP="005A41F1">
            <w:pPr>
              <w:spacing w:line="800" w:lineRule="exact"/>
              <w:jc w:val="center"/>
              <w:rPr>
                <w:rFonts w:ascii="HGP教科書体" w:eastAsia="HGP教科書体"/>
                <w:sz w:val="60"/>
                <w:szCs w:val="60"/>
              </w:rPr>
            </w:pPr>
            <w:r w:rsidRPr="007D2D91">
              <w:rPr>
                <w:rFonts w:ascii="HGP教科書体" w:eastAsia="HGP教科書体" w:hint="eastAsia"/>
                <w:sz w:val="60"/>
                <w:szCs w:val="60"/>
              </w:rPr>
              <w:t>Text</w:t>
            </w:r>
            <w:r w:rsidR="005A41F1" w:rsidRPr="007D2D91">
              <w:rPr>
                <w:rFonts w:ascii="HGP教科書体" w:eastAsia="HGP教科書体" w:hint="eastAsia"/>
                <w:sz w:val="60"/>
                <w:szCs w:val="60"/>
              </w:rPr>
              <w:t>13</w:t>
            </w:r>
          </w:p>
          <w:p w14:paraId="10160CC6" w14:textId="77777777" w:rsidR="008769C3" w:rsidRDefault="008769C3" w:rsidP="005A41F1">
            <w:pPr>
              <w:spacing w:line="800" w:lineRule="exact"/>
              <w:jc w:val="center"/>
              <w:rPr>
                <w:rFonts w:ascii="HGP教科書体" w:eastAsia="HGP教科書体"/>
                <w:sz w:val="56"/>
                <w:szCs w:val="72"/>
              </w:rPr>
            </w:pPr>
            <w:r>
              <w:rPr>
                <w:rFonts w:ascii="HGP教科書体" w:eastAsia="HGP教科書体" w:hint="eastAsia"/>
                <w:sz w:val="56"/>
                <w:szCs w:val="72"/>
              </w:rPr>
              <w:t>（　　　　）</w:t>
            </w:r>
          </w:p>
          <w:p w14:paraId="38F4B783" w14:textId="77777777" w:rsidR="008769C3" w:rsidRDefault="008769C3" w:rsidP="005A41F1">
            <w:pPr>
              <w:spacing w:line="800" w:lineRule="exact"/>
              <w:jc w:val="center"/>
              <w:rPr>
                <w:rFonts w:ascii="HGP教科書体" w:eastAsia="HGP教科書体"/>
                <w:sz w:val="56"/>
                <w:szCs w:val="72"/>
              </w:rPr>
            </w:pPr>
            <w:r>
              <w:rPr>
                <w:rFonts w:ascii="HGP教科書体" w:eastAsia="HGP教科書体" w:hint="eastAsia"/>
                <w:sz w:val="56"/>
                <w:szCs w:val="72"/>
              </w:rPr>
              <w:t>（　　　　）</w:t>
            </w:r>
          </w:p>
          <w:p w14:paraId="1F30DD2E" w14:textId="77777777" w:rsidR="008769C3" w:rsidRDefault="008769C3" w:rsidP="005A41F1">
            <w:pPr>
              <w:spacing w:line="800" w:lineRule="exact"/>
              <w:jc w:val="center"/>
              <w:rPr>
                <w:rFonts w:ascii="HGP教科書体" w:eastAsia="HGP教科書体"/>
                <w:sz w:val="56"/>
                <w:szCs w:val="72"/>
              </w:rPr>
            </w:pPr>
            <w:r>
              <w:rPr>
                <w:rFonts w:ascii="HGP教科書体" w:eastAsia="HGP教科書体" w:hint="eastAsia"/>
                <w:sz w:val="56"/>
                <w:szCs w:val="72"/>
              </w:rPr>
              <w:t>（　　　　）</w:t>
            </w:r>
          </w:p>
          <w:p w14:paraId="30A1F738" w14:textId="77777777" w:rsidR="008769C3" w:rsidRDefault="008769C3" w:rsidP="005A41F1">
            <w:pPr>
              <w:spacing w:line="800" w:lineRule="exact"/>
              <w:jc w:val="center"/>
              <w:rPr>
                <w:rFonts w:ascii="HGP教科書体" w:eastAsia="HGP教科書体"/>
                <w:sz w:val="56"/>
                <w:szCs w:val="72"/>
              </w:rPr>
            </w:pPr>
            <w:r>
              <w:rPr>
                <w:rFonts w:ascii="HGP教科書体" w:eastAsia="HGP教科書体" w:hint="eastAsia"/>
                <w:sz w:val="56"/>
                <w:szCs w:val="72"/>
              </w:rPr>
              <w:t>（　　　　）</w:t>
            </w:r>
          </w:p>
          <w:p w14:paraId="5095DA16" w14:textId="77777777" w:rsidR="008769C3" w:rsidRDefault="008769C3" w:rsidP="005A41F1">
            <w:pPr>
              <w:spacing w:line="800" w:lineRule="exact"/>
              <w:jc w:val="center"/>
              <w:rPr>
                <w:rFonts w:ascii="HGP教科書体" w:eastAsia="HGP教科書体"/>
                <w:sz w:val="56"/>
                <w:szCs w:val="72"/>
              </w:rPr>
            </w:pPr>
            <w:r>
              <w:rPr>
                <w:rFonts w:ascii="HGP教科書体" w:eastAsia="HGP教科書体" w:hint="eastAsia"/>
                <w:sz w:val="56"/>
                <w:szCs w:val="72"/>
              </w:rPr>
              <w:t>（　　　　）</w:t>
            </w:r>
          </w:p>
          <w:p w14:paraId="1FDC676B" w14:textId="77777777" w:rsidR="008769C3" w:rsidRDefault="008769C3" w:rsidP="005A41F1">
            <w:pPr>
              <w:spacing w:line="800" w:lineRule="exact"/>
              <w:jc w:val="center"/>
              <w:rPr>
                <w:rFonts w:ascii="HGP教科書体" w:eastAsia="HGP教科書体"/>
                <w:sz w:val="56"/>
                <w:szCs w:val="72"/>
              </w:rPr>
            </w:pPr>
            <w:r>
              <w:rPr>
                <w:rFonts w:ascii="HGP教科書体" w:eastAsia="HGP教科書体" w:hint="eastAsia"/>
                <w:sz w:val="56"/>
                <w:szCs w:val="72"/>
              </w:rPr>
              <w:t>（　　　　）</w:t>
            </w:r>
          </w:p>
          <w:p w14:paraId="65783D26" w14:textId="77777777" w:rsidR="008769C3" w:rsidRDefault="008769C3" w:rsidP="005A41F1">
            <w:pPr>
              <w:spacing w:line="800" w:lineRule="exact"/>
              <w:jc w:val="center"/>
              <w:rPr>
                <w:rFonts w:ascii="HGP教科書体" w:eastAsia="HGP教科書体"/>
                <w:sz w:val="56"/>
                <w:szCs w:val="72"/>
              </w:rPr>
            </w:pPr>
            <w:r>
              <w:rPr>
                <w:rFonts w:ascii="HGP教科書体" w:eastAsia="HGP教科書体" w:hint="eastAsia"/>
                <w:sz w:val="56"/>
                <w:szCs w:val="72"/>
              </w:rPr>
              <w:t>（　　　　）</w:t>
            </w:r>
          </w:p>
          <w:p w14:paraId="0A5DB359" w14:textId="764DFDCB" w:rsidR="008769C3" w:rsidRPr="001649EB" w:rsidRDefault="008769C3" w:rsidP="005A41F1">
            <w:pPr>
              <w:spacing w:line="800" w:lineRule="exact"/>
              <w:jc w:val="center"/>
              <w:rPr>
                <w:rFonts w:ascii="HGP教科書体" w:eastAsia="HGP教科書体"/>
                <w:sz w:val="56"/>
                <w:szCs w:val="72"/>
              </w:rPr>
            </w:pPr>
            <w:r>
              <w:rPr>
                <w:rFonts w:ascii="HGP教科書体" w:eastAsia="HGP教科書体" w:hint="eastAsia"/>
                <w:sz w:val="56"/>
                <w:szCs w:val="72"/>
              </w:rPr>
              <w:t>（　　　　）</w:t>
            </w:r>
          </w:p>
        </w:tc>
      </w:tr>
      <w:tr w:rsidR="008769C3" w:rsidRPr="001649EB" w14:paraId="7A5A9CE1" w14:textId="77777777" w:rsidTr="00DB41F5">
        <w:tc>
          <w:tcPr>
            <w:tcW w:w="11340" w:type="dxa"/>
            <w:gridSpan w:val="5"/>
          </w:tcPr>
          <w:p w14:paraId="2E39CC2D" w14:textId="53F74F26" w:rsidR="008769C3" w:rsidRPr="001649EB" w:rsidRDefault="008769C3" w:rsidP="00DB41F5">
            <w:pPr>
              <w:rPr>
                <w:rFonts w:ascii="HGP教科書体" w:eastAsia="HGP教科書体"/>
              </w:rPr>
            </w:pPr>
            <w:r w:rsidRPr="001649EB">
              <w:rPr>
                <w:rFonts w:ascii="HGP教科書体" w:eastAsia="HGP教科書体" w:hint="eastAsia"/>
                <w:sz w:val="32"/>
                <w:szCs w:val="36"/>
              </w:rPr>
              <w:lastRenderedPageBreak/>
              <w:t>絵に合う単語を選んで、（</w:t>
            </w:r>
            <w:r w:rsidR="005A41F1">
              <w:rPr>
                <w:rFonts w:ascii="HGP教科書体" w:eastAsia="HGP教科書体" w:hint="eastAsia"/>
                <w:sz w:val="32"/>
                <w:szCs w:val="36"/>
              </w:rPr>
              <w:t xml:space="preserve">  </w:t>
            </w:r>
            <w:r w:rsidRPr="001649EB">
              <w:rPr>
                <w:rFonts w:ascii="HGP教科書体" w:eastAsia="HGP教科書体" w:hint="eastAsia"/>
                <w:sz w:val="32"/>
                <w:szCs w:val="36"/>
              </w:rPr>
              <w:t>）に書きましょう</w:t>
            </w:r>
            <w:r>
              <w:rPr>
                <w:rFonts w:ascii="HGP教科書体" w:eastAsia="HGP教科書体" w:hint="eastAsia"/>
                <w:sz w:val="32"/>
                <w:szCs w:val="36"/>
              </w:rPr>
              <w:t>。</w:t>
            </w:r>
          </w:p>
        </w:tc>
      </w:tr>
      <w:tr w:rsidR="008769C3" w:rsidRPr="001649EB" w14:paraId="1686518B" w14:textId="77777777" w:rsidTr="00DB41F5">
        <w:trPr>
          <w:trHeight w:val="2445"/>
        </w:trPr>
        <w:tc>
          <w:tcPr>
            <w:tcW w:w="2268" w:type="dxa"/>
          </w:tcPr>
          <w:p w14:paraId="01416F55" w14:textId="286CC7A5" w:rsidR="008769C3" w:rsidRPr="001649EB" w:rsidRDefault="008769C3" w:rsidP="00DB41F5">
            <w:pPr>
              <w:rPr>
                <w:rFonts w:ascii="HGP教科書体" w:eastAsia="HGP教科書体"/>
              </w:rPr>
            </w:pPr>
            <w:r w:rsidRPr="001649EB">
              <w:rPr>
                <w:rFonts w:ascii="HGP教科書体" w:eastAsia="HGP教科書体" w:hint="eastAsia"/>
              </w:rPr>
              <w:t>Fig</w:t>
            </w:r>
            <w:r w:rsidR="005A41F1">
              <w:rPr>
                <w:rFonts w:ascii="HGP教科書体" w:eastAsia="HGP教科書体" w:hint="eastAsia"/>
              </w:rPr>
              <w:t>16</w:t>
            </w:r>
          </w:p>
        </w:tc>
        <w:tc>
          <w:tcPr>
            <w:tcW w:w="2268" w:type="dxa"/>
          </w:tcPr>
          <w:p w14:paraId="4658D2A4" w14:textId="20D83FD5" w:rsidR="008769C3" w:rsidRPr="001649EB" w:rsidRDefault="008769C3" w:rsidP="00DB41F5">
            <w:pPr>
              <w:rPr>
                <w:rFonts w:ascii="HGP教科書体" w:eastAsia="HGP教科書体"/>
              </w:rPr>
            </w:pPr>
            <w:r w:rsidRPr="001649EB">
              <w:rPr>
                <w:rFonts w:ascii="HGP教科書体" w:eastAsia="HGP教科書体" w:hint="eastAsia"/>
              </w:rPr>
              <w:t>Fig</w:t>
            </w:r>
            <w:r w:rsidR="005A41F1">
              <w:rPr>
                <w:rFonts w:ascii="HGP教科書体" w:eastAsia="HGP教科書体" w:hint="eastAsia"/>
              </w:rPr>
              <w:t>17</w:t>
            </w:r>
          </w:p>
        </w:tc>
        <w:tc>
          <w:tcPr>
            <w:tcW w:w="2268" w:type="dxa"/>
          </w:tcPr>
          <w:p w14:paraId="5895B159" w14:textId="3256BE18" w:rsidR="008769C3" w:rsidRPr="001649EB" w:rsidRDefault="008769C3" w:rsidP="00DB41F5">
            <w:pPr>
              <w:rPr>
                <w:rFonts w:ascii="HGP教科書体" w:eastAsia="HGP教科書体"/>
              </w:rPr>
            </w:pPr>
            <w:r w:rsidRPr="001649EB">
              <w:rPr>
                <w:rFonts w:ascii="HGP教科書体" w:eastAsia="HGP教科書体" w:hint="eastAsia"/>
              </w:rPr>
              <w:t>Fig</w:t>
            </w:r>
            <w:r w:rsidR="005A41F1">
              <w:rPr>
                <w:rFonts w:ascii="HGP教科書体" w:eastAsia="HGP教科書体" w:hint="eastAsia"/>
              </w:rPr>
              <w:t>18</w:t>
            </w:r>
          </w:p>
        </w:tc>
        <w:tc>
          <w:tcPr>
            <w:tcW w:w="2268" w:type="dxa"/>
          </w:tcPr>
          <w:p w14:paraId="01C18B7D" w14:textId="3FDB8531" w:rsidR="008769C3" w:rsidRPr="001649EB" w:rsidRDefault="008769C3" w:rsidP="00DB41F5">
            <w:pPr>
              <w:rPr>
                <w:rFonts w:ascii="HGP教科書体" w:eastAsia="HGP教科書体"/>
              </w:rPr>
            </w:pPr>
            <w:r w:rsidRPr="001649EB">
              <w:rPr>
                <w:rFonts w:ascii="HGP教科書体" w:eastAsia="HGP教科書体" w:hint="eastAsia"/>
              </w:rPr>
              <w:t>Fig</w:t>
            </w:r>
            <w:r w:rsidR="005A41F1">
              <w:rPr>
                <w:rFonts w:ascii="HGP教科書体" w:eastAsia="HGP教科書体" w:hint="eastAsia"/>
              </w:rPr>
              <w:t>19</w:t>
            </w:r>
          </w:p>
        </w:tc>
        <w:tc>
          <w:tcPr>
            <w:tcW w:w="2268" w:type="dxa"/>
          </w:tcPr>
          <w:p w14:paraId="7910D9F4" w14:textId="379DF75E" w:rsidR="008769C3" w:rsidRPr="001649EB" w:rsidRDefault="008769C3" w:rsidP="00DB41F5">
            <w:pPr>
              <w:rPr>
                <w:rFonts w:ascii="HGP教科書体" w:eastAsia="HGP教科書体"/>
              </w:rPr>
            </w:pPr>
            <w:r w:rsidRPr="001649EB">
              <w:rPr>
                <w:rFonts w:ascii="HGP教科書体" w:eastAsia="HGP教科書体" w:hint="eastAsia"/>
              </w:rPr>
              <w:t>Fig</w:t>
            </w:r>
            <w:r w:rsidR="005A41F1">
              <w:rPr>
                <w:rFonts w:ascii="HGP教科書体" w:eastAsia="HGP教科書体" w:hint="eastAsia"/>
              </w:rPr>
              <w:t>20</w:t>
            </w:r>
          </w:p>
        </w:tc>
      </w:tr>
      <w:tr w:rsidR="008769C3" w:rsidRPr="001649EB" w14:paraId="23E0F662" w14:textId="77777777" w:rsidTr="00DB41F5">
        <w:trPr>
          <w:trHeight w:val="4209"/>
        </w:trPr>
        <w:tc>
          <w:tcPr>
            <w:tcW w:w="2268" w:type="dxa"/>
          </w:tcPr>
          <w:p w14:paraId="39F2FB44" w14:textId="77777777" w:rsidR="008769C3" w:rsidRPr="001649EB" w:rsidRDefault="008769C3" w:rsidP="00DB41F5">
            <w:pPr>
              <w:jc w:val="center"/>
              <w:rPr>
                <w:rFonts w:ascii="HGP教科書体" w:eastAsia="HGP教科書体"/>
              </w:rPr>
            </w:pPr>
            <w:r w:rsidRPr="001649EB">
              <w:rPr>
                <w:rFonts w:ascii="HGP教科書体" w:eastAsia="HGP教科書体" w:hint="eastAsia"/>
              </w:rPr>
              <w:t>●</w:t>
            </w:r>
          </w:p>
          <w:p w14:paraId="399E3B44" w14:textId="77777777" w:rsidR="008769C3" w:rsidRPr="001649EB" w:rsidRDefault="008769C3" w:rsidP="00DB41F5">
            <w:pPr>
              <w:jc w:val="center"/>
              <w:rPr>
                <w:rFonts w:ascii="HGP教科書体" w:eastAsia="HGP教科書体"/>
              </w:rPr>
            </w:pPr>
          </w:p>
          <w:p w14:paraId="06547833" w14:textId="77777777" w:rsidR="008769C3" w:rsidRPr="001649EB" w:rsidRDefault="008769C3" w:rsidP="00DB41F5">
            <w:pPr>
              <w:jc w:val="center"/>
              <w:rPr>
                <w:rFonts w:ascii="HGP教科書体" w:eastAsia="HGP教科書体"/>
              </w:rPr>
            </w:pPr>
          </w:p>
          <w:p w14:paraId="7193DD7E" w14:textId="77777777" w:rsidR="008769C3" w:rsidRPr="001649EB" w:rsidRDefault="008769C3" w:rsidP="00DB41F5">
            <w:pPr>
              <w:jc w:val="center"/>
              <w:rPr>
                <w:rFonts w:ascii="HGP教科書体" w:eastAsia="HGP教科書体"/>
              </w:rPr>
            </w:pPr>
          </w:p>
          <w:p w14:paraId="50A527FA" w14:textId="77777777" w:rsidR="008769C3" w:rsidRPr="001649EB" w:rsidRDefault="008769C3" w:rsidP="00DB41F5">
            <w:pPr>
              <w:jc w:val="center"/>
              <w:rPr>
                <w:rFonts w:ascii="HGP教科書体" w:eastAsia="HGP教科書体"/>
              </w:rPr>
            </w:pPr>
          </w:p>
          <w:p w14:paraId="6AFB8FBD" w14:textId="77777777" w:rsidR="008769C3" w:rsidRPr="001649EB" w:rsidRDefault="008769C3" w:rsidP="00DB41F5">
            <w:pPr>
              <w:jc w:val="center"/>
              <w:rPr>
                <w:rFonts w:ascii="HGP教科書体" w:eastAsia="HGP教科書体"/>
              </w:rPr>
            </w:pPr>
          </w:p>
          <w:p w14:paraId="4FC63168" w14:textId="77777777" w:rsidR="008769C3" w:rsidRPr="001649EB" w:rsidRDefault="008769C3" w:rsidP="00DB41F5">
            <w:pPr>
              <w:jc w:val="center"/>
              <w:rPr>
                <w:rFonts w:ascii="HGP教科書体" w:eastAsia="HGP教科書体"/>
              </w:rPr>
            </w:pPr>
          </w:p>
          <w:p w14:paraId="0162446B" w14:textId="77777777" w:rsidR="008769C3" w:rsidRPr="001649EB" w:rsidRDefault="008769C3" w:rsidP="00DB41F5">
            <w:pPr>
              <w:jc w:val="center"/>
              <w:rPr>
                <w:rFonts w:ascii="HGP教科書体" w:eastAsia="HGP教科書体"/>
              </w:rPr>
            </w:pPr>
          </w:p>
          <w:p w14:paraId="31E763FC" w14:textId="77777777" w:rsidR="008769C3" w:rsidRPr="001649EB" w:rsidRDefault="008769C3" w:rsidP="00DB41F5">
            <w:pPr>
              <w:jc w:val="center"/>
              <w:rPr>
                <w:rFonts w:ascii="HGP教科書体" w:eastAsia="HGP教科書体"/>
              </w:rPr>
            </w:pPr>
          </w:p>
          <w:p w14:paraId="14F38D59" w14:textId="77777777" w:rsidR="008769C3" w:rsidRPr="001649EB" w:rsidRDefault="008769C3" w:rsidP="00DB41F5">
            <w:pPr>
              <w:jc w:val="center"/>
              <w:rPr>
                <w:rFonts w:ascii="HGP教科書体" w:eastAsia="HGP教科書体"/>
              </w:rPr>
            </w:pPr>
          </w:p>
          <w:p w14:paraId="5E82434B" w14:textId="77777777" w:rsidR="008769C3" w:rsidRPr="001649EB" w:rsidRDefault="008769C3" w:rsidP="00DB41F5">
            <w:pPr>
              <w:jc w:val="center"/>
              <w:rPr>
                <w:rFonts w:ascii="HGP教科書体" w:eastAsia="HGP教科書体"/>
              </w:rPr>
            </w:pPr>
            <w:r w:rsidRPr="001649EB">
              <w:rPr>
                <w:rFonts w:ascii="HGP教科書体" w:eastAsia="HGP教科書体" w:hint="eastAsia"/>
              </w:rPr>
              <w:t>●</w:t>
            </w:r>
          </w:p>
        </w:tc>
        <w:tc>
          <w:tcPr>
            <w:tcW w:w="2268" w:type="dxa"/>
          </w:tcPr>
          <w:p w14:paraId="465C8008" w14:textId="77777777" w:rsidR="008769C3" w:rsidRPr="001649EB" w:rsidRDefault="008769C3" w:rsidP="00DB41F5">
            <w:pPr>
              <w:jc w:val="center"/>
              <w:rPr>
                <w:rFonts w:ascii="HGP教科書体" w:eastAsia="HGP教科書体"/>
              </w:rPr>
            </w:pPr>
            <w:r w:rsidRPr="001649EB">
              <w:rPr>
                <w:rFonts w:ascii="HGP教科書体" w:eastAsia="HGP教科書体" w:hint="eastAsia"/>
              </w:rPr>
              <w:t>●</w:t>
            </w:r>
          </w:p>
          <w:p w14:paraId="65A884BA" w14:textId="77777777" w:rsidR="008769C3" w:rsidRPr="001649EB" w:rsidRDefault="008769C3" w:rsidP="00DB41F5">
            <w:pPr>
              <w:jc w:val="center"/>
              <w:rPr>
                <w:rFonts w:ascii="HGP教科書体" w:eastAsia="HGP教科書体"/>
              </w:rPr>
            </w:pPr>
          </w:p>
          <w:p w14:paraId="0CF8BAE6" w14:textId="77777777" w:rsidR="008769C3" w:rsidRPr="001649EB" w:rsidRDefault="008769C3" w:rsidP="00DB41F5">
            <w:pPr>
              <w:jc w:val="center"/>
              <w:rPr>
                <w:rFonts w:ascii="HGP教科書体" w:eastAsia="HGP教科書体"/>
              </w:rPr>
            </w:pPr>
          </w:p>
          <w:p w14:paraId="3D26CF8A" w14:textId="77777777" w:rsidR="008769C3" w:rsidRPr="001649EB" w:rsidRDefault="008769C3" w:rsidP="00DB41F5">
            <w:pPr>
              <w:jc w:val="center"/>
              <w:rPr>
                <w:rFonts w:ascii="HGP教科書体" w:eastAsia="HGP教科書体"/>
              </w:rPr>
            </w:pPr>
          </w:p>
          <w:p w14:paraId="14F4ADA3" w14:textId="77777777" w:rsidR="008769C3" w:rsidRPr="001649EB" w:rsidRDefault="008769C3" w:rsidP="00DB41F5">
            <w:pPr>
              <w:jc w:val="center"/>
              <w:rPr>
                <w:rFonts w:ascii="HGP教科書体" w:eastAsia="HGP教科書体"/>
              </w:rPr>
            </w:pPr>
          </w:p>
          <w:p w14:paraId="09B60B27" w14:textId="77777777" w:rsidR="008769C3" w:rsidRPr="001649EB" w:rsidRDefault="008769C3" w:rsidP="00DB41F5">
            <w:pPr>
              <w:jc w:val="center"/>
              <w:rPr>
                <w:rFonts w:ascii="HGP教科書体" w:eastAsia="HGP教科書体"/>
              </w:rPr>
            </w:pPr>
          </w:p>
          <w:p w14:paraId="27D68ED7" w14:textId="77777777" w:rsidR="008769C3" w:rsidRPr="001649EB" w:rsidRDefault="008769C3" w:rsidP="00DB41F5">
            <w:pPr>
              <w:jc w:val="center"/>
              <w:rPr>
                <w:rFonts w:ascii="HGP教科書体" w:eastAsia="HGP教科書体"/>
              </w:rPr>
            </w:pPr>
          </w:p>
          <w:p w14:paraId="6D32A65E" w14:textId="77777777" w:rsidR="008769C3" w:rsidRPr="001649EB" w:rsidRDefault="008769C3" w:rsidP="00DB41F5">
            <w:pPr>
              <w:jc w:val="center"/>
              <w:rPr>
                <w:rFonts w:ascii="HGP教科書体" w:eastAsia="HGP教科書体"/>
              </w:rPr>
            </w:pPr>
          </w:p>
          <w:p w14:paraId="4B25634D" w14:textId="77777777" w:rsidR="008769C3" w:rsidRPr="001649EB" w:rsidRDefault="008769C3" w:rsidP="00DB41F5">
            <w:pPr>
              <w:jc w:val="center"/>
              <w:rPr>
                <w:rFonts w:ascii="HGP教科書体" w:eastAsia="HGP教科書体"/>
              </w:rPr>
            </w:pPr>
          </w:p>
          <w:p w14:paraId="745F6440" w14:textId="77777777" w:rsidR="008769C3" w:rsidRPr="001649EB" w:rsidRDefault="008769C3" w:rsidP="00DB41F5">
            <w:pPr>
              <w:jc w:val="center"/>
              <w:rPr>
                <w:rFonts w:ascii="HGP教科書体" w:eastAsia="HGP教科書体"/>
              </w:rPr>
            </w:pPr>
          </w:p>
          <w:p w14:paraId="0A95DEF1" w14:textId="77777777" w:rsidR="008769C3" w:rsidRPr="001649EB" w:rsidRDefault="008769C3" w:rsidP="00DB41F5">
            <w:pPr>
              <w:jc w:val="center"/>
              <w:rPr>
                <w:rFonts w:ascii="HGP教科書体" w:eastAsia="HGP教科書体"/>
              </w:rPr>
            </w:pPr>
            <w:r w:rsidRPr="001649EB">
              <w:rPr>
                <w:rFonts w:ascii="HGP教科書体" w:eastAsia="HGP教科書体" w:hint="eastAsia"/>
              </w:rPr>
              <w:t>●</w:t>
            </w:r>
          </w:p>
        </w:tc>
        <w:tc>
          <w:tcPr>
            <w:tcW w:w="2268" w:type="dxa"/>
          </w:tcPr>
          <w:p w14:paraId="32968869" w14:textId="77777777" w:rsidR="008769C3" w:rsidRPr="001649EB" w:rsidRDefault="008769C3" w:rsidP="00DB41F5">
            <w:pPr>
              <w:jc w:val="center"/>
              <w:rPr>
                <w:rFonts w:ascii="HGP教科書体" w:eastAsia="HGP教科書体"/>
              </w:rPr>
            </w:pPr>
            <w:r w:rsidRPr="001649EB">
              <w:rPr>
                <w:rFonts w:ascii="HGP教科書体" w:eastAsia="HGP教科書体" w:hint="eastAsia"/>
              </w:rPr>
              <w:t>●</w:t>
            </w:r>
          </w:p>
          <w:p w14:paraId="53FBFB36" w14:textId="77777777" w:rsidR="008769C3" w:rsidRPr="001649EB" w:rsidRDefault="008769C3" w:rsidP="00DB41F5">
            <w:pPr>
              <w:jc w:val="center"/>
              <w:rPr>
                <w:rFonts w:ascii="HGP教科書体" w:eastAsia="HGP教科書体"/>
              </w:rPr>
            </w:pPr>
          </w:p>
          <w:p w14:paraId="04E12302" w14:textId="77777777" w:rsidR="008769C3" w:rsidRPr="001649EB" w:rsidRDefault="008769C3" w:rsidP="00DB41F5">
            <w:pPr>
              <w:jc w:val="center"/>
              <w:rPr>
                <w:rFonts w:ascii="HGP教科書体" w:eastAsia="HGP教科書体"/>
              </w:rPr>
            </w:pPr>
          </w:p>
          <w:p w14:paraId="4C08B5C7" w14:textId="77777777" w:rsidR="008769C3" w:rsidRPr="001649EB" w:rsidRDefault="008769C3" w:rsidP="00DB41F5">
            <w:pPr>
              <w:jc w:val="center"/>
              <w:rPr>
                <w:rFonts w:ascii="HGP教科書体" w:eastAsia="HGP教科書体"/>
              </w:rPr>
            </w:pPr>
          </w:p>
          <w:p w14:paraId="05327A06" w14:textId="77777777" w:rsidR="008769C3" w:rsidRPr="001649EB" w:rsidRDefault="008769C3" w:rsidP="00DB41F5">
            <w:pPr>
              <w:jc w:val="center"/>
              <w:rPr>
                <w:rFonts w:ascii="HGP教科書体" w:eastAsia="HGP教科書体"/>
              </w:rPr>
            </w:pPr>
          </w:p>
          <w:p w14:paraId="7C7FECC7" w14:textId="77777777" w:rsidR="008769C3" w:rsidRPr="001649EB" w:rsidRDefault="008769C3" w:rsidP="00DB41F5">
            <w:pPr>
              <w:jc w:val="center"/>
              <w:rPr>
                <w:rFonts w:ascii="HGP教科書体" w:eastAsia="HGP教科書体"/>
              </w:rPr>
            </w:pPr>
          </w:p>
          <w:p w14:paraId="52AB7BC3" w14:textId="77777777" w:rsidR="008769C3" w:rsidRPr="001649EB" w:rsidRDefault="008769C3" w:rsidP="00DB41F5">
            <w:pPr>
              <w:jc w:val="center"/>
              <w:rPr>
                <w:rFonts w:ascii="HGP教科書体" w:eastAsia="HGP教科書体"/>
              </w:rPr>
            </w:pPr>
          </w:p>
          <w:p w14:paraId="17B7D038" w14:textId="77777777" w:rsidR="008769C3" w:rsidRPr="001649EB" w:rsidRDefault="008769C3" w:rsidP="00DB41F5">
            <w:pPr>
              <w:jc w:val="center"/>
              <w:rPr>
                <w:rFonts w:ascii="HGP教科書体" w:eastAsia="HGP教科書体"/>
              </w:rPr>
            </w:pPr>
          </w:p>
          <w:p w14:paraId="01BBA8CC" w14:textId="77777777" w:rsidR="008769C3" w:rsidRPr="001649EB" w:rsidRDefault="008769C3" w:rsidP="00DB41F5">
            <w:pPr>
              <w:jc w:val="center"/>
              <w:rPr>
                <w:rFonts w:ascii="HGP教科書体" w:eastAsia="HGP教科書体"/>
              </w:rPr>
            </w:pPr>
          </w:p>
          <w:p w14:paraId="17475348" w14:textId="77777777" w:rsidR="008769C3" w:rsidRPr="001649EB" w:rsidRDefault="008769C3" w:rsidP="00DB41F5">
            <w:pPr>
              <w:jc w:val="center"/>
              <w:rPr>
                <w:rFonts w:ascii="HGP教科書体" w:eastAsia="HGP教科書体"/>
              </w:rPr>
            </w:pPr>
          </w:p>
          <w:p w14:paraId="2652BB57" w14:textId="77777777" w:rsidR="008769C3" w:rsidRPr="001649EB" w:rsidRDefault="008769C3" w:rsidP="00DB41F5">
            <w:pPr>
              <w:jc w:val="center"/>
              <w:rPr>
                <w:rFonts w:ascii="HGP教科書体" w:eastAsia="HGP教科書体"/>
              </w:rPr>
            </w:pPr>
            <w:r w:rsidRPr="001649EB">
              <w:rPr>
                <w:rFonts w:ascii="HGP教科書体" w:eastAsia="HGP教科書体" w:hint="eastAsia"/>
              </w:rPr>
              <w:t>●</w:t>
            </w:r>
          </w:p>
        </w:tc>
        <w:tc>
          <w:tcPr>
            <w:tcW w:w="2268" w:type="dxa"/>
          </w:tcPr>
          <w:p w14:paraId="4EE9BC57" w14:textId="77777777" w:rsidR="008769C3" w:rsidRPr="001649EB" w:rsidRDefault="008769C3" w:rsidP="00DB41F5">
            <w:pPr>
              <w:jc w:val="center"/>
              <w:rPr>
                <w:rFonts w:ascii="HGP教科書体" w:eastAsia="HGP教科書体"/>
              </w:rPr>
            </w:pPr>
            <w:r w:rsidRPr="001649EB">
              <w:rPr>
                <w:rFonts w:ascii="HGP教科書体" w:eastAsia="HGP教科書体" w:hint="eastAsia"/>
              </w:rPr>
              <w:t>●</w:t>
            </w:r>
          </w:p>
          <w:p w14:paraId="77EB373C" w14:textId="77777777" w:rsidR="008769C3" w:rsidRPr="001649EB" w:rsidRDefault="008769C3" w:rsidP="00DB41F5">
            <w:pPr>
              <w:jc w:val="center"/>
              <w:rPr>
                <w:rFonts w:ascii="HGP教科書体" w:eastAsia="HGP教科書体"/>
              </w:rPr>
            </w:pPr>
          </w:p>
          <w:p w14:paraId="15B2ECA4" w14:textId="77777777" w:rsidR="008769C3" w:rsidRPr="001649EB" w:rsidRDefault="008769C3" w:rsidP="00DB41F5">
            <w:pPr>
              <w:jc w:val="center"/>
              <w:rPr>
                <w:rFonts w:ascii="HGP教科書体" w:eastAsia="HGP教科書体"/>
              </w:rPr>
            </w:pPr>
          </w:p>
          <w:p w14:paraId="0C2CFC2A" w14:textId="77777777" w:rsidR="008769C3" w:rsidRPr="001649EB" w:rsidRDefault="008769C3" w:rsidP="00DB41F5">
            <w:pPr>
              <w:jc w:val="center"/>
              <w:rPr>
                <w:rFonts w:ascii="HGP教科書体" w:eastAsia="HGP教科書体"/>
              </w:rPr>
            </w:pPr>
          </w:p>
          <w:p w14:paraId="34D28DA8" w14:textId="77777777" w:rsidR="008769C3" w:rsidRPr="001649EB" w:rsidRDefault="008769C3" w:rsidP="00DB41F5">
            <w:pPr>
              <w:jc w:val="center"/>
              <w:rPr>
                <w:rFonts w:ascii="HGP教科書体" w:eastAsia="HGP教科書体"/>
              </w:rPr>
            </w:pPr>
          </w:p>
          <w:p w14:paraId="0C913AEE" w14:textId="77777777" w:rsidR="008769C3" w:rsidRPr="001649EB" w:rsidRDefault="008769C3" w:rsidP="00DB41F5">
            <w:pPr>
              <w:jc w:val="center"/>
              <w:rPr>
                <w:rFonts w:ascii="HGP教科書体" w:eastAsia="HGP教科書体"/>
              </w:rPr>
            </w:pPr>
          </w:p>
          <w:p w14:paraId="3A8E6838" w14:textId="77777777" w:rsidR="008769C3" w:rsidRPr="001649EB" w:rsidRDefault="008769C3" w:rsidP="00DB41F5">
            <w:pPr>
              <w:jc w:val="center"/>
              <w:rPr>
                <w:rFonts w:ascii="HGP教科書体" w:eastAsia="HGP教科書体"/>
              </w:rPr>
            </w:pPr>
          </w:p>
          <w:p w14:paraId="0441092F" w14:textId="77777777" w:rsidR="008769C3" w:rsidRPr="001649EB" w:rsidRDefault="008769C3" w:rsidP="00DB41F5">
            <w:pPr>
              <w:jc w:val="center"/>
              <w:rPr>
                <w:rFonts w:ascii="HGP教科書体" w:eastAsia="HGP教科書体"/>
              </w:rPr>
            </w:pPr>
          </w:p>
          <w:p w14:paraId="4E0A0593" w14:textId="77777777" w:rsidR="008769C3" w:rsidRPr="001649EB" w:rsidRDefault="008769C3" w:rsidP="00DB41F5">
            <w:pPr>
              <w:jc w:val="center"/>
              <w:rPr>
                <w:rFonts w:ascii="HGP教科書体" w:eastAsia="HGP教科書体"/>
              </w:rPr>
            </w:pPr>
          </w:p>
          <w:p w14:paraId="7184A666" w14:textId="77777777" w:rsidR="008769C3" w:rsidRPr="001649EB" w:rsidRDefault="008769C3" w:rsidP="00DB41F5">
            <w:pPr>
              <w:jc w:val="center"/>
              <w:rPr>
                <w:rFonts w:ascii="HGP教科書体" w:eastAsia="HGP教科書体"/>
              </w:rPr>
            </w:pPr>
          </w:p>
          <w:p w14:paraId="08F09AA2" w14:textId="77777777" w:rsidR="008769C3" w:rsidRPr="001649EB" w:rsidRDefault="008769C3" w:rsidP="00DB41F5">
            <w:pPr>
              <w:jc w:val="center"/>
              <w:rPr>
                <w:rFonts w:ascii="HGP教科書体" w:eastAsia="HGP教科書体"/>
              </w:rPr>
            </w:pPr>
            <w:r w:rsidRPr="001649EB">
              <w:rPr>
                <w:rFonts w:ascii="HGP教科書体" w:eastAsia="HGP教科書体" w:hint="eastAsia"/>
              </w:rPr>
              <w:t>●</w:t>
            </w:r>
          </w:p>
        </w:tc>
        <w:tc>
          <w:tcPr>
            <w:tcW w:w="2268" w:type="dxa"/>
          </w:tcPr>
          <w:p w14:paraId="1168EAD5" w14:textId="77777777" w:rsidR="008769C3" w:rsidRPr="001649EB" w:rsidRDefault="008769C3" w:rsidP="00DB41F5">
            <w:pPr>
              <w:jc w:val="center"/>
              <w:rPr>
                <w:rFonts w:ascii="HGP教科書体" w:eastAsia="HGP教科書体"/>
              </w:rPr>
            </w:pPr>
            <w:r w:rsidRPr="001649EB">
              <w:rPr>
                <w:rFonts w:ascii="HGP教科書体" w:eastAsia="HGP教科書体" w:hint="eastAsia"/>
              </w:rPr>
              <w:t>●</w:t>
            </w:r>
          </w:p>
          <w:p w14:paraId="0105A6C7" w14:textId="77777777" w:rsidR="008769C3" w:rsidRPr="001649EB" w:rsidRDefault="008769C3" w:rsidP="00DB41F5">
            <w:pPr>
              <w:jc w:val="center"/>
              <w:rPr>
                <w:rFonts w:ascii="HGP教科書体" w:eastAsia="HGP教科書体"/>
              </w:rPr>
            </w:pPr>
          </w:p>
          <w:p w14:paraId="50DBD903" w14:textId="77777777" w:rsidR="008769C3" w:rsidRPr="001649EB" w:rsidRDefault="008769C3" w:rsidP="00DB41F5">
            <w:pPr>
              <w:jc w:val="center"/>
              <w:rPr>
                <w:rFonts w:ascii="HGP教科書体" w:eastAsia="HGP教科書体"/>
              </w:rPr>
            </w:pPr>
          </w:p>
          <w:p w14:paraId="1D213530" w14:textId="77777777" w:rsidR="008769C3" w:rsidRPr="001649EB" w:rsidRDefault="008769C3" w:rsidP="00DB41F5">
            <w:pPr>
              <w:jc w:val="center"/>
              <w:rPr>
                <w:rFonts w:ascii="HGP教科書体" w:eastAsia="HGP教科書体"/>
              </w:rPr>
            </w:pPr>
          </w:p>
          <w:p w14:paraId="1E02435D" w14:textId="77777777" w:rsidR="008769C3" w:rsidRPr="001649EB" w:rsidRDefault="008769C3" w:rsidP="00DB41F5">
            <w:pPr>
              <w:jc w:val="center"/>
              <w:rPr>
                <w:rFonts w:ascii="HGP教科書体" w:eastAsia="HGP教科書体"/>
              </w:rPr>
            </w:pPr>
          </w:p>
          <w:p w14:paraId="57DF00DA" w14:textId="77777777" w:rsidR="008769C3" w:rsidRPr="001649EB" w:rsidRDefault="008769C3" w:rsidP="00DB41F5">
            <w:pPr>
              <w:jc w:val="center"/>
              <w:rPr>
                <w:rFonts w:ascii="HGP教科書体" w:eastAsia="HGP教科書体"/>
              </w:rPr>
            </w:pPr>
          </w:p>
          <w:p w14:paraId="2130A2A2" w14:textId="77777777" w:rsidR="008769C3" w:rsidRPr="001649EB" w:rsidRDefault="008769C3" w:rsidP="00DB41F5">
            <w:pPr>
              <w:jc w:val="center"/>
              <w:rPr>
                <w:rFonts w:ascii="HGP教科書体" w:eastAsia="HGP教科書体"/>
              </w:rPr>
            </w:pPr>
          </w:p>
          <w:p w14:paraId="61DBE8DB" w14:textId="77777777" w:rsidR="008769C3" w:rsidRPr="001649EB" w:rsidRDefault="008769C3" w:rsidP="00DB41F5">
            <w:pPr>
              <w:jc w:val="center"/>
              <w:rPr>
                <w:rFonts w:ascii="HGP教科書体" w:eastAsia="HGP教科書体"/>
              </w:rPr>
            </w:pPr>
          </w:p>
          <w:p w14:paraId="4C8108C0" w14:textId="77777777" w:rsidR="008769C3" w:rsidRPr="001649EB" w:rsidRDefault="008769C3" w:rsidP="00DB41F5">
            <w:pPr>
              <w:jc w:val="center"/>
              <w:rPr>
                <w:rFonts w:ascii="HGP教科書体" w:eastAsia="HGP教科書体"/>
              </w:rPr>
            </w:pPr>
          </w:p>
          <w:p w14:paraId="0D399CDF" w14:textId="77777777" w:rsidR="008769C3" w:rsidRPr="001649EB" w:rsidRDefault="008769C3" w:rsidP="00DB41F5">
            <w:pPr>
              <w:jc w:val="center"/>
              <w:rPr>
                <w:rFonts w:ascii="HGP教科書体" w:eastAsia="HGP教科書体"/>
              </w:rPr>
            </w:pPr>
          </w:p>
          <w:p w14:paraId="7643D8CC" w14:textId="77777777" w:rsidR="008769C3" w:rsidRPr="001649EB" w:rsidRDefault="008769C3" w:rsidP="00DB41F5">
            <w:pPr>
              <w:jc w:val="center"/>
              <w:rPr>
                <w:rFonts w:ascii="HGP教科書体" w:eastAsia="HGP教科書体"/>
              </w:rPr>
            </w:pPr>
            <w:r w:rsidRPr="001649EB">
              <w:rPr>
                <w:rFonts w:ascii="HGP教科書体" w:eastAsia="HGP教科書体" w:hint="eastAsia"/>
              </w:rPr>
              <w:t>●</w:t>
            </w:r>
          </w:p>
        </w:tc>
      </w:tr>
      <w:tr w:rsidR="008769C3" w:rsidRPr="001649EB" w14:paraId="36FFEB34" w14:textId="77777777" w:rsidTr="00DB41F5">
        <w:trPr>
          <w:trHeight w:val="8219"/>
        </w:trPr>
        <w:tc>
          <w:tcPr>
            <w:tcW w:w="2268" w:type="dxa"/>
          </w:tcPr>
          <w:p w14:paraId="0858D337" w14:textId="13A3CFC6" w:rsidR="008769C3" w:rsidRPr="007D2D91" w:rsidRDefault="008769C3" w:rsidP="005A41F1">
            <w:pPr>
              <w:spacing w:line="800" w:lineRule="exact"/>
              <w:jc w:val="center"/>
              <w:rPr>
                <w:rFonts w:ascii="HGP教科書体" w:eastAsia="HGP教科書体"/>
                <w:sz w:val="60"/>
                <w:szCs w:val="60"/>
              </w:rPr>
            </w:pPr>
            <w:r w:rsidRPr="007D2D91">
              <w:rPr>
                <w:rFonts w:ascii="HGP教科書体" w:eastAsia="HGP教科書体" w:hint="eastAsia"/>
                <w:sz w:val="60"/>
                <w:szCs w:val="60"/>
              </w:rPr>
              <w:t>Text</w:t>
            </w:r>
            <w:r w:rsidR="005A41F1" w:rsidRPr="007D2D91">
              <w:rPr>
                <w:rFonts w:ascii="HGP教科書体" w:eastAsia="HGP教科書体" w:hint="eastAsia"/>
                <w:sz w:val="60"/>
                <w:szCs w:val="60"/>
              </w:rPr>
              <w:t>17</w:t>
            </w:r>
          </w:p>
          <w:p w14:paraId="52AB8EA4" w14:textId="77777777" w:rsidR="008769C3" w:rsidRDefault="008769C3" w:rsidP="005A41F1">
            <w:pPr>
              <w:spacing w:line="800" w:lineRule="exact"/>
              <w:jc w:val="center"/>
              <w:rPr>
                <w:rFonts w:ascii="HGP教科書体" w:eastAsia="HGP教科書体"/>
                <w:sz w:val="56"/>
                <w:szCs w:val="72"/>
              </w:rPr>
            </w:pPr>
            <w:r>
              <w:rPr>
                <w:rFonts w:ascii="HGP教科書体" w:eastAsia="HGP教科書体" w:hint="eastAsia"/>
                <w:sz w:val="56"/>
                <w:szCs w:val="72"/>
              </w:rPr>
              <w:t>（　　　　）</w:t>
            </w:r>
          </w:p>
          <w:p w14:paraId="1A8C031F" w14:textId="77777777" w:rsidR="008769C3" w:rsidRDefault="008769C3" w:rsidP="005A41F1">
            <w:pPr>
              <w:spacing w:line="800" w:lineRule="exact"/>
              <w:jc w:val="center"/>
              <w:rPr>
                <w:rFonts w:ascii="HGP教科書体" w:eastAsia="HGP教科書体"/>
                <w:sz w:val="56"/>
                <w:szCs w:val="72"/>
              </w:rPr>
            </w:pPr>
            <w:r>
              <w:rPr>
                <w:rFonts w:ascii="HGP教科書体" w:eastAsia="HGP教科書体" w:hint="eastAsia"/>
                <w:sz w:val="56"/>
                <w:szCs w:val="72"/>
              </w:rPr>
              <w:t>（　　　　）</w:t>
            </w:r>
          </w:p>
          <w:p w14:paraId="08607210" w14:textId="77777777" w:rsidR="008769C3" w:rsidRDefault="008769C3" w:rsidP="005A41F1">
            <w:pPr>
              <w:spacing w:line="800" w:lineRule="exact"/>
              <w:jc w:val="center"/>
              <w:rPr>
                <w:rFonts w:ascii="HGP教科書体" w:eastAsia="HGP教科書体"/>
                <w:sz w:val="56"/>
                <w:szCs w:val="72"/>
              </w:rPr>
            </w:pPr>
            <w:r>
              <w:rPr>
                <w:rFonts w:ascii="HGP教科書体" w:eastAsia="HGP教科書体" w:hint="eastAsia"/>
                <w:sz w:val="56"/>
                <w:szCs w:val="72"/>
              </w:rPr>
              <w:t>（　　　　）</w:t>
            </w:r>
          </w:p>
          <w:p w14:paraId="77049352" w14:textId="77777777" w:rsidR="008769C3" w:rsidRDefault="008769C3" w:rsidP="005A41F1">
            <w:pPr>
              <w:spacing w:line="800" w:lineRule="exact"/>
              <w:jc w:val="center"/>
              <w:rPr>
                <w:rFonts w:ascii="HGP教科書体" w:eastAsia="HGP教科書体"/>
                <w:sz w:val="56"/>
                <w:szCs w:val="72"/>
              </w:rPr>
            </w:pPr>
            <w:r>
              <w:rPr>
                <w:rFonts w:ascii="HGP教科書体" w:eastAsia="HGP教科書体" w:hint="eastAsia"/>
                <w:sz w:val="56"/>
                <w:szCs w:val="72"/>
              </w:rPr>
              <w:t>（　　　　）</w:t>
            </w:r>
          </w:p>
          <w:p w14:paraId="0594A3E2" w14:textId="77777777" w:rsidR="008769C3" w:rsidRDefault="008769C3" w:rsidP="005A41F1">
            <w:pPr>
              <w:spacing w:line="800" w:lineRule="exact"/>
              <w:jc w:val="center"/>
              <w:rPr>
                <w:rFonts w:ascii="HGP教科書体" w:eastAsia="HGP教科書体"/>
                <w:sz w:val="56"/>
                <w:szCs w:val="72"/>
              </w:rPr>
            </w:pPr>
            <w:r>
              <w:rPr>
                <w:rFonts w:ascii="HGP教科書体" w:eastAsia="HGP教科書体" w:hint="eastAsia"/>
                <w:sz w:val="56"/>
                <w:szCs w:val="72"/>
              </w:rPr>
              <w:t>（　　　　）</w:t>
            </w:r>
          </w:p>
          <w:p w14:paraId="325FC894" w14:textId="77777777" w:rsidR="008769C3" w:rsidRDefault="008769C3" w:rsidP="005A41F1">
            <w:pPr>
              <w:spacing w:line="800" w:lineRule="exact"/>
              <w:jc w:val="center"/>
              <w:rPr>
                <w:rFonts w:ascii="HGP教科書体" w:eastAsia="HGP教科書体"/>
                <w:sz w:val="56"/>
                <w:szCs w:val="72"/>
              </w:rPr>
            </w:pPr>
            <w:r>
              <w:rPr>
                <w:rFonts w:ascii="HGP教科書体" w:eastAsia="HGP教科書体" w:hint="eastAsia"/>
                <w:sz w:val="56"/>
                <w:szCs w:val="72"/>
              </w:rPr>
              <w:t>（　　　　）</w:t>
            </w:r>
          </w:p>
          <w:p w14:paraId="1F9EA771" w14:textId="77777777" w:rsidR="008769C3" w:rsidRDefault="008769C3" w:rsidP="005A41F1">
            <w:pPr>
              <w:spacing w:line="800" w:lineRule="exact"/>
              <w:jc w:val="center"/>
              <w:rPr>
                <w:rFonts w:ascii="HGP教科書体" w:eastAsia="HGP教科書体"/>
                <w:sz w:val="56"/>
                <w:szCs w:val="72"/>
              </w:rPr>
            </w:pPr>
            <w:r>
              <w:rPr>
                <w:rFonts w:ascii="HGP教科書体" w:eastAsia="HGP教科書体" w:hint="eastAsia"/>
                <w:sz w:val="56"/>
                <w:szCs w:val="72"/>
              </w:rPr>
              <w:t>（　　　　）</w:t>
            </w:r>
          </w:p>
          <w:p w14:paraId="06BA9B88" w14:textId="2222B1D0" w:rsidR="008769C3" w:rsidRPr="001649EB" w:rsidRDefault="008769C3" w:rsidP="005A41F1">
            <w:pPr>
              <w:spacing w:line="800" w:lineRule="exact"/>
              <w:jc w:val="center"/>
              <w:rPr>
                <w:rFonts w:ascii="HGP教科書体" w:eastAsia="HGP教科書体"/>
                <w:sz w:val="56"/>
                <w:szCs w:val="72"/>
              </w:rPr>
            </w:pPr>
            <w:r>
              <w:rPr>
                <w:rFonts w:ascii="HGP教科書体" w:eastAsia="HGP教科書体" w:hint="eastAsia"/>
                <w:sz w:val="56"/>
                <w:szCs w:val="72"/>
              </w:rPr>
              <w:t>（　　　　）</w:t>
            </w:r>
          </w:p>
        </w:tc>
        <w:tc>
          <w:tcPr>
            <w:tcW w:w="2268" w:type="dxa"/>
          </w:tcPr>
          <w:p w14:paraId="3FED5605" w14:textId="06FAB118" w:rsidR="008769C3" w:rsidRPr="007D2D91" w:rsidRDefault="008769C3" w:rsidP="005A41F1">
            <w:pPr>
              <w:spacing w:line="800" w:lineRule="exact"/>
              <w:jc w:val="center"/>
              <w:rPr>
                <w:rFonts w:ascii="HGP教科書体" w:eastAsia="HGP教科書体"/>
                <w:sz w:val="60"/>
                <w:szCs w:val="60"/>
              </w:rPr>
            </w:pPr>
            <w:r w:rsidRPr="007D2D91">
              <w:rPr>
                <w:rFonts w:ascii="HGP教科書体" w:eastAsia="HGP教科書体" w:hint="eastAsia"/>
                <w:sz w:val="60"/>
                <w:szCs w:val="60"/>
              </w:rPr>
              <w:t>Text</w:t>
            </w:r>
            <w:r w:rsidR="005A41F1" w:rsidRPr="007D2D91">
              <w:rPr>
                <w:rFonts w:ascii="HGP教科書体" w:eastAsia="HGP教科書体" w:hint="eastAsia"/>
                <w:sz w:val="60"/>
                <w:szCs w:val="60"/>
              </w:rPr>
              <w:t>19</w:t>
            </w:r>
          </w:p>
          <w:p w14:paraId="0F09DEB4" w14:textId="77777777" w:rsidR="008769C3" w:rsidRDefault="008769C3" w:rsidP="005A41F1">
            <w:pPr>
              <w:spacing w:line="800" w:lineRule="exact"/>
              <w:jc w:val="center"/>
              <w:rPr>
                <w:rFonts w:ascii="HGP教科書体" w:eastAsia="HGP教科書体"/>
                <w:sz w:val="56"/>
                <w:szCs w:val="72"/>
              </w:rPr>
            </w:pPr>
            <w:r>
              <w:rPr>
                <w:rFonts w:ascii="HGP教科書体" w:eastAsia="HGP教科書体" w:hint="eastAsia"/>
                <w:sz w:val="56"/>
                <w:szCs w:val="72"/>
              </w:rPr>
              <w:t>（　　　　）</w:t>
            </w:r>
          </w:p>
          <w:p w14:paraId="08B14D8D" w14:textId="77777777" w:rsidR="008769C3" w:rsidRDefault="008769C3" w:rsidP="005A41F1">
            <w:pPr>
              <w:spacing w:line="800" w:lineRule="exact"/>
              <w:jc w:val="center"/>
              <w:rPr>
                <w:rFonts w:ascii="HGP教科書体" w:eastAsia="HGP教科書体"/>
                <w:sz w:val="56"/>
                <w:szCs w:val="72"/>
              </w:rPr>
            </w:pPr>
            <w:r>
              <w:rPr>
                <w:rFonts w:ascii="HGP教科書体" w:eastAsia="HGP教科書体" w:hint="eastAsia"/>
                <w:sz w:val="56"/>
                <w:szCs w:val="72"/>
              </w:rPr>
              <w:t>（　　　　）</w:t>
            </w:r>
          </w:p>
          <w:p w14:paraId="14F8C981" w14:textId="77777777" w:rsidR="008769C3" w:rsidRDefault="008769C3" w:rsidP="005A41F1">
            <w:pPr>
              <w:spacing w:line="800" w:lineRule="exact"/>
              <w:jc w:val="center"/>
              <w:rPr>
                <w:rFonts w:ascii="HGP教科書体" w:eastAsia="HGP教科書体"/>
                <w:sz w:val="56"/>
                <w:szCs w:val="72"/>
              </w:rPr>
            </w:pPr>
            <w:r>
              <w:rPr>
                <w:rFonts w:ascii="HGP教科書体" w:eastAsia="HGP教科書体" w:hint="eastAsia"/>
                <w:sz w:val="56"/>
                <w:szCs w:val="72"/>
              </w:rPr>
              <w:t>（　　　　）</w:t>
            </w:r>
          </w:p>
          <w:p w14:paraId="275724F1" w14:textId="77777777" w:rsidR="008769C3" w:rsidRDefault="008769C3" w:rsidP="005A41F1">
            <w:pPr>
              <w:spacing w:line="800" w:lineRule="exact"/>
              <w:jc w:val="center"/>
              <w:rPr>
                <w:rFonts w:ascii="HGP教科書体" w:eastAsia="HGP教科書体"/>
                <w:sz w:val="56"/>
                <w:szCs w:val="72"/>
              </w:rPr>
            </w:pPr>
            <w:r>
              <w:rPr>
                <w:rFonts w:ascii="HGP教科書体" w:eastAsia="HGP教科書体" w:hint="eastAsia"/>
                <w:sz w:val="56"/>
                <w:szCs w:val="72"/>
              </w:rPr>
              <w:t>（　　　　）</w:t>
            </w:r>
          </w:p>
          <w:p w14:paraId="55310B8A" w14:textId="77777777" w:rsidR="008769C3" w:rsidRDefault="008769C3" w:rsidP="005A41F1">
            <w:pPr>
              <w:spacing w:line="800" w:lineRule="exact"/>
              <w:jc w:val="center"/>
              <w:rPr>
                <w:rFonts w:ascii="HGP教科書体" w:eastAsia="HGP教科書体"/>
                <w:sz w:val="56"/>
                <w:szCs w:val="72"/>
              </w:rPr>
            </w:pPr>
            <w:r>
              <w:rPr>
                <w:rFonts w:ascii="HGP教科書体" w:eastAsia="HGP教科書体" w:hint="eastAsia"/>
                <w:sz w:val="56"/>
                <w:szCs w:val="72"/>
              </w:rPr>
              <w:t>（　　　　）</w:t>
            </w:r>
          </w:p>
          <w:p w14:paraId="55948CBE" w14:textId="77777777" w:rsidR="008769C3" w:rsidRDefault="008769C3" w:rsidP="005A41F1">
            <w:pPr>
              <w:spacing w:line="800" w:lineRule="exact"/>
              <w:jc w:val="center"/>
              <w:rPr>
                <w:rFonts w:ascii="HGP教科書体" w:eastAsia="HGP教科書体"/>
                <w:sz w:val="56"/>
                <w:szCs w:val="72"/>
              </w:rPr>
            </w:pPr>
            <w:r>
              <w:rPr>
                <w:rFonts w:ascii="HGP教科書体" w:eastAsia="HGP教科書体" w:hint="eastAsia"/>
                <w:sz w:val="56"/>
                <w:szCs w:val="72"/>
              </w:rPr>
              <w:t>（　　　　）</w:t>
            </w:r>
          </w:p>
          <w:p w14:paraId="3EE8262C" w14:textId="77777777" w:rsidR="008769C3" w:rsidRDefault="008769C3" w:rsidP="005A41F1">
            <w:pPr>
              <w:spacing w:line="800" w:lineRule="exact"/>
              <w:jc w:val="center"/>
              <w:rPr>
                <w:rFonts w:ascii="HGP教科書体" w:eastAsia="HGP教科書体"/>
                <w:sz w:val="56"/>
                <w:szCs w:val="72"/>
              </w:rPr>
            </w:pPr>
            <w:r>
              <w:rPr>
                <w:rFonts w:ascii="HGP教科書体" w:eastAsia="HGP教科書体" w:hint="eastAsia"/>
                <w:sz w:val="56"/>
                <w:szCs w:val="72"/>
              </w:rPr>
              <w:t>（　　　　）</w:t>
            </w:r>
          </w:p>
          <w:p w14:paraId="72E57678" w14:textId="6F69D7B8" w:rsidR="008769C3" w:rsidRPr="001649EB" w:rsidRDefault="008769C3" w:rsidP="005A41F1">
            <w:pPr>
              <w:spacing w:line="800" w:lineRule="exact"/>
              <w:jc w:val="center"/>
              <w:rPr>
                <w:rFonts w:ascii="HGP教科書体" w:eastAsia="HGP教科書体"/>
                <w:sz w:val="56"/>
                <w:szCs w:val="72"/>
              </w:rPr>
            </w:pPr>
            <w:r>
              <w:rPr>
                <w:rFonts w:ascii="HGP教科書体" w:eastAsia="HGP教科書体" w:hint="eastAsia"/>
                <w:sz w:val="56"/>
                <w:szCs w:val="72"/>
              </w:rPr>
              <w:t>（　　　　）</w:t>
            </w:r>
          </w:p>
        </w:tc>
        <w:tc>
          <w:tcPr>
            <w:tcW w:w="2268" w:type="dxa"/>
          </w:tcPr>
          <w:p w14:paraId="67FEC543" w14:textId="52EF5762" w:rsidR="008769C3" w:rsidRPr="007D2D91" w:rsidRDefault="008769C3" w:rsidP="005A41F1">
            <w:pPr>
              <w:spacing w:line="800" w:lineRule="exact"/>
              <w:jc w:val="center"/>
              <w:rPr>
                <w:rFonts w:ascii="HGP教科書体" w:eastAsia="HGP教科書体"/>
                <w:sz w:val="60"/>
                <w:szCs w:val="60"/>
              </w:rPr>
            </w:pPr>
            <w:r w:rsidRPr="007D2D91">
              <w:rPr>
                <w:rFonts w:ascii="HGP教科書体" w:eastAsia="HGP教科書体" w:hint="eastAsia"/>
                <w:sz w:val="60"/>
                <w:szCs w:val="60"/>
              </w:rPr>
              <w:t>Text</w:t>
            </w:r>
            <w:r w:rsidR="005A41F1" w:rsidRPr="007D2D91">
              <w:rPr>
                <w:rFonts w:ascii="HGP教科書体" w:eastAsia="HGP教科書体" w:hint="eastAsia"/>
                <w:sz w:val="60"/>
                <w:szCs w:val="60"/>
              </w:rPr>
              <w:t>18</w:t>
            </w:r>
          </w:p>
          <w:p w14:paraId="33E29C4B" w14:textId="77777777" w:rsidR="008769C3" w:rsidRDefault="008769C3" w:rsidP="005A41F1">
            <w:pPr>
              <w:spacing w:line="800" w:lineRule="exact"/>
              <w:jc w:val="center"/>
              <w:rPr>
                <w:rFonts w:ascii="HGP教科書体" w:eastAsia="HGP教科書体"/>
                <w:sz w:val="56"/>
                <w:szCs w:val="72"/>
              </w:rPr>
            </w:pPr>
            <w:r>
              <w:rPr>
                <w:rFonts w:ascii="HGP教科書体" w:eastAsia="HGP教科書体" w:hint="eastAsia"/>
                <w:sz w:val="56"/>
                <w:szCs w:val="72"/>
              </w:rPr>
              <w:t>（　　　　）</w:t>
            </w:r>
          </w:p>
          <w:p w14:paraId="1792B3E1" w14:textId="77777777" w:rsidR="008769C3" w:rsidRDefault="008769C3" w:rsidP="005A41F1">
            <w:pPr>
              <w:spacing w:line="800" w:lineRule="exact"/>
              <w:jc w:val="center"/>
              <w:rPr>
                <w:rFonts w:ascii="HGP教科書体" w:eastAsia="HGP教科書体"/>
                <w:sz w:val="56"/>
                <w:szCs w:val="72"/>
              </w:rPr>
            </w:pPr>
            <w:r>
              <w:rPr>
                <w:rFonts w:ascii="HGP教科書体" w:eastAsia="HGP教科書体" w:hint="eastAsia"/>
                <w:sz w:val="56"/>
                <w:szCs w:val="72"/>
              </w:rPr>
              <w:t>（　　　　）</w:t>
            </w:r>
          </w:p>
          <w:p w14:paraId="720B6EEA" w14:textId="77777777" w:rsidR="008769C3" w:rsidRDefault="008769C3" w:rsidP="005A41F1">
            <w:pPr>
              <w:spacing w:line="800" w:lineRule="exact"/>
              <w:jc w:val="center"/>
              <w:rPr>
                <w:rFonts w:ascii="HGP教科書体" w:eastAsia="HGP教科書体"/>
                <w:sz w:val="56"/>
                <w:szCs w:val="72"/>
              </w:rPr>
            </w:pPr>
            <w:r>
              <w:rPr>
                <w:rFonts w:ascii="HGP教科書体" w:eastAsia="HGP教科書体" w:hint="eastAsia"/>
                <w:sz w:val="56"/>
                <w:szCs w:val="72"/>
              </w:rPr>
              <w:t>（　　　　）</w:t>
            </w:r>
          </w:p>
          <w:p w14:paraId="3BAAFF58" w14:textId="77777777" w:rsidR="008769C3" w:rsidRDefault="008769C3" w:rsidP="005A41F1">
            <w:pPr>
              <w:spacing w:line="800" w:lineRule="exact"/>
              <w:jc w:val="center"/>
              <w:rPr>
                <w:rFonts w:ascii="HGP教科書体" w:eastAsia="HGP教科書体"/>
                <w:sz w:val="56"/>
                <w:szCs w:val="72"/>
              </w:rPr>
            </w:pPr>
            <w:r>
              <w:rPr>
                <w:rFonts w:ascii="HGP教科書体" w:eastAsia="HGP教科書体" w:hint="eastAsia"/>
                <w:sz w:val="56"/>
                <w:szCs w:val="72"/>
              </w:rPr>
              <w:t>（　　　　）</w:t>
            </w:r>
          </w:p>
          <w:p w14:paraId="2A12A205" w14:textId="77777777" w:rsidR="008769C3" w:rsidRDefault="008769C3" w:rsidP="005A41F1">
            <w:pPr>
              <w:spacing w:line="800" w:lineRule="exact"/>
              <w:jc w:val="center"/>
              <w:rPr>
                <w:rFonts w:ascii="HGP教科書体" w:eastAsia="HGP教科書体"/>
                <w:sz w:val="56"/>
                <w:szCs w:val="72"/>
              </w:rPr>
            </w:pPr>
            <w:r>
              <w:rPr>
                <w:rFonts w:ascii="HGP教科書体" w:eastAsia="HGP教科書体" w:hint="eastAsia"/>
                <w:sz w:val="56"/>
                <w:szCs w:val="72"/>
              </w:rPr>
              <w:t>（　　　　）</w:t>
            </w:r>
          </w:p>
          <w:p w14:paraId="27DE657F" w14:textId="77777777" w:rsidR="008769C3" w:rsidRDefault="008769C3" w:rsidP="005A41F1">
            <w:pPr>
              <w:spacing w:line="800" w:lineRule="exact"/>
              <w:jc w:val="center"/>
              <w:rPr>
                <w:rFonts w:ascii="HGP教科書体" w:eastAsia="HGP教科書体"/>
                <w:sz w:val="56"/>
                <w:szCs w:val="72"/>
              </w:rPr>
            </w:pPr>
            <w:r>
              <w:rPr>
                <w:rFonts w:ascii="HGP教科書体" w:eastAsia="HGP教科書体" w:hint="eastAsia"/>
                <w:sz w:val="56"/>
                <w:szCs w:val="72"/>
              </w:rPr>
              <w:t>（　　　　）</w:t>
            </w:r>
          </w:p>
          <w:p w14:paraId="19E87E26" w14:textId="77777777" w:rsidR="008769C3" w:rsidRDefault="008769C3" w:rsidP="005A41F1">
            <w:pPr>
              <w:spacing w:line="800" w:lineRule="exact"/>
              <w:jc w:val="center"/>
              <w:rPr>
                <w:rFonts w:ascii="HGP教科書体" w:eastAsia="HGP教科書体"/>
                <w:sz w:val="56"/>
                <w:szCs w:val="72"/>
              </w:rPr>
            </w:pPr>
            <w:r>
              <w:rPr>
                <w:rFonts w:ascii="HGP教科書体" w:eastAsia="HGP教科書体" w:hint="eastAsia"/>
                <w:sz w:val="56"/>
                <w:szCs w:val="72"/>
              </w:rPr>
              <w:t>（　　　　）</w:t>
            </w:r>
          </w:p>
          <w:p w14:paraId="51BA521D" w14:textId="2E2DDB8B" w:rsidR="008769C3" w:rsidRPr="001649EB" w:rsidRDefault="008769C3" w:rsidP="005A41F1">
            <w:pPr>
              <w:spacing w:line="800" w:lineRule="exact"/>
              <w:jc w:val="center"/>
              <w:rPr>
                <w:rFonts w:ascii="HGP教科書体" w:eastAsia="HGP教科書体"/>
                <w:sz w:val="56"/>
                <w:szCs w:val="72"/>
              </w:rPr>
            </w:pPr>
            <w:r>
              <w:rPr>
                <w:rFonts w:ascii="HGP教科書体" w:eastAsia="HGP教科書体" w:hint="eastAsia"/>
                <w:sz w:val="56"/>
                <w:szCs w:val="72"/>
              </w:rPr>
              <w:t>（　　　　）</w:t>
            </w:r>
          </w:p>
        </w:tc>
        <w:tc>
          <w:tcPr>
            <w:tcW w:w="2268" w:type="dxa"/>
          </w:tcPr>
          <w:p w14:paraId="73ED0237" w14:textId="40CB7834" w:rsidR="008769C3" w:rsidRPr="007D2D91" w:rsidRDefault="008769C3" w:rsidP="005A41F1">
            <w:pPr>
              <w:spacing w:line="800" w:lineRule="exact"/>
              <w:jc w:val="center"/>
              <w:rPr>
                <w:rFonts w:ascii="HGP教科書体" w:eastAsia="HGP教科書体"/>
                <w:sz w:val="60"/>
                <w:szCs w:val="60"/>
              </w:rPr>
            </w:pPr>
            <w:r w:rsidRPr="007D2D91">
              <w:rPr>
                <w:rFonts w:ascii="HGP教科書体" w:eastAsia="HGP教科書体" w:hint="eastAsia"/>
                <w:sz w:val="60"/>
                <w:szCs w:val="60"/>
              </w:rPr>
              <w:t>Text</w:t>
            </w:r>
            <w:r w:rsidR="005A41F1" w:rsidRPr="007D2D91">
              <w:rPr>
                <w:rFonts w:ascii="HGP教科書体" w:eastAsia="HGP教科書体" w:hint="eastAsia"/>
                <w:sz w:val="60"/>
                <w:szCs w:val="60"/>
              </w:rPr>
              <w:t>16</w:t>
            </w:r>
          </w:p>
          <w:p w14:paraId="667AF675" w14:textId="77777777" w:rsidR="008769C3" w:rsidRDefault="008769C3" w:rsidP="005A41F1">
            <w:pPr>
              <w:spacing w:line="800" w:lineRule="exact"/>
              <w:jc w:val="center"/>
              <w:rPr>
                <w:rFonts w:ascii="HGP教科書体" w:eastAsia="HGP教科書体"/>
                <w:sz w:val="56"/>
                <w:szCs w:val="72"/>
              </w:rPr>
            </w:pPr>
            <w:r>
              <w:rPr>
                <w:rFonts w:ascii="HGP教科書体" w:eastAsia="HGP教科書体" w:hint="eastAsia"/>
                <w:sz w:val="56"/>
                <w:szCs w:val="72"/>
              </w:rPr>
              <w:t>（　　　　）</w:t>
            </w:r>
          </w:p>
          <w:p w14:paraId="164DD7B9" w14:textId="77777777" w:rsidR="008769C3" w:rsidRDefault="008769C3" w:rsidP="005A41F1">
            <w:pPr>
              <w:spacing w:line="800" w:lineRule="exact"/>
              <w:jc w:val="center"/>
              <w:rPr>
                <w:rFonts w:ascii="HGP教科書体" w:eastAsia="HGP教科書体"/>
                <w:sz w:val="56"/>
                <w:szCs w:val="72"/>
              </w:rPr>
            </w:pPr>
            <w:r>
              <w:rPr>
                <w:rFonts w:ascii="HGP教科書体" w:eastAsia="HGP教科書体" w:hint="eastAsia"/>
                <w:sz w:val="56"/>
                <w:szCs w:val="72"/>
              </w:rPr>
              <w:t>（　　　　）</w:t>
            </w:r>
          </w:p>
          <w:p w14:paraId="4359994B" w14:textId="77777777" w:rsidR="008769C3" w:rsidRDefault="008769C3" w:rsidP="005A41F1">
            <w:pPr>
              <w:spacing w:line="800" w:lineRule="exact"/>
              <w:jc w:val="center"/>
              <w:rPr>
                <w:rFonts w:ascii="HGP教科書体" w:eastAsia="HGP教科書体"/>
                <w:sz w:val="56"/>
                <w:szCs w:val="72"/>
              </w:rPr>
            </w:pPr>
            <w:r>
              <w:rPr>
                <w:rFonts w:ascii="HGP教科書体" w:eastAsia="HGP教科書体" w:hint="eastAsia"/>
                <w:sz w:val="56"/>
                <w:szCs w:val="72"/>
              </w:rPr>
              <w:t>（　　　　）</w:t>
            </w:r>
          </w:p>
          <w:p w14:paraId="5F5A97DA" w14:textId="77777777" w:rsidR="008769C3" w:rsidRDefault="008769C3" w:rsidP="005A41F1">
            <w:pPr>
              <w:spacing w:line="800" w:lineRule="exact"/>
              <w:jc w:val="center"/>
              <w:rPr>
                <w:rFonts w:ascii="HGP教科書体" w:eastAsia="HGP教科書体"/>
                <w:sz w:val="56"/>
                <w:szCs w:val="72"/>
              </w:rPr>
            </w:pPr>
            <w:r>
              <w:rPr>
                <w:rFonts w:ascii="HGP教科書体" w:eastAsia="HGP教科書体" w:hint="eastAsia"/>
                <w:sz w:val="56"/>
                <w:szCs w:val="72"/>
              </w:rPr>
              <w:t>（　　　　）</w:t>
            </w:r>
          </w:p>
          <w:p w14:paraId="31807C95" w14:textId="77777777" w:rsidR="008769C3" w:rsidRDefault="008769C3" w:rsidP="005A41F1">
            <w:pPr>
              <w:spacing w:line="800" w:lineRule="exact"/>
              <w:jc w:val="center"/>
              <w:rPr>
                <w:rFonts w:ascii="HGP教科書体" w:eastAsia="HGP教科書体"/>
                <w:sz w:val="56"/>
                <w:szCs w:val="72"/>
              </w:rPr>
            </w:pPr>
            <w:r>
              <w:rPr>
                <w:rFonts w:ascii="HGP教科書体" w:eastAsia="HGP教科書体" w:hint="eastAsia"/>
                <w:sz w:val="56"/>
                <w:szCs w:val="72"/>
              </w:rPr>
              <w:t>（　　　　）</w:t>
            </w:r>
          </w:p>
          <w:p w14:paraId="293839AC" w14:textId="77777777" w:rsidR="008769C3" w:rsidRDefault="008769C3" w:rsidP="005A41F1">
            <w:pPr>
              <w:spacing w:line="800" w:lineRule="exact"/>
              <w:jc w:val="center"/>
              <w:rPr>
                <w:rFonts w:ascii="HGP教科書体" w:eastAsia="HGP教科書体"/>
                <w:sz w:val="56"/>
                <w:szCs w:val="72"/>
              </w:rPr>
            </w:pPr>
            <w:r>
              <w:rPr>
                <w:rFonts w:ascii="HGP教科書体" w:eastAsia="HGP教科書体" w:hint="eastAsia"/>
                <w:sz w:val="56"/>
                <w:szCs w:val="72"/>
              </w:rPr>
              <w:t>（　　　　）</w:t>
            </w:r>
          </w:p>
          <w:p w14:paraId="6D093148" w14:textId="77777777" w:rsidR="008769C3" w:rsidRDefault="008769C3" w:rsidP="005A41F1">
            <w:pPr>
              <w:spacing w:line="800" w:lineRule="exact"/>
              <w:jc w:val="center"/>
              <w:rPr>
                <w:rFonts w:ascii="HGP教科書体" w:eastAsia="HGP教科書体"/>
                <w:sz w:val="56"/>
                <w:szCs w:val="72"/>
              </w:rPr>
            </w:pPr>
            <w:r>
              <w:rPr>
                <w:rFonts w:ascii="HGP教科書体" w:eastAsia="HGP教科書体" w:hint="eastAsia"/>
                <w:sz w:val="56"/>
                <w:szCs w:val="72"/>
              </w:rPr>
              <w:t>（　　　　）</w:t>
            </w:r>
          </w:p>
          <w:p w14:paraId="470DEC90" w14:textId="0378988D" w:rsidR="008769C3" w:rsidRPr="001649EB" w:rsidRDefault="008769C3" w:rsidP="005A41F1">
            <w:pPr>
              <w:spacing w:line="800" w:lineRule="exact"/>
              <w:jc w:val="center"/>
              <w:rPr>
                <w:rFonts w:ascii="HGP教科書体" w:eastAsia="HGP教科書体"/>
                <w:sz w:val="56"/>
                <w:szCs w:val="72"/>
              </w:rPr>
            </w:pPr>
            <w:r>
              <w:rPr>
                <w:rFonts w:ascii="HGP教科書体" w:eastAsia="HGP教科書体" w:hint="eastAsia"/>
                <w:sz w:val="56"/>
                <w:szCs w:val="72"/>
              </w:rPr>
              <w:t>（　　　　）</w:t>
            </w:r>
          </w:p>
        </w:tc>
        <w:tc>
          <w:tcPr>
            <w:tcW w:w="2268" w:type="dxa"/>
          </w:tcPr>
          <w:p w14:paraId="7C391DDC" w14:textId="22033BFA" w:rsidR="008769C3" w:rsidRPr="007D2D91" w:rsidRDefault="008769C3" w:rsidP="005A41F1">
            <w:pPr>
              <w:spacing w:line="800" w:lineRule="exact"/>
              <w:jc w:val="center"/>
              <w:rPr>
                <w:rFonts w:ascii="HGP教科書体" w:eastAsia="HGP教科書体"/>
                <w:sz w:val="60"/>
                <w:szCs w:val="60"/>
              </w:rPr>
            </w:pPr>
            <w:r w:rsidRPr="007D2D91">
              <w:rPr>
                <w:rFonts w:ascii="HGP教科書体" w:eastAsia="HGP教科書体" w:hint="eastAsia"/>
                <w:sz w:val="60"/>
                <w:szCs w:val="60"/>
              </w:rPr>
              <w:t>Text2</w:t>
            </w:r>
            <w:r w:rsidR="005A41F1" w:rsidRPr="007D2D91">
              <w:rPr>
                <w:rFonts w:ascii="HGP教科書体" w:eastAsia="HGP教科書体" w:hint="eastAsia"/>
                <w:sz w:val="60"/>
                <w:szCs w:val="60"/>
              </w:rPr>
              <w:t>0</w:t>
            </w:r>
          </w:p>
          <w:p w14:paraId="363B810D" w14:textId="77777777" w:rsidR="008769C3" w:rsidRDefault="008769C3" w:rsidP="005A41F1">
            <w:pPr>
              <w:spacing w:line="800" w:lineRule="exact"/>
              <w:jc w:val="center"/>
              <w:rPr>
                <w:rFonts w:ascii="HGP教科書体" w:eastAsia="HGP教科書体"/>
                <w:sz w:val="56"/>
                <w:szCs w:val="72"/>
              </w:rPr>
            </w:pPr>
            <w:r>
              <w:rPr>
                <w:rFonts w:ascii="HGP教科書体" w:eastAsia="HGP教科書体" w:hint="eastAsia"/>
                <w:sz w:val="56"/>
                <w:szCs w:val="72"/>
              </w:rPr>
              <w:t>（　　　　）</w:t>
            </w:r>
          </w:p>
          <w:p w14:paraId="23D29A94" w14:textId="77777777" w:rsidR="008769C3" w:rsidRDefault="008769C3" w:rsidP="005A41F1">
            <w:pPr>
              <w:spacing w:line="800" w:lineRule="exact"/>
              <w:jc w:val="center"/>
              <w:rPr>
                <w:rFonts w:ascii="HGP教科書体" w:eastAsia="HGP教科書体"/>
                <w:sz w:val="56"/>
                <w:szCs w:val="72"/>
              </w:rPr>
            </w:pPr>
            <w:r>
              <w:rPr>
                <w:rFonts w:ascii="HGP教科書体" w:eastAsia="HGP教科書体" w:hint="eastAsia"/>
                <w:sz w:val="56"/>
                <w:szCs w:val="72"/>
              </w:rPr>
              <w:t>（　　　　）</w:t>
            </w:r>
          </w:p>
          <w:p w14:paraId="6180E4D9" w14:textId="77777777" w:rsidR="008769C3" w:rsidRDefault="008769C3" w:rsidP="005A41F1">
            <w:pPr>
              <w:spacing w:line="800" w:lineRule="exact"/>
              <w:jc w:val="center"/>
              <w:rPr>
                <w:rFonts w:ascii="HGP教科書体" w:eastAsia="HGP教科書体"/>
                <w:sz w:val="56"/>
                <w:szCs w:val="72"/>
              </w:rPr>
            </w:pPr>
            <w:r>
              <w:rPr>
                <w:rFonts w:ascii="HGP教科書体" w:eastAsia="HGP教科書体" w:hint="eastAsia"/>
                <w:sz w:val="56"/>
                <w:szCs w:val="72"/>
              </w:rPr>
              <w:t>（　　　　）</w:t>
            </w:r>
          </w:p>
          <w:p w14:paraId="28D844CE" w14:textId="77777777" w:rsidR="008769C3" w:rsidRDefault="008769C3" w:rsidP="005A41F1">
            <w:pPr>
              <w:spacing w:line="800" w:lineRule="exact"/>
              <w:jc w:val="center"/>
              <w:rPr>
                <w:rFonts w:ascii="HGP教科書体" w:eastAsia="HGP教科書体"/>
                <w:sz w:val="56"/>
                <w:szCs w:val="72"/>
              </w:rPr>
            </w:pPr>
            <w:r>
              <w:rPr>
                <w:rFonts w:ascii="HGP教科書体" w:eastAsia="HGP教科書体" w:hint="eastAsia"/>
                <w:sz w:val="56"/>
                <w:szCs w:val="72"/>
              </w:rPr>
              <w:t>（　　　　）</w:t>
            </w:r>
          </w:p>
          <w:p w14:paraId="0BD462DD" w14:textId="77777777" w:rsidR="008769C3" w:rsidRDefault="008769C3" w:rsidP="005A41F1">
            <w:pPr>
              <w:spacing w:line="800" w:lineRule="exact"/>
              <w:jc w:val="center"/>
              <w:rPr>
                <w:rFonts w:ascii="HGP教科書体" w:eastAsia="HGP教科書体"/>
                <w:sz w:val="56"/>
                <w:szCs w:val="72"/>
              </w:rPr>
            </w:pPr>
            <w:r>
              <w:rPr>
                <w:rFonts w:ascii="HGP教科書体" w:eastAsia="HGP教科書体" w:hint="eastAsia"/>
                <w:sz w:val="56"/>
                <w:szCs w:val="72"/>
              </w:rPr>
              <w:t>（　　　　）</w:t>
            </w:r>
          </w:p>
          <w:p w14:paraId="6DE16B75" w14:textId="77777777" w:rsidR="008769C3" w:rsidRDefault="008769C3" w:rsidP="005A41F1">
            <w:pPr>
              <w:spacing w:line="800" w:lineRule="exact"/>
              <w:jc w:val="center"/>
              <w:rPr>
                <w:rFonts w:ascii="HGP教科書体" w:eastAsia="HGP教科書体"/>
                <w:sz w:val="56"/>
                <w:szCs w:val="72"/>
              </w:rPr>
            </w:pPr>
            <w:r>
              <w:rPr>
                <w:rFonts w:ascii="HGP教科書体" w:eastAsia="HGP教科書体" w:hint="eastAsia"/>
                <w:sz w:val="56"/>
                <w:szCs w:val="72"/>
              </w:rPr>
              <w:t>（　　　　）</w:t>
            </w:r>
          </w:p>
          <w:p w14:paraId="7BE46A07" w14:textId="77777777" w:rsidR="008769C3" w:rsidRDefault="008769C3" w:rsidP="005A41F1">
            <w:pPr>
              <w:spacing w:line="800" w:lineRule="exact"/>
              <w:jc w:val="center"/>
              <w:rPr>
                <w:rFonts w:ascii="HGP教科書体" w:eastAsia="HGP教科書体"/>
                <w:sz w:val="56"/>
                <w:szCs w:val="72"/>
              </w:rPr>
            </w:pPr>
            <w:r>
              <w:rPr>
                <w:rFonts w:ascii="HGP教科書体" w:eastAsia="HGP教科書体" w:hint="eastAsia"/>
                <w:sz w:val="56"/>
                <w:szCs w:val="72"/>
              </w:rPr>
              <w:t>（　　　　）</w:t>
            </w:r>
          </w:p>
          <w:p w14:paraId="6BA51412" w14:textId="14E4BED7" w:rsidR="008769C3" w:rsidRPr="001649EB" w:rsidRDefault="008769C3" w:rsidP="005A41F1">
            <w:pPr>
              <w:spacing w:line="800" w:lineRule="exact"/>
              <w:jc w:val="center"/>
              <w:rPr>
                <w:rFonts w:ascii="HGP教科書体" w:eastAsia="HGP教科書体"/>
                <w:sz w:val="56"/>
                <w:szCs w:val="72"/>
              </w:rPr>
            </w:pPr>
            <w:r>
              <w:rPr>
                <w:rFonts w:ascii="HGP教科書体" w:eastAsia="HGP教科書体" w:hint="eastAsia"/>
                <w:sz w:val="56"/>
                <w:szCs w:val="72"/>
              </w:rPr>
              <w:t>（　　　　）</w:t>
            </w:r>
          </w:p>
        </w:tc>
      </w:tr>
    </w:tbl>
    <w:p w14:paraId="528F7A6A" w14:textId="77777777" w:rsidR="00273D0A" w:rsidRPr="008769C3" w:rsidRDefault="00273D0A" w:rsidP="00FD1808">
      <w:pPr>
        <w:rPr>
          <w:rFonts w:ascii="HGP教科書体" w:eastAsia="HGP教科書体"/>
        </w:rPr>
      </w:pPr>
    </w:p>
    <w:sectPr w:rsidR="00273D0A" w:rsidRPr="008769C3" w:rsidSect="00703619">
      <w:pgSz w:w="11906" w:h="16838"/>
      <w:pgMar w:top="283" w:right="283" w:bottom="283" w:left="283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E76651" w14:textId="77777777" w:rsidR="00AC5BC8" w:rsidRDefault="00AC5BC8" w:rsidP="00413BA6">
      <w:r>
        <w:separator/>
      </w:r>
    </w:p>
  </w:endnote>
  <w:endnote w:type="continuationSeparator" w:id="0">
    <w:p w14:paraId="6AECCA6D" w14:textId="77777777" w:rsidR="00AC5BC8" w:rsidRDefault="00AC5BC8" w:rsidP="00413B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34C1FA" w14:textId="77777777" w:rsidR="00AC5BC8" w:rsidRDefault="00AC5BC8" w:rsidP="00413BA6">
      <w:r>
        <w:separator/>
      </w:r>
    </w:p>
  </w:footnote>
  <w:footnote w:type="continuationSeparator" w:id="0">
    <w:p w14:paraId="4EE4EAAB" w14:textId="77777777" w:rsidR="00AC5BC8" w:rsidRDefault="00AC5BC8" w:rsidP="00413B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attachedTemplate r:id="rId1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619"/>
    <w:rsid w:val="0000101F"/>
    <w:rsid w:val="000014F4"/>
    <w:rsid w:val="000028C8"/>
    <w:rsid w:val="00002A8B"/>
    <w:rsid w:val="00005BDF"/>
    <w:rsid w:val="00010B78"/>
    <w:rsid w:val="00016411"/>
    <w:rsid w:val="00020677"/>
    <w:rsid w:val="00020C45"/>
    <w:rsid w:val="00021683"/>
    <w:rsid w:val="00022536"/>
    <w:rsid w:val="00022B73"/>
    <w:rsid w:val="0003178E"/>
    <w:rsid w:val="00035929"/>
    <w:rsid w:val="00037ED5"/>
    <w:rsid w:val="000434C1"/>
    <w:rsid w:val="00044612"/>
    <w:rsid w:val="00051069"/>
    <w:rsid w:val="0005165C"/>
    <w:rsid w:val="00051BD7"/>
    <w:rsid w:val="00061D73"/>
    <w:rsid w:val="000655AE"/>
    <w:rsid w:val="00071316"/>
    <w:rsid w:val="00071E7E"/>
    <w:rsid w:val="00072471"/>
    <w:rsid w:val="00074D65"/>
    <w:rsid w:val="00077E40"/>
    <w:rsid w:val="00083AFC"/>
    <w:rsid w:val="00084FAA"/>
    <w:rsid w:val="000975DE"/>
    <w:rsid w:val="000A1F81"/>
    <w:rsid w:val="000A26F6"/>
    <w:rsid w:val="000A34C1"/>
    <w:rsid w:val="000B40B8"/>
    <w:rsid w:val="000C050C"/>
    <w:rsid w:val="000C4441"/>
    <w:rsid w:val="000C451C"/>
    <w:rsid w:val="000D05B4"/>
    <w:rsid w:val="000D078C"/>
    <w:rsid w:val="000D154C"/>
    <w:rsid w:val="000D495A"/>
    <w:rsid w:val="000D4E60"/>
    <w:rsid w:val="000D4F02"/>
    <w:rsid w:val="000E6641"/>
    <w:rsid w:val="000E7FE0"/>
    <w:rsid w:val="000F6365"/>
    <w:rsid w:val="00106F2E"/>
    <w:rsid w:val="00111F0D"/>
    <w:rsid w:val="00112758"/>
    <w:rsid w:val="00121738"/>
    <w:rsid w:val="001251FF"/>
    <w:rsid w:val="0012700A"/>
    <w:rsid w:val="00130726"/>
    <w:rsid w:val="0013241F"/>
    <w:rsid w:val="00135687"/>
    <w:rsid w:val="00144140"/>
    <w:rsid w:val="0014452D"/>
    <w:rsid w:val="001602BA"/>
    <w:rsid w:val="001649EB"/>
    <w:rsid w:val="00165212"/>
    <w:rsid w:val="00170257"/>
    <w:rsid w:val="00171A52"/>
    <w:rsid w:val="00172F97"/>
    <w:rsid w:val="00173672"/>
    <w:rsid w:val="00174E19"/>
    <w:rsid w:val="001762C3"/>
    <w:rsid w:val="00181F8A"/>
    <w:rsid w:val="001904B2"/>
    <w:rsid w:val="00192486"/>
    <w:rsid w:val="001A1E1F"/>
    <w:rsid w:val="001A3912"/>
    <w:rsid w:val="001B0B2E"/>
    <w:rsid w:val="001B50D9"/>
    <w:rsid w:val="001B6F2E"/>
    <w:rsid w:val="001C11A2"/>
    <w:rsid w:val="001C59F3"/>
    <w:rsid w:val="001D44F8"/>
    <w:rsid w:val="001D5908"/>
    <w:rsid w:val="001D7505"/>
    <w:rsid w:val="001E08BC"/>
    <w:rsid w:val="001E345A"/>
    <w:rsid w:val="001E79A9"/>
    <w:rsid w:val="001F0FCA"/>
    <w:rsid w:val="001F413C"/>
    <w:rsid w:val="001F4BE9"/>
    <w:rsid w:val="00201379"/>
    <w:rsid w:val="00205944"/>
    <w:rsid w:val="00205B90"/>
    <w:rsid w:val="002072BD"/>
    <w:rsid w:val="002157D5"/>
    <w:rsid w:val="00215AA8"/>
    <w:rsid w:val="00222253"/>
    <w:rsid w:val="002260A3"/>
    <w:rsid w:val="00226688"/>
    <w:rsid w:val="002267DB"/>
    <w:rsid w:val="00231044"/>
    <w:rsid w:val="002315BC"/>
    <w:rsid w:val="002328FE"/>
    <w:rsid w:val="0023317C"/>
    <w:rsid w:val="002400A1"/>
    <w:rsid w:val="002508F2"/>
    <w:rsid w:val="00254E9F"/>
    <w:rsid w:val="00256FAA"/>
    <w:rsid w:val="00262C0E"/>
    <w:rsid w:val="00273D0A"/>
    <w:rsid w:val="00276956"/>
    <w:rsid w:val="0027753E"/>
    <w:rsid w:val="00280988"/>
    <w:rsid w:val="00286128"/>
    <w:rsid w:val="0028684C"/>
    <w:rsid w:val="0028788A"/>
    <w:rsid w:val="00291313"/>
    <w:rsid w:val="002A46A3"/>
    <w:rsid w:val="002A7150"/>
    <w:rsid w:val="002B1771"/>
    <w:rsid w:val="002B475F"/>
    <w:rsid w:val="002B6AA3"/>
    <w:rsid w:val="002B6C96"/>
    <w:rsid w:val="002B6F6A"/>
    <w:rsid w:val="002C3877"/>
    <w:rsid w:val="002C3DC0"/>
    <w:rsid w:val="002C3E50"/>
    <w:rsid w:val="002C41E0"/>
    <w:rsid w:val="002C4DDC"/>
    <w:rsid w:val="002C778F"/>
    <w:rsid w:val="002E502B"/>
    <w:rsid w:val="002F2509"/>
    <w:rsid w:val="002F699B"/>
    <w:rsid w:val="002F781B"/>
    <w:rsid w:val="003055A2"/>
    <w:rsid w:val="00311ACE"/>
    <w:rsid w:val="0032784E"/>
    <w:rsid w:val="00340857"/>
    <w:rsid w:val="00340A7F"/>
    <w:rsid w:val="00354E85"/>
    <w:rsid w:val="00365377"/>
    <w:rsid w:val="003658F3"/>
    <w:rsid w:val="00366AAD"/>
    <w:rsid w:val="00374553"/>
    <w:rsid w:val="003919A0"/>
    <w:rsid w:val="00393A7F"/>
    <w:rsid w:val="00394930"/>
    <w:rsid w:val="00394D86"/>
    <w:rsid w:val="003A02DB"/>
    <w:rsid w:val="003B1763"/>
    <w:rsid w:val="003B3059"/>
    <w:rsid w:val="003B451F"/>
    <w:rsid w:val="003B5F17"/>
    <w:rsid w:val="003B74F4"/>
    <w:rsid w:val="003C0D60"/>
    <w:rsid w:val="003D58E8"/>
    <w:rsid w:val="003E0508"/>
    <w:rsid w:val="003E18B6"/>
    <w:rsid w:val="003E42FC"/>
    <w:rsid w:val="003F3EB2"/>
    <w:rsid w:val="00401E02"/>
    <w:rsid w:val="00406DFD"/>
    <w:rsid w:val="00410B6D"/>
    <w:rsid w:val="00413BA6"/>
    <w:rsid w:val="00413CEC"/>
    <w:rsid w:val="0041499E"/>
    <w:rsid w:val="00417225"/>
    <w:rsid w:val="0042423A"/>
    <w:rsid w:val="0042620E"/>
    <w:rsid w:val="00427BFF"/>
    <w:rsid w:val="00442337"/>
    <w:rsid w:val="00446B47"/>
    <w:rsid w:val="00450F51"/>
    <w:rsid w:val="00455E28"/>
    <w:rsid w:val="00457F24"/>
    <w:rsid w:val="00463E9D"/>
    <w:rsid w:val="00464492"/>
    <w:rsid w:val="00464716"/>
    <w:rsid w:val="00467DA9"/>
    <w:rsid w:val="00472A3F"/>
    <w:rsid w:val="00475E47"/>
    <w:rsid w:val="00482D74"/>
    <w:rsid w:val="00487754"/>
    <w:rsid w:val="0049152D"/>
    <w:rsid w:val="00492479"/>
    <w:rsid w:val="00495144"/>
    <w:rsid w:val="00495401"/>
    <w:rsid w:val="004A2046"/>
    <w:rsid w:val="004A7D10"/>
    <w:rsid w:val="004A7DC3"/>
    <w:rsid w:val="004B31BA"/>
    <w:rsid w:val="004B477E"/>
    <w:rsid w:val="004B6729"/>
    <w:rsid w:val="004C0271"/>
    <w:rsid w:val="004C07A5"/>
    <w:rsid w:val="004C36C7"/>
    <w:rsid w:val="004C3AE6"/>
    <w:rsid w:val="004C6824"/>
    <w:rsid w:val="004C7E77"/>
    <w:rsid w:val="004D281F"/>
    <w:rsid w:val="004D2D55"/>
    <w:rsid w:val="004D6A25"/>
    <w:rsid w:val="004D7BF3"/>
    <w:rsid w:val="004E19F4"/>
    <w:rsid w:val="004E32E3"/>
    <w:rsid w:val="004E5DD7"/>
    <w:rsid w:val="004E64C3"/>
    <w:rsid w:val="004E789E"/>
    <w:rsid w:val="004F6C86"/>
    <w:rsid w:val="0050066C"/>
    <w:rsid w:val="0050099C"/>
    <w:rsid w:val="00501740"/>
    <w:rsid w:val="005027D3"/>
    <w:rsid w:val="0051074E"/>
    <w:rsid w:val="00511AC2"/>
    <w:rsid w:val="005120E0"/>
    <w:rsid w:val="0051212A"/>
    <w:rsid w:val="00517B65"/>
    <w:rsid w:val="00520C83"/>
    <w:rsid w:val="00535A45"/>
    <w:rsid w:val="00535A81"/>
    <w:rsid w:val="00535D2F"/>
    <w:rsid w:val="0054061C"/>
    <w:rsid w:val="005416D2"/>
    <w:rsid w:val="00541D0C"/>
    <w:rsid w:val="0056399D"/>
    <w:rsid w:val="00564AD9"/>
    <w:rsid w:val="00564CB9"/>
    <w:rsid w:val="00567CDD"/>
    <w:rsid w:val="0057402B"/>
    <w:rsid w:val="00584CB0"/>
    <w:rsid w:val="00596ABB"/>
    <w:rsid w:val="005A2437"/>
    <w:rsid w:val="005A2F50"/>
    <w:rsid w:val="005A37C3"/>
    <w:rsid w:val="005A3DC2"/>
    <w:rsid w:val="005A41F1"/>
    <w:rsid w:val="005A5A61"/>
    <w:rsid w:val="005A6CCC"/>
    <w:rsid w:val="005A6E6B"/>
    <w:rsid w:val="005C094C"/>
    <w:rsid w:val="005C4424"/>
    <w:rsid w:val="005C5F37"/>
    <w:rsid w:val="005C7154"/>
    <w:rsid w:val="005C7313"/>
    <w:rsid w:val="005D03DE"/>
    <w:rsid w:val="005D3666"/>
    <w:rsid w:val="005D3E80"/>
    <w:rsid w:val="005E20AD"/>
    <w:rsid w:val="005E71CD"/>
    <w:rsid w:val="005E7BFD"/>
    <w:rsid w:val="00601760"/>
    <w:rsid w:val="00604F61"/>
    <w:rsid w:val="006059A7"/>
    <w:rsid w:val="00606390"/>
    <w:rsid w:val="006066D7"/>
    <w:rsid w:val="00607741"/>
    <w:rsid w:val="00630010"/>
    <w:rsid w:val="00632266"/>
    <w:rsid w:val="00632F8D"/>
    <w:rsid w:val="006332FD"/>
    <w:rsid w:val="0063392A"/>
    <w:rsid w:val="00635AED"/>
    <w:rsid w:val="00641808"/>
    <w:rsid w:val="00656C33"/>
    <w:rsid w:val="0065743B"/>
    <w:rsid w:val="006619DB"/>
    <w:rsid w:val="00661EF0"/>
    <w:rsid w:val="006718E3"/>
    <w:rsid w:val="0067387A"/>
    <w:rsid w:val="0067612F"/>
    <w:rsid w:val="0068076A"/>
    <w:rsid w:val="00684D0C"/>
    <w:rsid w:val="00687DE0"/>
    <w:rsid w:val="00692537"/>
    <w:rsid w:val="00692E8C"/>
    <w:rsid w:val="006944CE"/>
    <w:rsid w:val="0069662A"/>
    <w:rsid w:val="00697193"/>
    <w:rsid w:val="00697465"/>
    <w:rsid w:val="006A73CD"/>
    <w:rsid w:val="006A7B20"/>
    <w:rsid w:val="006B550B"/>
    <w:rsid w:val="006C1115"/>
    <w:rsid w:val="006C2602"/>
    <w:rsid w:val="006C53DC"/>
    <w:rsid w:val="006D0E29"/>
    <w:rsid w:val="006D462B"/>
    <w:rsid w:val="006D4D02"/>
    <w:rsid w:val="006D5CEC"/>
    <w:rsid w:val="006E0FC6"/>
    <w:rsid w:val="006E178C"/>
    <w:rsid w:val="006E369A"/>
    <w:rsid w:val="006E487E"/>
    <w:rsid w:val="006E62D9"/>
    <w:rsid w:val="006F0614"/>
    <w:rsid w:val="006F0689"/>
    <w:rsid w:val="006F22FA"/>
    <w:rsid w:val="006F2370"/>
    <w:rsid w:val="006F2ACF"/>
    <w:rsid w:val="00703619"/>
    <w:rsid w:val="0070494C"/>
    <w:rsid w:val="007119CE"/>
    <w:rsid w:val="0071306C"/>
    <w:rsid w:val="007142B0"/>
    <w:rsid w:val="00717B83"/>
    <w:rsid w:val="00717BEB"/>
    <w:rsid w:val="007238D2"/>
    <w:rsid w:val="00724835"/>
    <w:rsid w:val="0072641F"/>
    <w:rsid w:val="0072707C"/>
    <w:rsid w:val="007305D4"/>
    <w:rsid w:val="00750776"/>
    <w:rsid w:val="007519B7"/>
    <w:rsid w:val="00753DE3"/>
    <w:rsid w:val="007578E3"/>
    <w:rsid w:val="00762A32"/>
    <w:rsid w:val="00770C56"/>
    <w:rsid w:val="00771356"/>
    <w:rsid w:val="00773785"/>
    <w:rsid w:val="0078038E"/>
    <w:rsid w:val="00781312"/>
    <w:rsid w:val="00781A4A"/>
    <w:rsid w:val="007904A2"/>
    <w:rsid w:val="007911D8"/>
    <w:rsid w:val="007932F4"/>
    <w:rsid w:val="00793D1B"/>
    <w:rsid w:val="007957F3"/>
    <w:rsid w:val="00796DAC"/>
    <w:rsid w:val="0079709D"/>
    <w:rsid w:val="007A224E"/>
    <w:rsid w:val="007A4E69"/>
    <w:rsid w:val="007A69C2"/>
    <w:rsid w:val="007B2592"/>
    <w:rsid w:val="007B2E90"/>
    <w:rsid w:val="007B4485"/>
    <w:rsid w:val="007B5064"/>
    <w:rsid w:val="007C21DE"/>
    <w:rsid w:val="007C61F7"/>
    <w:rsid w:val="007C6613"/>
    <w:rsid w:val="007D0C96"/>
    <w:rsid w:val="007D2D91"/>
    <w:rsid w:val="007D4FE5"/>
    <w:rsid w:val="007D795A"/>
    <w:rsid w:val="007E0BA7"/>
    <w:rsid w:val="007E126D"/>
    <w:rsid w:val="007E4DFD"/>
    <w:rsid w:val="007F3203"/>
    <w:rsid w:val="007F3531"/>
    <w:rsid w:val="00801AEA"/>
    <w:rsid w:val="00805A9E"/>
    <w:rsid w:val="0081209D"/>
    <w:rsid w:val="00820585"/>
    <w:rsid w:val="00823236"/>
    <w:rsid w:val="00823A8E"/>
    <w:rsid w:val="00824456"/>
    <w:rsid w:val="00831816"/>
    <w:rsid w:val="00836E72"/>
    <w:rsid w:val="00840F4D"/>
    <w:rsid w:val="00847831"/>
    <w:rsid w:val="0086377D"/>
    <w:rsid w:val="008736C1"/>
    <w:rsid w:val="008769C3"/>
    <w:rsid w:val="00880986"/>
    <w:rsid w:val="00881FA1"/>
    <w:rsid w:val="00883026"/>
    <w:rsid w:val="00885B31"/>
    <w:rsid w:val="00890230"/>
    <w:rsid w:val="008934E7"/>
    <w:rsid w:val="00896FB4"/>
    <w:rsid w:val="008A305B"/>
    <w:rsid w:val="008A378F"/>
    <w:rsid w:val="008A6451"/>
    <w:rsid w:val="008A6C4A"/>
    <w:rsid w:val="008A700A"/>
    <w:rsid w:val="008B3CB0"/>
    <w:rsid w:val="008B4F7D"/>
    <w:rsid w:val="008C2490"/>
    <w:rsid w:val="008C2885"/>
    <w:rsid w:val="008C6EB7"/>
    <w:rsid w:val="008C77D2"/>
    <w:rsid w:val="008D3E7C"/>
    <w:rsid w:val="008E0DA9"/>
    <w:rsid w:val="008E121D"/>
    <w:rsid w:val="008E5665"/>
    <w:rsid w:val="008F5D09"/>
    <w:rsid w:val="00904C19"/>
    <w:rsid w:val="00907F05"/>
    <w:rsid w:val="00910512"/>
    <w:rsid w:val="009144BE"/>
    <w:rsid w:val="00921865"/>
    <w:rsid w:val="00922AFD"/>
    <w:rsid w:val="00922EE5"/>
    <w:rsid w:val="00926D5D"/>
    <w:rsid w:val="00927185"/>
    <w:rsid w:val="0093034D"/>
    <w:rsid w:val="0093100A"/>
    <w:rsid w:val="00931594"/>
    <w:rsid w:val="00931D65"/>
    <w:rsid w:val="009330F8"/>
    <w:rsid w:val="00936724"/>
    <w:rsid w:val="00940535"/>
    <w:rsid w:val="00940C7A"/>
    <w:rsid w:val="0094264B"/>
    <w:rsid w:val="009545DD"/>
    <w:rsid w:val="0095696D"/>
    <w:rsid w:val="0095736F"/>
    <w:rsid w:val="0096049B"/>
    <w:rsid w:val="0096281C"/>
    <w:rsid w:val="009636F5"/>
    <w:rsid w:val="009749A2"/>
    <w:rsid w:val="00976C34"/>
    <w:rsid w:val="00986047"/>
    <w:rsid w:val="00986EF2"/>
    <w:rsid w:val="00994994"/>
    <w:rsid w:val="00995C92"/>
    <w:rsid w:val="009A2888"/>
    <w:rsid w:val="009A7B00"/>
    <w:rsid w:val="009B0228"/>
    <w:rsid w:val="009B0AC4"/>
    <w:rsid w:val="009B2143"/>
    <w:rsid w:val="009B6732"/>
    <w:rsid w:val="009B6EAF"/>
    <w:rsid w:val="009B7B59"/>
    <w:rsid w:val="009C6B4A"/>
    <w:rsid w:val="009C7BA3"/>
    <w:rsid w:val="009D0671"/>
    <w:rsid w:val="009D0AE4"/>
    <w:rsid w:val="009E01C7"/>
    <w:rsid w:val="009E2194"/>
    <w:rsid w:val="009F487F"/>
    <w:rsid w:val="009F66D1"/>
    <w:rsid w:val="009F6987"/>
    <w:rsid w:val="00A0190E"/>
    <w:rsid w:val="00A01D4A"/>
    <w:rsid w:val="00A04ED3"/>
    <w:rsid w:val="00A05AF6"/>
    <w:rsid w:val="00A05FD9"/>
    <w:rsid w:val="00A119FB"/>
    <w:rsid w:val="00A13B43"/>
    <w:rsid w:val="00A15E6A"/>
    <w:rsid w:val="00A217DF"/>
    <w:rsid w:val="00A34312"/>
    <w:rsid w:val="00A37AF1"/>
    <w:rsid w:val="00A37DE2"/>
    <w:rsid w:val="00A44F72"/>
    <w:rsid w:val="00A45536"/>
    <w:rsid w:val="00A50D73"/>
    <w:rsid w:val="00A51270"/>
    <w:rsid w:val="00A53DE5"/>
    <w:rsid w:val="00A575C1"/>
    <w:rsid w:val="00A57E82"/>
    <w:rsid w:val="00A62E52"/>
    <w:rsid w:val="00A67603"/>
    <w:rsid w:val="00A74069"/>
    <w:rsid w:val="00A761A7"/>
    <w:rsid w:val="00A76BAE"/>
    <w:rsid w:val="00A806A3"/>
    <w:rsid w:val="00A82E4D"/>
    <w:rsid w:val="00A84DC4"/>
    <w:rsid w:val="00A855E1"/>
    <w:rsid w:val="00A8564A"/>
    <w:rsid w:val="00A86A2C"/>
    <w:rsid w:val="00A90739"/>
    <w:rsid w:val="00A965AA"/>
    <w:rsid w:val="00A976BB"/>
    <w:rsid w:val="00AB68E0"/>
    <w:rsid w:val="00AC0AD4"/>
    <w:rsid w:val="00AC5BC8"/>
    <w:rsid w:val="00AD2901"/>
    <w:rsid w:val="00AD5870"/>
    <w:rsid w:val="00AD7D59"/>
    <w:rsid w:val="00AE32EE"/>
    <w:rsid w:val="00AE342E"/>
    <w:rsid w:val="00AE4131"/>
    <w:rsid w:val="00AF1070"/>
    <w:rsid w:val="00AF15BC"/>
    <w:rsid w:val="00AF1ACE"/>
    <w:rsid w:val="00B018C9"/>
    <w:rsid w:val="00B0517E"/>
    <w:rsid w:val="00B119BA"/>
    <w:rsid w:val="00B13833"/>
    <w:rsid w:val="00B15451"/>
    <w:rsid w:val="00B238E6"/>
    <w:rsid w:val="00B336C8"/>
    <w:rsid w:val="00B46322"/>
    <w:rsid w:val="00B518AB"/>
    <w:rsid w:val="00B53C8A"/>
    <w:rsid w:val="00B64A59"/>
    <w:rsid w:val="00B675B0"/>
    <w:rsid w:val="00B71A22"/>
    <w:rsid w:val="00B75069"/>
    <w:rsid w:val="00B75372"/>
    <w:rsid w:val="00B82F2A"/>
    <w:rsid w:val="00B84212"/>
    <w:rsid w:val="00B86536"/>
    <w:rsid w:val="00B9255F"/>
    <w:rsid w:val="00B95743"/>
    <w:rsid w:val="00B95BB0"/>
    <w:rsid w:val="00BB0AEE"/>
    <w:rsid w:val="00BB4A8D"/>
    <w:rsid w:val="00BB73C9"/>
    <w:rsid w:val="00BC5659"/>
    <w:rsid w:val="00BD06EA"/>
    <w:rsid w:val="00BE04BD"/>
    <w:rsid w:val="00BE196D"/>
    <w:rsid w:val="00BE5833"/>
    <w:rsid w:val="00BF12B9"/>
    <w:rsid w:val="00BF2D28"/>
    <w:rsid w:val="00BF5C19"/>
    <w:rsid w:val="00C074A6"/>
    <w:rsid w:val="00C149BA"/>
    <w:rsid w:val="00C17320"/>
    <w:rsid w:val="00C17EFF"/>
    <w:rsid w:val="00C20AF9"/>
    <w:rsid w:val="00C22B0A"/>
    <w:rsid w:val="00C26124"/>
    <w:rsid w:val="00C3000F"/>
    <w:rsid w:val="00C30536"/>
    <w:rsid w:val="00C31898"/>
    <w:rsid w:val="00C41AB7"/>
    <w:rsid w:val="00C4340F"/>
    <w:rsid w:val="00C504FE"/>
    <w:rsid w:val="00C53ED9"/>
    <w:rsid w:val="00C57872"/>
    <w:rsid w:val="00C57A1E"/>
    <w:rsid w:val="00C61171"/>
    <w:rsid w:val="00C6573B"/>
    <w:rsid w:val="00C67F31"/>
    <w:rsid w:val="00C740DE"/>
    <w:rsid w:val="00C822E7"/>
    <w:rsid w:val="00C9066B"/>
    <w:rsid w:val="00C924C0"/>
    <w:rsid w:val="00C967DA"/>
    <w:rsid w:val="00C96A79"/>
    <w:rsid w:val="00C96FA1"/>
    <w:rsid w:val="00CA1DFD"/>
    <w:rsid w:val="00CA2D2D"/>
    <w:rsid w:val="00CA45E1"/>
    <w:rsid w:val="00CA6327"/>
    <w:rsid w:val="00CA79A0"/>
    <w:rsid w:val="00CB1A68"/>
    <w:rsid w:val="00CB5158"/>
    <w:rsid w:val="00CB7842"/>
    <w:rsid w:val="00CD41E8"/>
    <w:rsid w:val="00CD5D16"/>
    <w:rsid w:val="00CE5010"/>
    <w:rsid w:val="00CE58A4"/>
    <w:rsid w:val="00CF348C"/>
    <w:rsid w:val="00CF75BF"/>
    <w:rsid w:val="00D13F14"/>
    <w:rsid w:val="00D15931"/>
    <w:rsid w:val="00D23CCD"/>
    <w:rsid w:val="00D25BF8"/>
    <w:rsid w:val="00D31573"/>
    <w:rsid w:val="00D33139"/>
    <w:rsid w:val="00D34F59"/>
    <w:rsid w:val="00D41343"/>
    <w:rsid w:val="00D634BF"/>
    <w:rsid w:val="00D64F18"/>
    <w:rsid w:val="00D72E98"/>
    <w:rsid w:val="00D81DD6"/>
    <w:rsid w:val="00D81E14"/>
    <w:rsid w:val="00D87746"/>
    <w:rsid w:val="00D91482"/>
    <w:rsid w:val="00D92F3E"/>
    <w:rsid w:val="00DA21B4"/>
    <w:rsid w:val="00DA39F4"/>
    <w:rsid w:val="00DB0ECC"/>
    <w:rsid w:val="00DB223A"/>
    <w:rsid w:val="00DB6D6F"/>
    <w:rsid w:val="00DC01B8"/>
    <w:rsid w:val="00DC2EF6"/>
    <w:rsid w:val="00DC3B93"/>
    <w:rsid w:val="00DC6556"/>
    <w:rsid w:val="00DC7768"/>
    <w:rsid w:val="00DE135D"/>
    <w:rsid w:val="00DE47BF"/>
    <w:rsid w:val="00DE7DD1"/>
    <w:rsid w:val="00E02788"/>
    <w:rsid w:val="00E041BC"/>
    <w:rsid w:val="00E0583C"/>
    <w:rsid w:val="00E079CE"/>
    <w:rsid w:val="00E1253D"/>
    <w:rsid w:val="00E13CB7"/>
    <w:rsid w:val="00E13F0D"/>
    <w:rsid w:val="00E165EF"/>
    <w:rsid w:val="00E25C15"/>
    <w:rsid w:val="00E27911"/>
    <w:rsid w:val="00E31A0F"/>
    <w:rsid w:val="00E37FAE"/>
    <w:rsid w:val="00E425ED"/>
    <w:rsid w:val="00E45B51"/>
    <w:rsid w:val="00E506C8"/>
    <w:rsid w:val="00E51DA0"/>
    <w:rsid w:val="00E52896"/>
    <w:rsid w:val="00E52B19"/>
    <w:rsid w:val="00E6017B"/>
    <w:rsid w:val="00E61605"/>
    <w:rsid w:val="00E63107"/>
    <w:rsid w:val="00E73F8C"/>
    <w:rsid w:val="00E75661"/>
    <w:rsid w:val="00E75E9D"/>
    <w:rsid w:val="00E76DDB"/>
    <w:rsid w:val="00E776FE"/>
    <w:rsid w:val="00E83A1D"/>
    <w:rsid w:val="00E84FF1"/>
    <w:rsid w:val="00E856B4"/>
    <w:rsid w:val="00E92CDD"/>
    <w:rsid w:val="00EA0F88"/>
    <w:rsid w:val="00EA10D1"/>
    <w:rsid w:val="00EA57F4"/>
    <w:rsid w:val="00EA62D3"/>
    <w:rsid w:val="00EB4066"/>
    <w:rsid w:val="00EB4C24"/>
    <w:rsid w:val="00EB54D1"/>
    <w:rsid w:val="00EB6416"/>
    <w:rsid w:val="00EB6645"/>
    <w:rsid w:val="00EB7123"/>
    <w:rsid w:val="00EC1AF3"/>
    <w:rsid w:val="00EC43C3"/>
    <w:rsid w:val="00EC53E2"/>
    <w:rsid w:val="00ED3A09"/>
    <w:rsid w:val="00EE0202"/>
    <w:rsid w:val="00EE0C91"/>
    <w:rsid w:val="00EE0DCE"/>
    <w:rsid w:val="00EE2570"/>
    <w:rsid w:val="00EE4F3F"/>
    <w:rsid w:val="00EE59E6"/>
    <w:rsid w:val="00EE61FB"/>
    <w:rsid w:val="00EE79DD"/>
    <w:rsid w:val="00EF21E6"/>
    <w:rsid w:val="00EF4EDE"/>
    <w:rsid w:val="00EF7F29"/>
    <w:rsid w:val="00F0275C"/>
    <w:rsid w:val="00F05423"/>
    <w:rsid w:val="00F06094"/>
    <w:rsid w:val="00F1158C"/>
    <w:rsid w:val="00F16608"/>
    <w:rsid w:val="00F20977"/>
    <w:rsid w:val="00F33495"/>
    <w:rsid w:val="00F36AF0"/>
    <w:rsid w:val="00F3710C"/>
    <w:rsid w:val="00F3729B"/>
    <w:rsid w:val="00F435BF"/>
    <w:rsid w:val="00F47227"/>
    <w:rsid w:val="00F51877"/>
    <w:rsid w:val="00F53735"/>
    <w:rsid w:val="00F62B80"/>
    <w:rsid w:val="00F65253"/>
    <w:rsid w:val="00F65748"/>
    <w:rsid w:val="00F663D1"/>
    <w:rsid w:val="00F735E0"/>
    <w:rsid w:val="00F736B3"/>
    <w:rsid w:val="00F74F06"/>
    <w:rsid w:val="00F81BC2"/>
    <w:rsid w:val="00F81BDC"/>
    <w:rsid w:val="00F823CF"/>
    <w:rsid w:val="00F85803"/>
    <w:rsid w:val="00F91523"/>
    <w:rsid w:val="00F94BB1"/>
    <w:rsid w:val="00F96612"/>
    <w:rsid w:val="00FA2F3A"/>
    <w:rsid w:val="00FB5526"/>
    <w:rsid w:val="00FB7900"/>
    <w:rsid w:val="00FC0A77"/>
    <w:rsid w:val="00FC0C6F"/>
    <w:rsid w:val="00FC42E7"/>
    <w:rsid w:val="00FD1808"/>
    <w:rsid w:val="00FD2EA7"/>
    <w:rsid w:val="00FD3EC3"/>
    <w:rsid w:val="00FD7EEB"/>
    <w:rsid w:val="00FE16E7"/>
    <w:rsid w:val="00FE1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091ACD"/>
  <w15:chartTrackingRefBased/>
  <w15:docId w15:val="{D3675FEF-5391-41D6-B199-E26DA081E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3BA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13BA6"/>
  </w:style>
  <w:style w:type="paragraph" w:styleId="a5">
    <w:name w:val="footer"/>
    <w:basedOn w:val="a"/>
    <w:link w:val="a6"/>
    <w:uiPriority w:val="99"/>
    <w:unhideWhenUsed/>
    <w:rsid w:val="00413B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13BA6"/>
  </w:style>
  <w:style w:type="table" w:styleId="a7">
    <w:name w:val="Table Grid"/>
    <w:basedOn w:val="a1"/>
    <w:uiPriority w:val="39"/>
    <w:rsid w:val="009B7B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HP\&#12503;&#12522;&#12531;&#12488;&#20316;&#25104;\replaceImagesAndText.dotm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replaceImagesAndText.dotm</Template>
  <TotalTime>26</TotalTime>
  <Pages>4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tomoya ohira</dc:creator>
  <cp:keywords/>
  <dc:description/>
  <cp:lastModifiedBy>tomoya ohira</cp:lastModifiedBy>
  <cp:revision>4</cp:revision>
  <dcterms:created xsi:type="dcterms:W3CDTF">2025-03-29T07:40:00Z</dcterms:created>
  <dcterms:modified xsi:type="dcterms:W3CDTF">2025-07-21T23:43:00Z</dcterms:modified>
</cp:coreProperties>
</file>