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C16D6E" w:rsidRPr="00B7005F" w14:paraId="46D146E8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540A5F6A" w14:textId="45E6D84D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Fig01</w:t>
            </w:r>
          </w:p>
        </w:tc>
        <w:tc>
          <w:tcPr>
            <w:tcW w:w="5420" w:type="dxa"/>
            <w:vAlign w:val="center"/>
          </w:tcPr>
          <w:p w14:paraId="2CFB3C80" w14:textId="5DF7B5BD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Fig02</w:t>
            </w:r>
          </w:p>
        </w:tc>
        <w:tc>
          <w:tcPr>
            <w:tcW w:w="5420" w:type="dxa"/>
            <w:vAlign w:val="center"/>
          </w:tcPr>
          <w:p w14:paraId="3D4CCFEB" w14:textId="07E4DE16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Fig03</w:t>
            </w:r>
          </w:p>
        </w:tc>
      </w:tr>
      <w:tr w:rsidR="00C16D6E" w:rsidRPr="00B7005F" w14:paraId="43FD0211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659A18A2" w14:textId="1B4CCAAF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Fig04</w:t>
            </w:r>
          </w:p>
        </w:tc>
        <w:tc>
          <w:tcPr>
            <w:tcW w:w="5420" w:type="dxa"/>
            <w:vAlign w:val="center"/>
          </w:tcPr>
          <w:p w14:paraId="63AFDD56" w14:textId="178DE339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Fig05</w:t>
            </w:r>
          </w:p>
        </w:tc>
        <w:tc>
          <w:tcPr>
            <w:tcW w:w="5420" w:type="dxa"/>
            <w:vAlign w:val="center"/>
          </w:tcPr>
          <w:p w14:paraId="6CCB07F4" w14:textId="36568E3A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Fig06</w:t>
            </w:r>
          </w:p>
        </w:tc>
      </w:tr>
      <w:tr w:rsidR="00C16D6E" w:rsidRPr="00B7005F" w14:paraId="6647CD87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55EABF7A" w14:textId="76CC5328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lastRenderedPageBreak/>
              <w:t>Text03</w:t>
            </w:r>
          </w:p>
        </w:tc>
        <w:tc>
          <w:tcPr>
            <w:tcW w:w="5420" w:type="dxa"/>
            <w:vAlign w:val="center"/>
          </w:tcPr>
          <w:p w14:paraId="29C09D83" w14:textId="3334F492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Text02</w:t>
            </w:r>
          </w:p>
        </w:tc>
        <w:tc>
          <w:tcPr>
            <w:tcW w:w="5420" w:type="dxa"/>
            <w:vAlign w:val="center"/>
          </w:tcPr>
          <w:p w14:paraId="5D677D89" w14:textId="618159C6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Text01</w:t>
            </w:r>
          </w:p>
        </w:tc>
      </w:tr>
      <w:tr w:rsidR="00C16D6E" w:rsidRPr="00B7005F" w14:paraId="5682B282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6B5D7244" w14:textId="500FC81D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Text06</w:t>
            </w:r>
          </w:p>
        </w:tc>
        <w:tc>
          <w:tcPr>
            <w:tcW w:w="5420" w:type="dxa"/>
            <w:vAlign w:val="center"/>
          </w:tcPr>
          <w:p w14:paraId="7AF59B6E" w14:textId="3A847305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Text05</w:t>
            </w:r>
          </w:p>
        </w:tc>
        <w:tc>
          <w:tcPr>
            <w:tcW w:w="5420" w:type="dxa"/>
            <w:vAlign w:val="center"/>
          </w:tcPr>
          <w:p w14:paraId="3B58BE20" w14:textId="7A5BCE17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Text04</w:t>
            </w:r>
          </w:p>
        </w:tc>
      </w:tr>
      <w:tr w:rsidR="00C16D6E" w:rsidRPr="00B7005F" w14:paraId="1EBD4835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47764B73" w14:textId="6AE216E6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lastRenderedPageBreak/>
              <w:t>Fig07</w:t>
            </w:r>
          </w:p>
        </w:tc>
        <w:tc>
          <w:tcPr>
            <w:tcW w:w="5420" w:type="dxa"/>
            <w:vAlign w:val="center"/>
          </w:tcPr>
          <w:p w14:paraId="203948C8" w14:textId="465D8A9A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Fig08</w:t>
            </w:r>
          </w:p>
        </w:tc>
        <w:tc>
          <w:tcPr>
            <w:tcW w:w="5420" w:type="dxa"/>
            <w:vAlign w:val="center"/>
          </w:tcPr>
          <w:p w14:paraId="50A9D781" w14:textId="0F54F3BB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Fig09</w:t>
            </w:r>
          </w:p>
        </w:tc>
      </w:tr>
      <w:tr w:rsidR="00C16D6E" w:rsidRPr="00B7005F" w14:paraId="7A3505F3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652FF342" w14:textId="0796C5B1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Fig10</w:t>
            </w:r>
          </w:p>
        </w:tc>
        <w:tc>
          <w:tcPr>
            <w:tcW w:w="5420" w:type="dxa"/>
            <w:vAlign w:val="center"/>
          </w:tcPr>
          <w:p w14:paraId="7B94203C" w14:textId="4B2056DE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Fig11</w:t>
            </w:r>
          </w:p>
        </w:tc>
        <w:tc>
          <w:tcPr>
            <w:tcW w:w="5420" w:type="dxa"/>
            <w:vAlign w:val="center"/>
          </w:tcPr>
          <w:p w14:paraId="7CA5A843" w14:textId="5C83130F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Fig12</w:t>
            </w:r>
          </w:p>
        </w:tc>
      </w:tr>
      <w:tr w:rsidR="00C16D6E" w:rsidRPr="00B7005F" w14:paraId="19FC42C9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4D741345" w14:textId="41447293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lastRenderedPageBreak/>
              <w:t>Text09</w:t>
            </w:r>
          </w:p>
        </w:tc>
        <w:tc>
          <w:tcPr>
            <w:tcW w:w="5420" w:type="dxa"/>
            <w:vAlign w:val="center"/>
          </w:tcPr>
          <w:p w14:paraId="79142683" w14:textId="4AE13738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Text08</w:t>
            </w:r>
          </w:p>
        </w:tc>
        <w:tc>
          <w:tcPr>
            <w:tcW w:w="5420" w:type="dxa"/>
            <w:vAlign w:val="center"/>
          </w:tcPr>
          <w:p w14:paraId="151677BD" w14:textId="7B0384B0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Text07</w:t>
            </w:r>
          </w:p>
        </w:tc>
      </w:tr>
      <w:tr w:rsidR="00C16D6E" w:rsidRPr="00B7005F" w14:paraId="5F724D66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29B2C826" w14:textId="4A4B092A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Text12</w:t>
            </w:r>
          </w:p>
        </w:tc>
        <w:tc>
          <w:tcPr>
            <w:tcW w:w="5420" w:type="dxa"/>
            <w:vAlign w:val="center"/>
          </w:tcPr>
          <w:p w14:paraId="4AB51FCA" w14:textId="03333D76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Text11</w:t>
            </w:r>
          </w:p>
        </w:tc>
        <w:tc>
          <w:tcPr>
            <w:tcW w:w="5420" w:type="dxa"/>
            <w:vAlign w:val="center"/>
          </w:tcPr>
          <w:p w14:paraId="219154E3" w14:textId="7C8BA72A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Text10</w:t>
            </w:r>
          </w:p>
        </w:tc>
      </w:tr>
      <w:tr w:rsidR="00C16D6E" w:rsidRPr="00B7005F" w14:paraId="25ACC6BA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5FB2FED4" w14:textId="221CC599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lastRenderedPageBreak/>
              <w:t>Fig1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3</w:t>
            </w:r>
          </w:p>
        </w:tc>
        <w:tc>
          <w:tcPr>
            <w:tcW w:w="5420" w:type="dxa"/>
            <w:vAlign w:val="center"/>
          </w:tcPr>
          <w:p w14:paraId="70E6E873" w14:textId="46CDC2FE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Fig1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4</w:t>
            </w:r>
          </w:p>
        </w:tc>
        <w:tc>
          <w:tcPr>
            <w:tcW w:w="5420" w:type="dxa"/>
            <w:vAlign w:val="center"/>
          </w:tcPr>
          <w:p w14:paraId="65707105" w14:textId="4B2FE5E5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Fig1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5</w:t>
            </w:r>
          </w:p>
        </w:tc>
      </w:tr>
      <w:tr w:rsidR="00C16D6E" w:rsidRPr="00B7005F" w14:paraId="795DA3CA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5740E7A7" w14:textId="3A0DBE4A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Fig1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6</w:t>
            </w:r>
          </w:p>
        </w:tc>
        <w:tc>
          <w:tcPr>
            <w:tcW w:w="5420" w:type="dxa"/>
            <w:vAlign w:val="center"/>
          </w:tcPr>
          <w:p w14:paraId="7003E461" w14:textId="78F31243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Fig1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7</w:t>
            </w:r>
          </w:p>
        </w:tc>
        <w:tc>
          <w:tcPr>
            <w:tcW w:w="5420" w:type="dxa"/>
            <w:vAlign w:val="center"/>
          </w:tcPr>
          <w:p w14:paraId="605D60F6" w14:textId="33765467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Fig1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8</w:t>
            </w:r>
          </w:p>
        </w:tc>
      </w:tr>
      <w:tr w:rsidR="00C16D6E" w:rsidRPr="00B7005F" w14:paraId="2175910E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0CCD3DE5" w14:textId="56C67602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lastRenderedPageBreak/>
              <w:t>Text15</w:t>
            </w:r>
          </w:p>
        </w:tc>
        <w:tc>
          <w:tcPr>
            <w:tcW w:w="5420" w:type="dxa"/>
            <w:vAlign w:val="center"/>
          </w:tcPr>
          <w:p w14:paraId="38CC2580" w14:textId="4FAD318F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Text14</w:t>
            </w:r>
          </w:p>
        </w:tc>
        <w:tc>
          <w:tcPr>
            <w:tcW w:w="5420" w:type="dxa"/>
            <w:vAlign w:val="center"/>
          </w:tcPr>
          <w:p w14:paraId="0AC778E5" w14:textId="1836021B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Text13</w:t>
            </w:r>
          </w:p>
        </w:tc>
      </w:tr>
      <w:tr w:rsidR="00C16D6E" w:rsidRPr="00B7005F" w14:paraId="29F1195B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32DF9D1C" w14:textId="2BB67AED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Text18</w:t>
            </w:r>
          </w:p>
        </w:tc>
        <w:tc>
          <w:tcPr>
            <w:tcW w:w="5420" w:type="dxa"/>
            <w:vAlign w:val="center"/>
          </w:tcPr>
          <w:p w14:paraId="479B10D1" w14:textId="5D653790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Text17</w:t>
            </w:r>
          </w:p>
        </w:tc>
        <w:tc>
          <w:tcPr>
            <w:tcW w:w="5420" w:type="dxa"/>
            <w:vAlign w:val="center"/>
          </w:tcPr>
          <w:p w14:paraId="22E0ED02" w14:textId="06C4ACE8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Text16</w:t>
            </w:r>
          </w:p>
        </w:tc>
      </w:tr>
      <w:tr w:rsidR="00C16D6E" w:rsidRPr="00B7005F" w14:paraId="3C3644EC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0D0F7D0B" w14:textId="36B80097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lastRenderedPageBreak/>
              <w:t>Fig1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9</w:t>
            </w:r>
          </w:p>
        </w:tc>
        <w:tc>
          <w:tcPr>
            <w:tcW w:w="5420" w:type="dxa"/>
            <w:vAlign w:val="center"/>
          </w:tcPr>
          <w:p w14:paraId="263CBFB4" w14:textId="6FBEDCC3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20</w:t>
            </w:r>
          </w:p>
        </w:tc>
        <w:tc>
          <w:tcPr>
            <w:tcW w:w="5420" w:type="dxa"/>
            <w:vAlign w:val="center"/>
          </w:tcPr>
          <w:p w14:paraId="0393126B" w14:textId="53E84FBD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21</w:t>
            </w:r>
          </w:p>
        </w:tc>
      </w:tr>
      <w:tr w:rsidR="00C16D6E" w:rsidRPr="00B7005F" w14:paraId="5B51243B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15EA8210" w14:textId="01541FB4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22</w:t>
            </w:r>
          </w:p>
        </w:tc>
        <w:tc>
          <w:tcPr>
            <w:tcW w:w="5420" w:type="dxa"/>
            <w:vAlign w:val="center"/>
          </w:tcPr>
          <w:p w14:paraId="608C5E14" w14:textId="05CA6DD1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23</w:t>
            </w:r>
          </w:p>
        </w:tc>
        <w:tc>
          <w:tcPr>
            <w:tcW w:w="5420" w:type="dxa"/>
            <w:vAlign w:val="center"/>
          </w:tcPr>
          <w:p w14:paraId="0401FCF0" w14:textId="1242A72C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24</w:t>
            </w:r>
          </w:p>
        </w:tc>
      </w:tr>
      <w:tr w:rsidR="00C16D6E" w:rsidRPr="00B7005F" w14:paraId="43AE5E29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165160B8" w14:textId="1873FE0B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lastRenderedPageBreak/>
              <w:t>Text21</w:t>
            </w:r>
          </w:p>
        </w:tc>
        <w:tc>
          <w:tcPr>
            <w:tcW w:w="5420" w:type="dxa"/>
            <w:vAlign w:val="center"/>
          </w:tcPr>
          <w:p w14:paraId="4AF81D7A" w14:textId="1870F710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Text20</w:t>
            </w:r>
          </w:p>
        </w:tc>
        <w:tc>
          <w:tcPr>
            <w:tcW w:w="5420" w:type="dxa"/>
            <w:vAlign w:val="center"/>
          </w:tcPr>
          <w:p w14:paraId="2B8FB8B9" w14:textId="687B759F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Text19</w:t>
            </w:r>
          </w:p>
        </w:tc>
      </w:tr>
      <w:tr w:rsidR="00C16D6E" w:rsidRPr="00B7005F" w14:paraId="2C05E482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223AD408" w14:textId="0DBF53CC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Text24</w:t>
            </w:r>
          </w:p>
        </w:tc>
        <w:tc>
          <w:tcPr>
            <w:tcW w:w="5420" w:type="dxa"/>
            <w:vAlign w:val="center"/>
          </w:tcPr>
          <w:p w14:paraId="45E4EB48" w14:textId="6D0BF093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Text23</w:t>
            </w:r>
          </w:p>
        </w:tc>
        <w:tc>
          <w:tcPr>
            <w:tcW w:w="5420" w:type="dxa"/>
            <w:vAlign w:val="center"/>
          </w:tcPr>
          <w:p w14:paraId="7A2301B8" w14:textId="397C55C2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Text22</w:t>
            </w:r>
          </w:p>
        </w:tc>
      </w:tr>
      <w:tr w:rsidR="00C16D6E" w:rsidRPr="00B7005F" w14:paraId="6572740A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70A19058" w14:textId="744AAEC4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lastRenderedPageBreak/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25</w:t>
            </w:r>
          </w:p>
        </w:tc>
        <w:tc>
          <w:tcPr>
            <w:tcW w:w="5420" w:type="dxa"/>
            <w:vAlign w:val="center"/>
          </w:tcPr>
          <w:p w14:paraId="012B7A2E" w14:textId="746CC571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26</w:t>
            </w:r>
          </w:p>
        </w:tc>
        <w:tc>
          <w:tcPr>
            <w:tcW w:w="5420" w:type="dxa"/>
            <w:vAlign w:val="center"/>
          </w:tcPr>
          <w:p w14:paraId="7BFAF413" w14:textId="04157A0C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27</w:t>
            </w:r>
          </w:p>
        </w:tc>
      </w:tr>
      <w:tr w:rsidR="00C16D6E" w:rsidRPr="00B7005F" w14:paraId="11274C64" w14:textId="77777777" w:rsidTr="00BE3405">
        <w:trPr>
          <w:trHeight w:val="5585"/>
        </w:trPr>
        <w:tc>
          <w:tcPr>
            <w:tcW w:w="5420" w:type="dxa"/>
            <w:vAlign w:val="center"/>
          </w:tcPr>
          <w:p w14:paraId="22CCDDE0" w14:textId="1482E1E3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28</w:t>
            </w:r>
          </w:p>
        </w:tc>
        <w:tc>
          <w:tcPr>
            <w:tcW w:w="5420" w:type="dxa"/>
            <w:vAlign w:val="center"/>
          </w:tcPr>
          <w:p w14:paraId="286897E5" w14:textId="3EA9C222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29</w:t>
            </w:r>
          </w:p>
        </w:tc>
        <w:tc>
          <w:tcPr>
            <w:tcW w:w="5420" w:type="dxa"/>
            <w:vAlign w:val="center"/>
          </w:tcPr>
          <w:p w14:paraId="4F97E489" w14:textId="0EB6718E" w:rsidR="00C16D6E" w:rsidRPr="00B7005F" w:rsidRDefault="00C16D6E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Fig</w:t>
            </w:r>
            <w:r w:rsidR="00CE7B2A" w:rsidRPr="00B7005F">
              <w:rPr>
                <w:rFonts w:ascii="HGP教科書体" w:eastAsia="HGP教科書体" w:hint="eastAsia"/>
                <w:sz w:val="160"/>
                <w:szCs w:val="160"/>
              </w:rPr>
              <w:t>30</w:t>
            </w:r>
          </w:p>
        </w:tc>
      </w:tr>
      <w:tr w:rsidR="00C16D6E" w:rsidRPr="00B7005F" w14:paraId="48500FD3" w14:textId="77777777" w:rsidTr="001137E6">
        <w:trPr>
          <w:trHeight w:val="5589"/>
        </w:trPr>
        <w:tc>
          <w:tcPr>
            <w:tcW w:w="5420" w:type="dxa"/>
            <w:vAlign w:val="center"/>
          </w:tcPr>
          <w:p w14:paraId="6868973B" w14:textId="7AE871D8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lastRenderedPageBreak/>
              <w:t>Text27</w:t>
            </w:r>
          </w:p>
        </w:tc>
        <w:tc>
          <w:tcPr>
            <w:tcW w:w="5420" w:type="dxa"/>
            <w:vAlign w:val="center"/>
          </w:tcPr>
          <w:p w14:paraId="0F7E99FD" w14:textId="37D46714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Text26</w:t>
            </w:r>
          </w:p>
        </w:tc>
        <w:tc>
          <w:tcPr>
            <w:tcW w:w="5420" w:type="dxa"/>
            <w:vAlign w:val="center"/>
          </w:tcPr>
          <w:p w14:paraId="06E63370" w14:textId="7191301D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Text25</w:t>
            </w:r>
          </w:p>
        </w:tc>
      </w:tr>
      <w:tr w:rsidR="00C16D6E" w:rsidRPr="00B7005F" w14:paraId="59460627" w14:textId="77777777" w:rsidTr="001137E6">
        <w:trPr>
          <w:trHeight w:val="5589"/>
        </w:trPr>
        <w:tc>
          <w:tcPr>
            <w:tcW w:w="5420" w:type="dxa"/>
            <w:vAlign w:val="center"/>
          </w:tcPr>
          <w:p w14:paraId="255AF759" w14:textId="0514D2F9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Text30</w:t>
            </w:r>
          </w:p>
        </w:tc>
        <w:tc>
          <w:tcPr>
            <w:tcW w:w="5420" w:type="dxa"/>
            <w:vAlign w:val="center"/>
          </w:tcPr>
          <w:p w14:paraId="2DCFE614" w14:textId="3FB5CF62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Text29</w:t>
            </w:r>
          </w:p>
        </w:tc>
        <w:tc>
          <w:tcPr>
            <w:tcW w:w="5420" w:type="dxa"/>
            <w:vAlign w:val="center"/>
          </w:tcPr>
          <w:p w14:paraId="1BBA6875" w14:textId="0D56B434" w:rsidR="00C16D6E" w:rsidRPr="00B7005F" w:rsidRDefault="00CE7B2A" w:rsidP="00BE3405">
            <w:pPr>
              <w:jc w:val="center"/>
              <w:rPr>
                <w:rFonts w:ascii="HGP教科書体" w:eastAsia="HGP教科書体"/>
                <w:sz w:val="160"/>
                <w:szCs w:val="160"/>
              </w:rPr>
            </w:pPr>
            <w:r w:rsidRPr="00B7005F">
              <w:rPr>
                <w:rFonts w:ascii="HGP教科書体" w:eastAsia="HGP教科書体" w:hint="eastAsia"/>
                <w:sz w:val="160"/>
                <w:szCs w:val="160"/>
              </w:rPr>
              <w:t>Text28</w:t>
            </w:r>
          </w:p>
        </w:tc>
      </w:tr>
    </w:tbl>
    <w:p w14:paraId="010559C6" w14:textId="77777777" w:rsidR="00273D0A" w:rsidRPr="00B7005F" w:rsidRDefault="00273D0A" w:rsidP="001137E6">
      <w:pPr>
        <w:spacing w:line="60" w:lineRule="exact"/>
        <w:rPr>
          <w:rFonts w:ascii="HGP教科書体" w:eastAsia="HGP教科書体"/>
          <w:sz w:val="4"/>
          <w:szCs w:val="4"/>
        </w:rPr>
      </w:pPr>
    </w:p>
    <w:sectPr w:rsidR="00273D0A" w:rsidRPr="00B7005F" w:rsidSect="00C16D6E">
      <w:pgSz w:w="16838" w:h="11906" w:orient="landscape" w:code="9"/>
      <w:pgMar w:top="284" w:right="284" w:bottom="284" w:left="284" w:header="0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F010" w14:textId="77777777" w:rsidR="00766CD2" w:rsidRDefault="00766CD2" w:rsidP="00413BA6">
      <w:r>
        <w:separator/>
      </w:r>
    </w:p>
  </w:endnote>
  <w:endnote w:type="continuationSeparator" w:id="0">
    <w:p w14:paraId="0F001DE5" w14:textId="77777777" w:rsidR="00766CD2" w:rsidRDefault="00766CD2" w:rsidP="0041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90E4" w14:textId="77777777" w:rsidR="00766CD2" w:rsidRDefault="00766CD2" w:rsidP="00413BA6">
      <w:r>
        <w:separator/>
      </w:r>
    </w:p>
  </w:footnote>
  <w:footnote w:type="continuationSeparator" w:id="0">
    <w:p w14:paraId="0AEB2563" w14:textId="77777777" w:rsidR="00766CD2" w:rsidRDefault="00766CD2" w:rsidP="0041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17"/>
    <w:rsid w:val="0000101F"/>
    <w:rsid w:val="000014F4"/>
    <w:rsid w:val="000028C8"/>
    <w:rsid w:val="00002A8B"/>
    <w:rsid w:val="00005BDF"/>
    <w:rsid w:val="00010B78"/>
    <w:rsid w:val="00016411"/>
    <w:rsid w:val="00020677"/>
    <w:rsid w:val="00020C45"/>
    <w:rsid w:val="00021683"/>
    <w:rsid w:val="00022536"/>
    <w:rsid w:val="00022B73"/>
    <w:rsid w:val="0003178E"/>
    <w:rsid w:val="00035929"/>
    <w:rsid w:val="00037ED5"/>
    <w:rsid w:val="00041A3D"/>
    <w:rsid w:val="000434C1"/>
    <w:rsid w:val="00044612"/>
    <w:rsid w:val="00051069"/>
    <w:rsid w:val="0005165C"/>
    <w:rsid w:val="00051BD7"/>
    <w:rsid w:val="00061D73"/>
    <w:rsid w:val="000655AE"/>
    <w:rsid w:val="00071316"/>
    <w:rsid w:val="00071E7E"/>
    <w:rsid w:val="00072471"/>
    <w:rsid w:val="00074D65"/>
    <w:rsid w:val="00077E40"/>
    <w:rsid w:val="00083AFC"/>
    <w:rsid w:val="00084FAA"/>
    <w:rsid w:val="000975DE"/>
    <w:rsid w:val="000A1F81"/>
    <w:rsid w:val="000A26F6"/>
    <w:rsid w:val="000A34C1"/>
    <w:rsid w:val="000B40B8"/>
    <w:rsid w:val="000C050C"/>
    <w:rsid w:val="000C4441"/>
    <w:rsid w:val="000C451C"/>
    <w:rsid w:val="000D078C"/>
    <w:rsid w:val="000D154C"/>
    <w:rsid w:val="000D495A"/>
    <w:rsid w:val="000D4E60"/>
    <w:rsid w:val="000D4F02"/>
    <w:rsid w:val="000E6641"/>
    <w:rsid w:val="000E7FE0"/>
    <w:rsid w:val="000F6365"/>
    <w:rsid w:val="00106F2E"/>
    <w:rsid w:val="00111F0D"/>
    <w:rsid w:val="00112758"/>
    <w:rsid w:val="001137E6"/>
    <w:rsid w:val="00121738"/>
    <w:rsid w:val="001251FF"/>
    <w:rsid w:val="0012700A"/>
    <w:rsid w:val="00130726"/>
    <w:rsid w:val="0013241F"/>
    <w:rsid w:val="00135687"/>
    <w:rsid w:val="00144140"/>
    <w:rsid w:val="0014452D"/>
    <w:rsid w:val="001602BA"/>
    <w:rsid w:val="00165212"/>
    <w:rsid w:val="00170257"/>
    <w:rsid w:val="00171A52"/>
    <w:rsid w:val="00172F97"/>
    <w:rsid w:val="00173672"/>
    <w:rsid w:val="00174E19"/>
    <w:rsid w:val="001762C3"/>
    <w:rsid w:val="00181F8A"/>
    <w:rsid w:val="001904B2"/>
    <w:rsid w:val="00192486"/>
    <w:rsid w:val="001A1E1F"/>
    <w:rsid w:val="001A3912"/>
    <w:rsid w:val="001B0B2E"/>
    <w:rsid w:val="001B50D9"/>
    <w:rsid w:val="001B6F2E"/>
    <w:rsid w:val="001C11A2"/>
    <w:rsid w:val="001C59F3"/>
    <w:rsid w:val="001D44F8"/>
    <w:rsid w:val="001D5908"/>
    <w:rsid w:val="001D7505"/>
    <w:rsid w:val="001E08BC"/>
    <w:rsid w:val="001E345A"/>
    <w:rsid w:val="001E79A9"/>
    <w:rsid w:val="001F0FCA"/>
    <w:rsid w:val="001F413C"/>
    <w:rsid w:val="001F4BE9"/>
    <w:rsid w:val="00201379"/>
    <w:rsid w:val="00205944"/>
    <w:rsid w:val="00205B90"/>
    <w:rsid w:val="002072BD"/>
    <w:rsid w:val="002107D1"/>
    <w:rsid w:val="002157D5"/>
    <w:rsid w:val="00215AA8"/>
    <w:rsid w:val="00222253"/>
    <w:rsid w:val="002260A3"/>
    <w:rsid w:val="00226688"/>
    <w:rsid w:val="002267DB"/>
    <w:rsid w:val="00231044"/>
    <w:rsid w:val="002315BC"/>
    <w:rsid w:val="002328FE"/>
    <w:rsid w:val="0023317C"/>
    <w:rsid w:val="002400A1"/>
    <w:rsid w:val="002508F2"/>
    <w:rsid w:val="00254E9F"/>
    <w:rsid w:val="00256FAA"/>
    <w:rsid w:val="00262C0E"/>
    <w:rsid w:val="00273D0A"/>
    <w:rsid w:val="00276956"/>
    <w:rsid w:val="0027753E"/>
    <w:rsid w:val="00280988"/>
    <w:rsid w:val="00286128"/>
    <w:rsid w:val="0028684C"/>
    <w:rsid w:val="0028788A"/>
    <w:rsid w:val="002A46A3"/>
    <w:rsid w:val="002A7150"/>
    <w:rsid w:val="002B1771"/>
    <w:rsid w:val="002B475F"/>
    <w:rsid w:val="002B6AA3"/>
    <w:rsid w:val="002B6C96"/>
    <w:rsid w:val="002B6F6A"/>
    <w:rsid w:val="002C3877"/>
    <w:rsid w:val="002C3DC0"/>
    <w:rsid w:val="002C3E50"/>
    <w:rsid w:val="002C41E0"/>
    <w:rsid w:val="002C4DDC"/>
    <w:rsid w:val="002C778F"/>
    <w:rsid w:val="002E502B"/>
    <w:rsid w:val="002E669B"/>
    <w:rsid w:val="002F2509"/>
    <w:rsid w:val="002F699B"/>
    <w:rsid w:val="002F781B"/>
    <w:rsid w:val="003055A2"/>
    <w:rsid w:val="00311ACE"/>
    <w:rsid w:val="003125BD"/>
    <w:rsid w:val="0032784E"/>
    <w:rsid w:val="00340857"/>
    <w:rsid w:val="00340A7F"/>
    <w:rsid w:val="00354E85"/>
    <w:rsid w:val="00365377"/>
    <w:rsid w:val="003658F3"/>
    <w:rsid w:val="00366AAD"/>
    <w:rsid w:val="00374553"/>
    <w:rsid w:val="003919A0"/>
    <w:rsid w:val="00393A7F"/>
    <w:rsid w:val="00394930"/>
    <w:rsid w:val="00394D86"/>
    <w:rsid w:val="003A02DB"/>
    <w:rsid w:val="003B1763"/>
    <w:rsid w:val="003B3059"/>
    <w:rsid w:val="003B4517"/>
    <w:rsid w:val="003B451F"/>
    <w:rsid w:val="003B5F17"/>
    <w:rsid w:val="003B74F4"/>
    <w:rsid w:val="003C0D60"/>
    <w:rsid w:val="003D58E8"/>
    <w:rsid w:val="003E0508"/>
    <w:rsid w:val="003E18B6"/>
    <w:rsid w:val="003E42FC"/>
    <w:rsid w:val="003F3EB2"/>
    <w:rsid w:val="00401E02"/>
    <w:rsid w:val="00406DFD"/>
    <w:rsid w:val="00410B6D"/>
    <w:rsid w:val="00413BA6"/>
    <w:rsid w:val="00413CEC"/>
    <w:rsid w:val="0041499E"/>
    <w:rsid w:val="00417225"/>
    <w:rsid w:val="0042423A"/>
    <w:rsid w:val="0042620E"/>
    <w:rsid w:val="00427BFF"/>
    <w:rsid w:val="00442337"/>
    <w:rsid w:val="00446B47"/>
    <w:rsid w:val="00450F51"/>
    <w:rsid w:val="00455E28"/>
    <w:rsid w:val="00457F24"/>
    <w:rsid w:val="00463E9D"/>
    <w:rsid w:val="00464492"/>
    <w:rsid w:val="00464716"/>
    <w:rsid w:val="00467DA9"/>
    <w:rsid w:val="00472A3F"/>
    <w:rsid w:val="00475E47"/>
    <w:rsid w:val="00482D74"/>
    <w:rsid w:val="00487754"/>
    <w:rsid w:val="0049152D"/>
    <w:rsid w:val="00492479"/>
    <w:rsid w:val="00495144"/>
    <w:rsid w:val="00495401"/>
    <w:rsid w:val="004A2046"/>
    <w:rsid w:val="004A7D10"/>
    <w:rsid w:val="004A7DC3"/>
    <w:rsid w:val="004B31BA"/>
    <w:rsid w:val="004B477E"/>
    <w:rsid w:val="004B6729"/>
    <w:rsid w:val="004C0271"/>
    <w:rsid w:val="004C07A5"/>
    <w:rsid w:val="004C36C7"/>
    <w:rsid w:val="004C3AE6"/>
    <w:rsid w:val="004C6824"/>
    <w:rsid w:val="004C7E77"/>
    <w:rsid w:val="004D281F"/>
    <w:rsid w:val="004D2D55"/>
    <w:rsid w:val="004D6A25"/>
    <w:rsid w:val="004D7BF3"/>
    <w:rsid w:val="004E19F4"/>
    <w:rsid w:val="004E32E3"/>
    <w:rsid w:val="004E64C3"/>
    <w:rsid w:val="004E789E"/>
    <w:rsid w:val="004F6C86"/>
    <w:rsid w:val="0050066C"/>
    <w:rsid w:val="0050099C"/>
    <w:rsid w:val="00501740"/>
    <w:rsid w:val="005027D3"/>
    <w:rsid w:val="0051074E"/>
    <w:rsid w:val="00511AC2"/>
    <w:rsid w:val="005120E0"/>
    <w:rsid w:val="0051212A"/>
    <w:rsid w:val="00517B65"/>
    <w:rsid w:val="00520C83"/>
    <w:rsid w:val="00535A45"/>
    <w:rsid w:val="00535A81"/>
    <w:rsid w:val="00535D2F"/>
    <w:rsid w:val="0054061C"/>
    <w:rsid w:val="005416D2"/>
    <w:rsid w:val="00541D0C"/>
    <w:rsid w:val="0056399D"/>
    <w:rsid w:val="00564AD9"/>
    <w:rsid w:val="00564CB9"/>
    <w:rsid w:val="00567CDD"/>
    <w:rsid w:val="0057402B"/>
    <w:rsid w:val="00584CB0"/>
    <w:rsid w:val="00596ABB"/>
    <w:rsid w:val="005A2437"/>
    <w:rsid w:val="005A2F50"/>
    <w:rsid w:val="005A37C3"/>
    <w:rsid w:val="005A3DC2"/>
    <w:rsid w:val="005A5A61"/>
    <w:rsid w:val="005A6CCC"/>
    <w:rsid w:val="005A6E6B"/>
    <w:rsid w:val="005C094C"/>
    <w:rsid w:val="005C5F37"/>
    <w:rsid w:val="005C7154"/>
    <w:rsid w:val="005C7313"/>
    <w:rsid w:val="005D03DE"/>
    <w:rsid w:val="005D3666"/>
    <w:rsid w:val="005D3E80"/>
    <w:rsid w:val="005E20AD"/>
    <w:rsid w:val="005E71CD"/>
    <w:rsid w:val="005E7BFD"/>
    <w:rsid w:val="00601760"/>
    <w:rsid w:val="00604F61"/>
    <w:rsid w:val="006059A7"/>
    <w:rsid w:val="00606390"/>
    <w:rsid w:val="006066D7"/>
    <w:rsid w:val="00607741"/>
    <w:rsid w:val="00630010"/>
    <w:rsid w:val="00632266"/>
    <w:rsid w:val="00632F8D"/>
    <w:rsid w:val="006332FD"/>
    <w:rsid w:val="0063392A"/>
    <w:rsid w:val="00635AED"/>
    <w:rsid w:val="00641808"/>
    <w:rsid w:val="00656C33"/>
    <w:rsid w:val="0065743B"/>
    <w:rsid w:val="006619DB"/>
    <w:rsid w:val="00661EF0"/>
    <w:rsid w:val="006718E3"/>
    <w:rsid w:val="0067387A"/>
    <w:rsid w:val="0067612F"/>
    <w:rsid w:val="0068076A"/>
    <w:rsid w:val="00684D0C"/>
    <w:rsid w:val="00687DE0"/>
    <w:rsid w:val="00692537"/>
    <w:rsid w:val="00692E8C"/>
    <w:rsid w:val="006944CE"/>
    <w:rsid w:val="0069662A"/>
    <w:rsid w:val="00697193"/>
    <w:rsid w:val="00697465"/>
    <w:rsid w:val="006A73CD"/>
    <w:rsid w:val="006A7B20"/>
    <w:rsid w:val="006B550B"/>
    <w:rsid w:val="006C1115"/>
    <w:rsid w:val="006C2602"/>
    <w:rsid w:val="006C53DC"/>
    <w:rsid w:val="006D0E29"/>
    <w:rsid w:val="006D462B"/>
    <w:rsid w:val="006D4D02"/>
    <w:rsid w:val="006D5CEC"/>
    <w:rsid w:val="006E0FC6"/>
    <w:rsid w:val="006E178C"/>
    <w:rsid w:val="006E369A"/>
    <w:rsid w:val="006E487E"/>
    <w:rsid w:val="006E62D9"/>
    <w:rsid w:val="006F0614"/>
    <w:rsid w:val="006F0689"/>
    <w:rsid w:val="006F22FA"/>
    <w:rsid w:val="006F2370"/>
    <w:rsid w:val="006F2ACF"/>
    <w:rsid w:val="0070494C"/>
    <w:rsid w:val="007119CE"/>
    <w:rsid w:val="0071306C"/>
    <w:rsid w:val="007142B0"/>
    <w:rsid w:val="00717B83"/>
    <w:rsid w:val="00717BEB"/>
    <w:rsid w:val="007238D2"/>
    <w:rsid w:val="00724835"/>
    <w:rsid w:val="0072641F"/>
    <w:rsid w:val="0072707C"/>
    <w:rsid w:val="007305D4"/>
    <w:rsid w:val="00750776"/>
    <w:rsid w:val="007519B7"/>
    <w:rsid w:val="00753DE3"/>
    <w:rsid w:val="007578E3"/>
    <w:rsid w:val="00762A32"/>
    <w:rsid w:val="00766CD2"/>
    <w:rsid w:val="00770C56"/>
    <w:rsid w:val="00771356"/>
    <w:rsid w:val="00773785"/>
    <w:rsid w:val="0078038E"/>
    <w:rsid w:val="00781312"/>
    <w:rsid w:val="00781A4A"/>
    <w:rsid w:val="007904A2"/>
    <w:rsid w:val="007911D8"/>
    <w:rsid w:val="00793D1B"/>
    <w:rsid w:val="007957F3"/>
    <w:rsid w:val="00796DAC"/>
    <w:rsid w:val="0079709D"/>
    <w:rsid w:val="007A224E"/>
    <w:rsid w:val="007A4E69"/>
    <w:rsid w:val="007A69C2"/>
    <w:rsid w:val="007B2592"/>
    <w:rsid w:val="007B2E90"/>
    <w:rsid w:val="007B4485"/>
    <w:rsid w:val="007B5064"/>
    <w:rsid w:val="007C21DE"/>
    <w:rsid w:val="007C61F7"/>
    <w:rsid w:val="007C6613"/>
    <w:rsid w:val="007D0C96"/>
    <w:rsid w:val="007D4FE5"/>
    <w:rsid w:val="007D795A"/>
    <w:rsid w:val="007E0BA7"/>
    <w:rsid w:val="007E126D"/>
    <w:rsid w:val="007E4DFD"/>
    <w:rsid w:val="007F3203"/>
    <w:rsid w:val="007F3531"/>
    <w:rsid w:val="00801AEA"/>
    <w:rsid w:val="00805A9E"/>
    <w:rsid w:val="0081209D"/>
    <w:rsid w:val="00820585"/>
    <w:rsid w:val="00823236"/>
    <w:rsid w:val="00823A8E"/>
    <w:rsid w:val="00824456"/>
    <w:rsid w:val="00831816"/>
    <w:rsid w:val="00836E72"/>
    <w:rsid w:val="00840F4D"/>
    <w:rsid w:val="00847831"/>
    <w:rsid w:val="0086377D"/>
    <w:rsid w:val="008736C1"/>
    <w:rsid w:val="00880986"/>
    <w:rsid w:val="00881FA1"/>
    <w:rsid w:val="00883026"/>
    <w:rsid w:val="00885B31"/>
    <w:rsid w:val="00890230"/>
    <w:rsid w:val="008934E7"/>
    <w:rsid w:val="00896FB4"/>
    <w:rsid w:val="008A305B"/>
    <w:rsid w:val="008A378F"/>
    <w:rsid w:val="008A6451"/>
    <w:rsid w:val="008A6C4A"/>
    <w:rsid w:val="008A700A"/>
    <w:rsid w:val="008B3CB0"/>
    <w:rsid w:val="008B4360"/>
    <w:rsid w:val="008B4F7D"/>
    <w:rsid w:val="008C2490"/>
    <w:rsid w:val="008C2885"/>
    <w:rsid w:val="008C6EB7"/>
    <w:rsid w:val="008C77D2"/>
    <w:rsid w:val="008D3E7C"/>
    <w:rsid w:val="008E0DA9"/>
    <w:rsid w:val="008E121D"/>
    <w:rsid w:val="008E5665"/>
    <w:rsid w:val="008F5D09"/>
    <w:rsid w:val="00904C19"/>
    <w:rsid w:val="00907F05"/>
    <w:rsid w:val="00910512"/>
    <w:rsid w:val="009144BE"/>
    <w:rsid w:val="00921865"/>
    <w:rsid w:val="00922AFD"/>
    <w:rsid w:val="00922EE5"/>
    <w:rsid w:val="00926D5D"/>
    <w:rsid w:val="00927185"/>
    <w:rsid w:val="0093034D"/>
    <w:rsid w:val="0093100A"/>
    <w:rsid w:val="00931594"/>
    <w:rsid w:val="00931D65"/>
    <w:rsid w:val="009330F8"/>
    <w:rsid w:val="00936724"/>
    <w:rsid w:val="00940535"/>
    <w:rsid w:val="00940C7A"/>
    <w:rsid w:val="0094264B"/>
    <w:rsid w:val="009545DD"/>
    <w:rsid w:val="0095696D"/>
    <w:rsid w:val="0095736F"/>
    <w:rsid w:val="0096049B"/>
    <w:rsid w:val="0096281C"/>
    <w:rsid w:val="009636F5"/>
    <w:rsid w:val="009749A2"/>
    <w:rsid w:val="00976C34"/>
    <w:rsid w:val="00986047"/>
    <w:rsid w:val="00986EF2"/>
    <w:rsid w:val="00994994"/>
    <w:rsid w:val="00995C92"/>
    <w:rsid w:val="009A2888"/>
    <w:rsid w:val="009A7B00"/>
    <w:rsid w:val="009B01AB"/>
    <w:rsid w:val="009B0228"/>
    <w:rsid w:val="009B0AC4"/>
    <w:rsid w:val="009B2143"/>
    <w:rsid w:val="009B6732"/>
    <w:rsid w:val="009B6EAF"/>
    <w:rsid w:val="009B7B59"/>
    <w:rsid w:val="009C276F"/>
    <w:rsid w:val="009C6B4A"/>
    <w:rsid w:val="009C7BA3"/>
    <w:rsid w:val="009D0671"/>
    <w:rsid w:val="009D0AE4"/>
    <w:rsid w:val="009E01C7"/>
    <w:rsid w:val="009E2194"/>
    <w:rsid w:val="009F487F"/>
    <w:rsid w:val="009F66D1"/>
    <w:rsid w:val="009F6987"/>
    <w:rsid w:val="00A0190E"/>
    <w:rsid w:val="00A01D4A"/>
    <w:rsid w:val="00A04ED3"/>
    <w:rsid w:val="00A05AF6"/>
    <w:rsid w:val="00A05FD9"/>
    <w:rsid w:val="00A119FB"/>
    <w:rsid w:val="00A13B43"/>
    <w:rsid w:val="00A15E6A"/>
    <w:rsid w:val="00A217DF"/>
    <w:rsid w:val="00A34312"/>
    <w:rsid w:val="00A36E16"/>
    <w:rsid w:val="00A37AF1"/>
    <w:rsid w:val="00A37DE2"/>
    <w:rsid w:val="00A44F72"/>
    <w:rsid w:val="00A45536"/>
    <w:rsid w:val="00A50D73"/>
    <w:rsid w:val="00A51270"/>
    <w:rsid w:val="00A53DE5"/>
    <w:rsid w:val="00A575C1"/>
    <w:rsid w:val="00A57E82"/>
    <w:rsid w:val="00A62E52"/>
    <w:rsid w:val="00A67603"/>
    <w:rsid w:val="00A74069"/>
    <w:rsid w:val="00A761A7"/>
    <w:rsid w:val="00A76BAE"/>
    <w:rsid w:val="00A806A3"/>
    <w:rsid w:val="00A82E4D"/>
    <w:rsid w:val="00A84DC4"/>
    <w:rsid w:val="00A855E1"/>
    <w:rsid w:val="00A8564A"/>
    <w:rsid w:val="00A86A2C"/>
    <w:rsid w:val="00A90739"/>
    <w:rsid w:val="00A965AA"/>
    <w:rsid w:val="00A976BB"/>
    <w:rsid w:val="00AB68E0"/>
    <w:rsid w:val="00AC0AD4"/>
    <w:rsid w:val="00AD2901"/>
    <w:rsid w:val="00AD5870"/>
    <w:rsid w:val="00AD7D59"/>
    <w:rsid w:val="00AE32EE"/>
    <w:rsid w:val="00AE342E"/>
    <w:rsid w:val="00AE4131"/>
    <w:rsid w:val="00AF1070"/>
    <w:rsid w:val="00AF15BC"/>
    <w:rsid w:val="00AF1ACE"/>
    <w:rsid w:val="00B018C9"/>
    <w:rsid w:val="00B0517E"/>
    <w:rsid w:val="00B119BA"/>
    <w:rsid w:val="00B13833"/>
    <w:rsid w:val="00B15451"/>
    <w:rsid w:val="00B238E6"/>
    <w:rsid w:val="00B336C8"/>
    <w:rsid w:val="00B46322"/>
    <w:rsid w:val="00B518AB"/>
    <w:rsid w:val="00B53C8A"/>
    <w:rsid w:val="00B64A59"/>
    <w:rsid w:val="00B675B0"/>
    <w:rsid w:val="00B7005F"/>
    <w:rsid w:val="00B71A22"/>
    <w:rsid w:val="00B75069"/>
    <w:rsid w:val="00B75372"/>
    <w:rsid w:val="00B82F2A"/>
    <w:rsid w:val="00B84212"/>
    <w:rsid w:val="00B86536"/>
    <w:rsid w:val="00B9255F"/>
    <w:rsid w:val="00B95743"/>
    <w:rsid w:val="00B95BB0"/>
    <w:rsid w:val="00BA35AE"/>
    <w:rsid w:val="00BB4A8D"/>
    <w:rsid w:val="00BB73C9"/>
    <w:rsid w:val="00BC5659"/>
    <w:rsid w:val="00BD06EA"/>
    <w:rsid w:val="00BE04BD"/>
    <w:rsid w:val="00BE196D"/>
    <w:rsid w:val="00BE3405"/>
    <w:rsid w:val="00BE5833"/>
    <w:rsid w:val="00BF12B9"/>
    <w:rsid w:val="00BF2D28"/>
    <w:rsid w:val="00BF5C19"/>
    <w:rsid w:val="00C074A6"/>
    <w:rsid w:val="00C149BA"/>
    <w:rsid w:val="00C16D6E"/>
    <w:rsid w:val="00C17320"/>
    <w:rsid w:val="00C17EFF"/>
    <w:rsid w:val="00C20AF9"/>
    <w:rsid w:val="00C22B0A"/>
    <w:rsid w:val="00C26124"/>
    <w:rsid w:val="00C3000F"/>
    <w:rsid w:val="00C30536"/>
    <w:rsid w:val="00C31898"/>
    <w:rsid w:val="00C41AB7"/>
    <w:rsid w:val="00C4340F"/>
    <w:rsid w:val="00C504FE"/>
    <w:rsid w:val="00C53ED9"/>
    <w:rsid w:val="00C57872"/>
    <w:rsid w:val="00C57A1E"/>
    <w:rsid w:val="00C61171"/>
    <w:rsid w:val="00C6573B"/>
    <w:rsid w:val="00C67F31"/>
    <w:rsid w:val="00C740DE"/>
    <w:rsid w:val="00C763DA"/>
    <w:rsid w:val="00C822E7"/>
    <w:rsid w:val="00C9066B"/>
    <w:rsid w:val="00C924C0"/>
    <w:rsid w:val="00C967DA"/>
    <w:rsid w:val="00C96A79"/>
    <w:rsid w:val="00C96FA1"/>
    <w:rsid w:val="00CA1DFD"/>
    <w:rsid w:val="00CA2D2D"/>
    <w:rsid w:val="00CA45E1"/>
    <w:rsid w:val="00CA6327"/>
    <w:rsid w:val="00CB1A68"/>
    <w:rsid w:val="00CB5158"/>
    <w:rsid w:val="00CB7842"/>
    <w:rsid w:val="00CD41E8"/>
    <w:rsid w:val="00CD5D16"/>
    <w:rsid w:val="00CE5010"/>
    <w:rsid w:val="00CE58A4"/>
    <w:rsid w:val="00CE7B2A"/>
    <w:rsid w:val="00CF348C"/>
    <w:rsid w:val="00CF75BF"/>
    <w:rsid w:val="00D13F14"/>
    <w:rsid w:val="00D15931"/>
    <w:rsid w:val="00D23CCD"/>
    <w:rsid w:val="00D25BF8"/>
    <w:rsid w:val="00D33139"/>
    <w:rsid w:val="00D34F59"/>
    <w:rsid w:val="00D41343"/>
    <w:rsid w:val="00D634BF"/>
    <w:rsid w:val="00D64F18"/>
    <w:rsid w:val="00D72E98"/>
    <w:rsid w:val="00D81DD6"/>
    <w:rsid w:val="00D81E14"/>
    <w:rsid w:val="00D87746"/>
    <w:rsid w:val="00D91482"/>
    <w:rsid w:val="00D92F3E"/>
    <w:rsid w:val="00DA21B4"/>
    <w:rsid w:val="00DA39F4"/>
    <w:rsid w:val="00DB0ECC"/>
    <w:rsid w:val="00DB223A"/>
    <w:rsid w:val="00DB6D6F"/>
    <w:rsid w:val="00DC01B8"/>
    <w:rsid w:val="00DC2EF6"/>
    <w:rsid w:val="00DC3B93"/>
    <w:rsid w:val="00DC6556"/>
    <w:rsid w:val="00DC7768"/>
    <w:rsid w:val="00DD399D"/>
    <w:rsid w:val="00DE135D"/>
    <w:rsid w:val="00DE47BF"/>
    <w:rsid w:val="00DE7DD1"/>
    <w:rsid w:val="00E02788"/>
    <w:rsid w:val="00E041BC"/>
    <w:rsid w:val="00E0583C"/>
    <w:rsid w:val="00E079CE"/>
    <w:rsid w:val="00E1253D"/>
    <w:rsid w:val="00E13CB7"/>
    <w:rsid w:val="00E13F0D"/>
    <w:rsid w:val="00E165EF"/>
    <w:rsid w:val="00E25C15"/>
    <w:rsid w:val="00E27911"/>
    <w:rsid w:val="00E31A0F"/>
    <w:rsid w:val="00E37FAE"/>
    <w:rsid w:val="00E425ED"/>
    <w:rsid w:val="00E45B51"/>
    <w:rsid w:val="00E506C8"/>
    <w:rsid w:val="00E51DA0"/>
    <w:rsid w:val="00E52896"/>
    <w:rsid w:val="00E52B19"/>
    <w:rsid w:val="00E6017B"/>
    <w:rsid w:val="00E61605"/>
    <w:rsid w:val="00E63107"/>
    <w:rsid w:val="00E73F8C"/>
    <w:rsid w:val="00E75661"/>
    <w:rsid w:val="00E75E9D"/>
    <w:rsid w:val="00E76DDB"/>
    <w:rsid w:val="00E776FE"/>
    <w:rsid w:val="00E83A1D"/>
    <w:rsid w:val="00E84FF1"/>
    <w:rsid w:val="00E856B4"/>
    <w:rsid w:val="00E92CDD"/>
    <w:rsid w:val="00E95395"/>
    <w:rsid w:val="00EA0F88"/>
    <w:rsid w:val="00EA10D1"/>
    <w:rsid w:val="00EA57F4"/>
    <w:rsid w:val="00EA62D3"/>
    <w:rsid w:val="00EB4066"/>
    <w:rsid w:val="00EB4C24"/>
    <w:rsid w:val="00EB54D1"/>
    <w:rsid w:val="00EB6416"/>
    <w:rsid w:val="00EB6645"/>
    <w:rsid w:val="00EB7123"/>
    <w:rsid w:val="00EC1AF3"/>
    <w:rsid w:val="00EC43C3"/>
    <w:rsid w:val="00EC53E2"/>
    <w:rsid w:val="00ED3A09"/>
    <w:rsid w:val="00EE0202"/>
    <w:rsid w:val="00EE0C91"/>
    <w:rsid w:val="00EE0DCE"/>
    <w:rsid w:val="00EE2570"/>
    <w:rsid w:val="00EE4F3F"/>
    <w:rsid w:val="00EE59E6"/>
    <w:rsid w:val="00EE61FB"/>
    <w:rsid w:val="00EE79DD"/>
    <w:rsid w:val="00EF21E6"/>
    <w:rsid w:val="00EF4EDE"/>
    <w:rsid w:val="00EF7F29"/>
    <w:rsid w:val="00F0275C"/>
    <w:rsid w:val="00F05423"/>
    <w:rsid w:val="00F06094"/>
    <w:rsid w:val="00F1158C"/>
    <w:rsid w:val="00F13EDF"/>
    <w:rsid w:val="00F16608"/>
    <w:rsid w:val="00F20977"/>
    <w:rsid w:val="00F33495"/>
    <w:rsid w:val="00F36AF0"/>
    <w:rsid w:val="00F3710C"/>
    <w:rsid w:val="00F3729B"/>
    <w:rsid w:val="00F435BF"/>
    <w:rsid w:val="00F47227"/>
    <w:rsid w:val="00F51877"/>
    <w:rsid w:val="00F53735"/>
    <w:rsid w:val="00F62B80"/>
    <w:rsid w:val="00F65253"/>
    <w:rsid w:val="00F65748"/>
    <w:rsid w:val="00F663D1"/>
    <w:rsid w:val="00F735E0"/>
    <w:rsid w:val="00F736B3"/>
    <w:rsid w:val="00F74F06"/>
    <w:rsid w:val="00F81BC2"/>
    <w:rsid w:val="00F81BDC"/>
    <w:rsid w:val="00F823CF"/>
    <w:rsid w:val="00F85803"/>
    <w:rsid w:val="00F91523"/>
    <w:rsid w:val="00F94BB1"/>
    <w:rsid w:val="00F96612"/>
    <w:rsid w:val="00FA0120"/>
    <w:rsid w:val="00FA2F3A"/>
    <w:rsid w:val="00FB3F8E"/>
    <w:rsid w:val="00FB5526"/>
    <w:rsid w:val="00FB7900"/>
    <w:rsid w:val="00FC0A77"/>
    <w:rsid w:val="00FC0C6F"/>
    <w:rsid w:val="00FC42E7"/>
    <w:rsid w:val="00FD1808"/>
    <w:rsid w:val="00FD2EA7"/>
    <w:rsid w:val="00FD3EC3"/>
    <w:rsid w:val="00FD7EEB"/>
    <w:rsid w:val="00FE16E7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9408B"/>
  <w15:chartTrackingRefBased/>
  <w15:docId w15:val="{5650B93D-38DF-41F3-8D9C-D1B07C01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A6"/>
  </w:style>
  <w:style w:type="paragraph" w:styleId="a5">
    <w:name w:val="footer"/>
    <w:basedOn w:val="a"/>
    <w:link w:val="a6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A6"/>
  </w:style>
  <w:style w:type="table" w:styleId="a7">
    <w:name w:val="Table Grid"/>
    <w:basedOn w:val="a1"/>
    <w:uiPriority w:val="39"/>
    <w:rsid w:val="009B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P\&#12503;&#12522;&#12531;&#12488;&#20316;&#25104;\replaceImagesAndText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4DF0-E67B-40D9-ACF6-9EDD1B15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replaceImagesAndText.dotm</Template>
  <TotalTime>34</TotalTime>
  <Pages>10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2025-03-29T08:47:00Z</dcterms:created>
  <dcterms:modified xsi:type="dcterms:W3CDTF">2025-07-21T06:21:00Z</dcterms:modified>
</cp:coreProperties>
</file>