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6282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7"/>
        <w:gridCol w:w="3256"/>
        <w:gridCol w:w="3257"/>
      </w:tblGrid>
      <w:tr w:rsidR="002D2C87" w:rsidRPr="00456F43" w14:paraId="1DE9EB6E" w14:textId="77777777" w:rsidTr="002A04EC">
        <w:trPr>
          <w:trHeight w:val="2736"/>
        </w:trPr>
        <w:tc>
          <w:tcPr>
            <w:tcW w:w="3256" w:type="dxa"/>
          </w:tcPr>
          <w:p w14:paraId="3BEE3939" w14:textId="130B6575" w:rsidR="002D2C87" w:rsidRPr="00456F43" w:rsidRDefault="00CD3D6F" w:rsidP="00CD3D6F">
            <w:pPr>
              <w:tabs>
                <w:tab w:val="left" w:pos="6096"/>
              </w:tabs>
              <w:jc w:val="left"/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Fig01</w:t>
            </w:r>
          </w:p>
        </w:tc>
        <w:tc>
          <w:tcPr>
            <w:tcW w:w="3256" w:type="dxa"/>
          </w:tcPr>
          <w:p w14:paraId="3D161427" w14:textId="2891D2F8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Fig02</w:t>
            </w:r>
          </w:p>
        </w:tc>
        <w:tc>
          <w:tcPr>
            <w:tcW w:w="3257" w:type="dxa"/>
          </w:tcPr>
          <w:p w14:paraId="130FEAD9" w14:textId="1616E0E0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Fig03</w:t>
            </w:r>
          </w:p>
        </w:tc>
        <w:tc>
          <w:tcPr>
            <w:tcW w:w="3256" w:type="dxa"/>
          </w:tcPr>
          <w:p w14:paraId="64B12FAB" w14:textId="349DCE8A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Fig04</w:t>
            </w:r>
          </w:p>
        </w:tc>
        <w:tc>
          <w:tcPr>
            <w:tcW w:w="3257" w:type="dxa"/>
          </w:tcPr>
          <w:p w14:paraId="7C7E8CBB" w14:textId="73B76781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Fig05</w:t>
            </w:r>
          </w:p>
        </w:tc>
      </w:tr>
      <w:tr w:rsidR="002D2C87" w:rsidRPr="00456F43" w14:paraId="6608E3CC" w14:textId="77777777" w:rsidTr="002A04EC">
        <w:trPr>
          <w:trHeight w:val="2736"/>
        </w:trPr>
        <w:tc>
          <w:tcPr>
            <w:tcW w:w="3256" w:type="dxa"/>
          </w:tcPr>
          <w:p w14:paraId="31F99A6D" w14:textId="5D5A5F37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Fig06</w:t>
            </w:r>
          </w:p>
        </w:tc>
        <w:tc>
          <w:tcPr>
            <w:tcW w:w="3256" w:type="dxa"/>
          </w:tcPr>
          <w:p w14:paraId="4FA61BAB" w14:textId="79BE8BCB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Fig07</w:t>
            </w:r>
          </w:p>
        </w:tc>
        <w:tc>
          <w:tcPr>
            <w:tcW w:w="3257" w:type="dxa"/>
          </w:tcPr>
          <w:p w14:paraId="32804152" w14:textId="618F5AFE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Fig08</w:t>
            </w:r>
          </w:p>
        </w:tc>
        <w:tc>
          <w:tcPr>
            <w:tcW w:w="3256" w:type="dxa"/>
          </w:tcPr>
          <w:p w14:paraId="7D56A43A" w14:textId="21A1E6D2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Fig09</w:t>
            </w:r>
          </w:p>
        </w:tc>
        <w:tc>
          <w:tcPr>
            <w:tcW w:w="3257" w:type="dxa"/>
          </w:tcPr>
          <w:p w14:paraId="7FE7432C" w14:textId="12B1384D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Fig10</w:t>
            </w:r>
          </w:p>
        </w:tc>
      </w:tr>
      <w:tr w:rsidR="002D2C87" w:rsidRPr="00456F43" w14:paraId="11EC99A9" w14:textId="77777777" w:rsidTr="002A04EC">
        <w:trPr>
          <w:trHeight w:val="2736"/>
        </w:trPr>
        <w:tc>
          <w:tcPr>
            <w:tcW w:w="3256" w:type="dxa"/>
          </w:tcPr>
          <w:p w14:paraId="7E17E9D7" w14:textId="7C3D50A1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Fig11</w:t>
            </w:r>
          </w:p>
        </w:tc>
        <w:tc>
          <w:tcPr>
            <w:tcW w:w="3256" w:type="dxa"/>
          </w:tcPr>
          <w:p w14:paraId="7672CA0C" w14:textId="1F851B3B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Fig12</w:t>
            </w:r>
          </w:p>
        </w:tc>
        <w:tc>
          <w:tcPr>
            <w:tcW w:w="3257" w:type="dxa"/>
          </w:tcPr>
          <w:p w14:paraId="2CBE32C2" w14:textId="0AC960C0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Fig13</w:t>
            </w:r>
          </w:p>
        </w:tc>
        <w:tc>
          <w:tcPr>
            <w:tcW w:w="3256" w:type="dxa"/>
          </w:tcPr>
          <w:p w14:paraId="17AE14D2" w14:textId="5936BBE1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Fig14</w:t>
            </w:r>
          </w:p>
        </w:tc>
        <w:tc>
          <w:tcPr>
            <w:tcW w:w="3257" w:type="dxa"/>
          </w:tcPr>
          <w:p w14:paraId="0C6175B0" w14:textId="445A16CC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Fig15</w:t>
            </w:r>
          </w:p>
        </w:tc>
      </w:tr>
      <w:tr w:rsidR="002D2C87" w:rsidRPr="00456F43" w14:paraId="5F423168" w14:textId="77777777" w:rsidTr="002A04EC">
        <w:trPr>
          <w:trHeight w:val="2736"/>
        </w:trPr>
        <w:tc>
          <w:tcPr>
            <w:tcW w:w="3256" w:type="dxa"/>
          </w:tcPr>
          <w:p w14:paraId="3CCFAF21" w14:textId="63625BAB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Fig16</w:t>
            </w:r>
          </w:p>
        </w:tc>
        <w:tc>
          <w:tcPr>
            <w:tcW w:w="3256" w:type="dxa"/>
          </w:tcPr>
          <w:p w14:paraId="067E4A73" w14:textId="6F1A85CE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Fig17</w:t>
            </w:r>
          </w:p>
        </w:tc>
        <w:tc>
          <w:tcPr>
            <w:tcW w:w="3257" w:type="dxa"/>
          </w:tcPr>
          <w:p w14:paraId="35FADFDD" w14:textId="793F456F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Fig18</w:t>
            </w:r>
          </w:p>
        </w:tc>
        <w:tc>
          <w:tcPr>
            <w:tcW w:w="3256" w:type="dxa"/>
          </w:tcPr>
          <w:p w14:paraId="746B0310" w14:textId="7C03CFE8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Fig19</w:t>
            </w:r>
          </w:p>
        </w:tc>
        <w:tc>
          <w:tcPr>
            <w:tcW w:w="3257" w:type="dxa"/>
          </w:tcPr>
          <w:p w14:paraId="48617E97" w14:textId="1DEDE9B5" w:rsidR="002D2C87" w:rsidRPr="00456F43" w:rsidRDefault="002D2C87" w:rsidP="002D2C87">
            <w:pPr>
              <w:tabs>
                <w:tab w:val="left" w:pos="6096"/>
              </w:tabs>
              <w:rPr>
                <w:rFonts w:ascii="HGP教科書体" w:eastAsia="HGP教科書体"/>
              </w:rPr>
            </w:pPr>
            <w:r w:rsidRPr="00456F43">
              <w:rPr>
                <w:rFonts w:ascii="HGP教科書体" w:eastAsia="HGP教科書体" w:hint="eastAsia"/>
              </w:rPr>
              <w:t>Fig20</w:t>
            </w:r>
          </w:p>
        </w:tc>
      </w:tr>
      <w:tr w:rsidR="002D2C87" w:rsidRPr="00456F43" w14:paraId="57286FF7" w14:textId="77777777" w:rsidTr="002A04EC">
        <w:trPr>
          <w:trHeight w:val="2736"/>
        </w:trPr>
        <w:tc>
          <w:tcPr>
            <w:tcW w:w="3256" w:type="dxa"/>
            <w:vAlign w:val="center"/>
          </w:tcPr>
          <w:p w14:paraId="69058281" w14:textId="3B1B71B6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lastRenderedPageBreak/>
              <w:t>Text05</w:t>
            </w:r>
          </w:p>
        </w:tc>
        <w:tc>
          <w:tcPr>
            <w:tcW w:w="3256" w:type="dxa"/>
            <w:vAlign w:val="center"/>
          </w:tcPr>
          <w:p w14:paraId="136C83FB" w14:textId="4B253475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Text04</w:t>
            </w:r>
          </w:p>
        </w:tc>
        <w:tc>
          <w:tcPr>
            <w:tcW w:w="3257" w:type="dxa"/>
            <w:vAlign w:val="center"/>
          </w:tcPr>
          <w:p w14:paraId="450FE3FD" w14:textId="63CC609F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Text03</w:t>
            </w:r>
          </w:p>
        </w:tc>
        <w:tc>
          <w:tcPr>
            <w:tcW w:w="3256" w:type="dxa"/>
            <w:vAlign w:val="center"/>
          </w:tcPr>
          <w:p w14:paraId="0DAA3668" w14:textId="5EC9F46E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Text02</w:t>
            </w:r>
          </w:p>
        </w:tc>
        <w:tc>
          <w:tcPr>
            <w:tcW w:w="3257" w:type="dxa"/>
            <w:vAlign w:val="center"/>
          </w:tcPr>
          <w:p w14:paraId="55F5F0EC" w14:textId="1E5FD952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Text01</w:t>
            </w:r>
          </w:p>
        </w:tc>
      </w:tr>
      <w:tr w:rsidR="002D2C87" w:rsidRPr="00456F43" w14:paraId="6CEBF671" w14:textId="77777777" w:rsidTr="002A04EC">
        <w:trPr>
          <w:trHeight w:val="2736"/>
        </w:trPr>
        <w:tc>
          <w:tcPr>
            <w:tcW w:w="3256" w:type="dxa"/>
            <w:vAlign w:val="center"/>
          </w:tcPr>
          <w:p w14:paraId="262B5407" w14:textId="01882ECF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Text10</w:t>
            </w:r>
          </w:p>
        </w:tc>
        <w:tc>
          <w:tcPr>
            <w:tcW w:w="3256" w:type="dxa"/>
            <w:vAlign w:val="center"/>
          </w:tcPr>
          <w:p w14:paraId="67434836" w14:textId="65217FE2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Text09</w:t>
            </w:r>
          </w:p>
        </w:tc>
        <w:tc>
          <w:tcPr>
            <w:tcW w:w="3257" w:type="dxa"/>
            <w:vAlign w:val="center"/>
          </w:tcPr>
          <w:p w14:paraId="1B363E40" w14:textId="51DED1AB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Text08</w:t>
            </w:r>
          </w:p>
        </w:tc>
        <w:tc>
          <w:tcPr>
            <w:tcW w:w="3256" w:type="dxa"/>
            <w:vAlign w:val="center"/>
          </w:tcPr>
          <w:p w14:paraId="0AFECFAE" w14:textId="0D9C2661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Text07</w:t>
            </w:r>
          </w:p>
        </w:tc>
        <w:tc>
          <w:tcPr>
            <w:tcW w:w="3257" w:type="dxa"/>
            <w:vAlign w:val="center"/>
          </w:tcPr>
          <w:p w14:paraId="6C72030D" w14:textId="65AE17D0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Text06</w:t>
            </w:r>
          </w:p>
        </w:tc>
      </w:tr>
      <w:tr w:rsidR="002D2C87" w:rsidRPr="00456F43" w14:paraId="1391444A" w14:textId="77777777" w:rsidTr="002A04EC">
        <w:trPr>
          <w:trHeight w:val="2736"/>
        </w:trPr>
        <w:tc>
          <w:tcPr>
            <w:tcW w:w="3256" w:type="dxa"/>
            <w:vAlign w:val="center"/>
          </w:tcPr>
          <w:p w14:paraId="5E8EAF23" w14:textId="139F414C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Text15</w:t>
            </w:r>
          </w:p>
        </w:tc>
        <w:tc>
          <w:tcPr>
            <w:tcW w:w="3256" w:type="dxa"/>
            <w:vAlign w:val="center"/>
          </w:tcPr>
          <w:p w14:paraId="22E1CA5A" w14:textId="1E39A45F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Text14</w:t>
            </w:r>
          </w:p>
        </w:tc>
        <w:tc>
          <w:tcPr>
            <w:tcW w:w="3257" w:type="dxa"/>
            <w:vAlign w:val="center"/>
          </w:tcPr>
          <w:p w14:paraId="4B1CA31B" w14:textId="7B4DD7DB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Text13</w:t>
            </w:r>
          </w:p>
        </w:tc>
        <w:tc>
          <w:tcPr>
            <w:tcW w:w="3256" w:type="dxa"/>
            <w:vAlign w:val="center"/>
          </w:tcPr>
          <w:p w14:paraId="24AA166E" w14:textId="2A0474FA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Text12</w:t>
            </w:r>
          </w:p>
        </w:tc>
        <w:tc>
          <w:tcPr>
            <w:tcW w:w="3257" w:type="dxa"/>
            <w:vAlign w:val="center"/>
          </w:tcPr>
          <w:p w14:paraId="2C2B48B6" w14:textId="5DFEE48C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Text11</w:t>
            </w:r>
          </w:p>
        </w:tc>
      </w:tr>
      <w:tr w:rsidR="002D2C87" w:rsidRPr="00456F43" w14:paraId="53C1F194" w14:textId="77777777" w:rsidTr="002A04EC">
        <w:trPr>
          <w:trHeight w:val="2736"/>
        </w:trPr>
        <w:tc>
          <w:tcPr>
            <w:tcW w:w="3256" w:type="dxa"/>
            <w:vAlign w:val="center"/>
          </w:tcPr>
          <w:p w14:paraId="6272D5D0" w14:textId="4C45203D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Text20</w:t>
            </w:r>
          </w:p>
        </w:tc>
        <w:tc>
          <w:tcPr>
            <w:tcW w:w="3256" w:type="dxa"/>
            <w:vAlign w:val="center"/>
          </w:tcPr>
          <w:p w14:paraId="6A8181F9" w14:textId="724D51F3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Text19</w:t>
            </w:r>
          </w:p>
        </w:tc>
        <w:tc>
          <w:tcPr>
            <w:tcW w:w="3257" w:type="dxa"/>
            <w:vAlign w:val="center"/>
          </w:tcPr>
          <w:p w14:paraId="05641F80" w14:textId="30234AB1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Text18</w:t>
            </w:r>
          </w:p>
        </w:tc>
        <w:tc>
          <w:tcPr>
            <w:tcW w:w="3256" w:type="dxa"/>
            <w:vAlign w:val="center"/>
          </w:tcPr>
          <w:p w14:paraId="6D193682" w14:textId="0E5E9A7D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Text17</w:t>
            </w:r>
          </w:p>
        </w:tc>
        <w:tc>
          <w:tcPr>
            <w:tcW w:w="3257" w:type="dxa"/>
            <w:vAlign w:val="center"/>
          </w:tcPr>
          <w:p w14:paraId="7B4CFE3A" w14:textId="655A65E5" w:rsidR="002D2C87" w:rsidRPr="001B5E33" w:rsidRDefault="002D2C87" w:rsidP="005850AB">
            <w:pPr>
              <w:tabs>
                <w:tab w:val="left" w:pos="6096"/>
              </w:tabs>
              <w:jc w:val="center"/>
              <w:rPr>
                <w:rFonts w:ascii="HGP教科書体" w:eastAsia="HGP教科書体"/>
                <w:sz w:val="96"/>
                <w:szCs w:val="144"/>
              </w:rPr>
            </w:pPr>
            <w:r w:rsidRPr="001B5E33">
              <w:rPr>
                <w:rFonts w:ascii="HGP教科書体" w:eastAsia="HGP教科書体" w:hint="eastAsia"/>
                <w:sz w:val="96"/>
                <w:szCs w:val="144"/>
              </w:rPr>
              <w:t>Text16</w:t>
            </w:r>
          </w:p>
        </w:tc>
      </w:tr>
    </w:tbl>
    <w:p w14:paraId="1D98BFD2" w14:textId="77777777" w:rsidR="00273D0A" w:rsidRPr="002A04EC" w:rsidRDefault="00273D0A" w:rsidP="002D2C87">
      <w:pPr>
        <w:tabs>
          <w:tab w:val="left" w:pos="6096"/>
        </w:tabs>
        <w:rPr>
          <w:sz w:val="16"/>
          <w:szCs w:val="18"/>
        </w:rPr>
      </w:pPr>
    </w:p>
    <w:sectPr w:rsidR="00273D0A" w:rsidRPr="002A04EC" w:rsidSect="00005BDF">
      <w:pgSz w:w="16838" w:h="11906" w:orient="landscape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71A9" w14:textId="77777777" w:rsidR="00C22C3A" w:rsidRDefault="00C22C3A" w:rsidP="00413BA6">
      <w:r>
        <w:separator/>
      </w:r>
    </w:p>
  </w:endnote>
  <w:endnote w:type="continuationSeparator" w:id="0">
    <w:p w14:paraId="13A46E59" w14:textId="77777777" w:rsidR="00C22C3A" w:rsidRDefault="00C22C3A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9887" w14:textId="77777777" w:rsidR="00C22C3A" w:rsidRDefault="00C22C3A" w:rsidP="00413BA6">
      <w:r>
        <w:separator/>
      </w:r>
    </w:p>
  </w:footnote>
  <w:footnote w:type="continuationSeparator" w:id="0">
    <w:p w14:paraId="10EA5654" w14:textId="77777777" w:rsidR="00C22C3A" w:rsidRDefault="00C22C3A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7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082E"/>
    <w:rsid w:val="00111F0D"/>
    <w:rsid w:val="00112758"/>
    <w:rsid w:val="00121738"/>
    <w:rsid w:val="001251FF"/>
    <w:rsid w:val="00125349"/>
    <w:rsid w:val="0012700A"/>
    <w:rsid w:val="00130726"/>
    <w:rsid w:val="0013241F"/>
    <w:rsid w:val="00135687"/>
    <w:rsid w:val="00143FF6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5E33"/>
    <w:rsid w:val="001B6F2E"/>
    <w:rsid w:val="001C11A2"/>
    <w:rsid w:val="001C59F3"/>
    <w:rsid w:val="001D44F8"/>
    <w:rsid w:val="001D458A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508F2"/>
    <w:rsid w:val="00254E9F"/>
    <w:rsid w:val="00256FAA"/>
    <w:rsid w:val="00262C0E"/>
    <w:rsid w:val="0027388D"/>
    <w:rsid w:val="00273D0A"/>
    <w:rsid w:val="00276956"/>
    <w:rsid w:val="0027753E"/>
    <w:rsid w:val="00280988"/>
    <w:rsid w:val="00286128"/>
    <w:rsid w:val="0028684C"/>
    <w:rsid w:val="0028788A"/>
    <w:rsid w:val="002A04EC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D2C87"/>
    <w:rsid w:val="002E502B"/>
    <w:rsid w:val="002F2509"/>
    <w:rsid w:val="002F699B"/>
    <w:rsid w:val="002F781B"/>
    <w:rsid w:val="003055A2"/>
    <w:rsid w:val="003119F1"/>
    <w:rsid w:val="00311ACE"/>
    <w:rsid w:val="003125BD"/>
    <w:rsid w:val="0032784E"/>
    <w:rsid w:val="00340857"/>
    <w:rsid w:val="00340A7F"/>
    <w:rsid w:val="00354E85"/>
    <w:rsid w:val="00365377"/>
    <w:rsid w:val="003658F3"/>
    <w:rsid w:val="00366AAD"/>
    <w:rsid w:val="00374553"/>
    <w:rsid w:val="00390A09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6F43"/>
    <w:rsid w:val="00457F24"/>
    <w:rsid w:val="00463E9D"/>
    <w:rsid w:val="00464492"/>
    <w:rsid w:val="00464716"/>
    <w:rsid w:val="004648D8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5A45"/>
    <w:rsid w:val="00535D2F"/>
    <w:rsid w:val="0054061C"/>
    <w:rsid w:val="005416D2"/>
    <w:rsid w:val="00541D0C"/>
    <w:rsid w:val="00561921"/>
    <w:rsid w:val="0056399D"/>
    <w:rsid w:val="00564AD9"/>
    <w:rsid w:val="00564CB9"/>
    <w:rsid w:val="00567CDD"/>
    <w:rsid w:val="0057402B"/>
    <w:rsid w:val="00584CB0"/>
    <w:rsid w:val="005850AB"/>
    <w:rsid w:val="00596ABB"/>
    <w:rsid w:val="005A2437"/>
    <w:rsid w:val="005A2F50"/>
    <w:rsid w:val="005A37C3"/>
    <w:rsid w:val="005A3DC2"/>
    <w:rsid w:val="005A5A61"/>
    <w:rsid w:val="005A6CCC"/>
    <w:rsid w:val="005A6E6B"/>
    <w:rsid w:val="005C094C"/>
    <w:rsid w:val="005C5F37"/>
    <w:rsid w:val="005C7154"/>
    <w:rsid w:val="005C7313"/>
    <w:rsid w:val="005D03DE"/>
    <w:rsid w:val="005D3666"/>
    <w:rsid w:val="005D3E80"/>
    <w:rsid w:val="005E20AD"/>
    <w:rsid w:val="005E30B1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594"/>
    <w:rsid w:val="00635AED"/>
    <w:rsid w:val="00641808"/>
    <w:rsid w:val="00656C33"/>
    <w:rsid w:val="0065743B"/>
    <w:rsid w:val="006619DB"/>
    <w:rsid w:val="00661EF0"/>
    <w:rsid w:val="006718E3"/>
    <w:rsid w:val="0067387A"/>
    <w:rsid w:val="0067612F"/>
    <w:rsid w:val="0068076A"/>
    <w:rsid w:val="00684D0C"/>
    <w:rsid w:val="00687DE0"/>
    <w:rsid w:val="00691C7F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2BFE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6CE0"/>
    <w:rsid w:val="0079709D"/>
    <w:rsid w:val="007A224E"/>
    <w:rsid w:val="007A4E69"/>
    <w:rsid w:val="007A69C2"/>
    <w:rsid w:val="007B2592"/>
    <w:rsid w:val="007B2E90"/>
    <w:rsid w:val="007B5064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F4D"/>
    <w:rsid w:val="00847831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E0DA9"/>
    <w:rsid w:val="008E121D"/>
    <w:rsid w:val="008E4933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736F"/>
    <w:rsid w:val="0096049B"/>
    <w:rsid w:val="0096281C"/>
    <w:rsid w:val="009636F5"/>
    <w:rsid w:val="009749A2"/>
    <w:rsid w:val="00976C34"/>
    <w:rsid w:val="0098598F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6732"/>
    <w:rsid w:val="009B6EAF"/>
    <w:rsid w:val="009B7B59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B68E0"/>
    <w:rsid w:val="00AC0AD4"/>
    <w:rsid w:val="00AD2901"/>
    <w:rsid w:val="00AD5870"/>
    <w:rsid w:val="00AD7D59"/>
    <w:rsid w:val="00AE32EE"/>
    <w:rsid w:val="00AE342E"/>
    <w:rsid w:val="00AE4131"/>
    <w:rsid w:val="00AF1070"/>
    <w:rsid w:val="00AF15BC"/>
    <w:rsid w:val="00AF1ACE"/>
    <w:rsid w:val="00B0517E"/>
    <w:rsid w:val="00B119BA"/>
    <w:rsid w:val="00B13833"/>
    <w:rsid w:val="00B15451"/>
    <w:rsid w:val="00B238E6"/>
    <w:rsid w:val="00B246C9"/>
    <w:rsid w:val="00B336C8"/>
    <w:rsid w:val="00B46322"/>
    <w:rsid w:val="00B518AB"/>
    <w:rsid w:val="00B53C8A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3BBA"/>
    <w:rsid w:val="00B95BB0"/>
    <w:rsid w:val="00BB454F"/>
    <w:rsid w:val="00BB4A8D"/>
    <w:rsid w:val="00BB73C9"/>
    <w:rsid w:val="00BC5659"/>
    <w:rsid w:val="00BD06EA"/>
    <w:rsid w:val="00BE04BD"/>
    <w:rsid w:val="00BE196D"/>
    <w:rsid w:val="00BE5833"/>
    <w:rsid w:val="00BF12B9"/>
    <w:rsid w:val="00BF2D28"/>
    <w:rsid w:val="00BF5C19"/>
    <w:rsid w:val="00C074A6"/>
    <w:rsid w:val="00C149BA"/>
    <w:rsid w:val="00C17320"/>
    <w:rsid w:val="00C17EFF"/>
    <w:rsid w:val="00C20AF9"/>
    <w:rsid w:val="00C22B0A"/>
    <w:rsid w:val="00C22C3A"/>
    <w:rsid w:val="00C26124"/>
    <w:rsid w:val="00C3000F"/>
    <w:rsid w:val="00C30536"/>
    <w:rsid w:val="00C31898"/>
    <w:rsid w:val="00C400AC"/>
    <w:rsid w:val="00C41AB7"/>
    <w:rsid w:val="00C4340F"/>
    <w:rsid w:val="00C504FE"/>
    <w:rsid w:val="00C53ED9"/>
    <w:rsid w:val="00C57872"/>
    <w:rsid w:val="00C57A1E"/>
    <w:rsid w:val="00C61171"/>
    <w:rsid w:val="00C6573B"/>
    <w:rsid w:val="00C67F31"/>
    <w:rsid w:val="00C740DE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B1A68"/>
    <w:rsid w:val="00CB5158"/>
    <w:rsid w:val="00CB7842"/>
    <w:rsid w:val="00CD3D6F"/>
    <w:rsid w:val="00CD41E8"/>
    <w:rsid w:val="00CD5D16"/>
    <w:rsid w:val="00CE5010"/>
    <w:rsid w:val="00CE58A4"/>
    <w:rsid w:val="00CF348C"/>
    <w:rsid w:val="00CF75BF"/>
    <w:rsid w:val="00D13F14"/>
    <w:rsid w:val="00D15931"/>
    <w:rsid w:val="00D23CCD"/>
    <w:rsid w:val="00D24B1A"/>
    <w:rsid w:val="00D25BF8"/>
    <w:rsid w:val="00D33139"/>
    <w:rsid w:val="00D34F59"/>
    <w:rsid w:val="00D41343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36EA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F8C"/>
    <w:rsid w:val="00E75661"/>
    <w:rsid w:val="00E75E9D"/>
    <w:rsid w:val="00E76DDB"/>
    <w:rsid w:val="00E776FE"/>
    <w:rsid w:val="00E83A1D"/>
    <w:rsid w:val="00E84FF1"/>
    <w:rsid w:val="00E856B4"/>
    <w:rsid w:val="00E92CDD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0802"/>
    <w:rsid w:val="00EF21E6"/>
    <w:rsid w:val="00EF4EDE"/>
    <w:rsid w:val="00EF7F29"/>
    <w:rsid w:val="00F0275C"/>
    <w:rsid w:val="00F05423"/>
    <w:rsid w:val="00F06094"/>
    <w:rsid w:val="00F1158C"/>
    <w:rsid w:val="00F1340D"/>
    <w:rsid w:val="00F16608"/>
    <w:rsid w:val="00F20977"/>
    <w:rsid w:val="00F33495"/>
    <w:rsid w:val="00F36AF0"/>
    <w:rsid w:val="00F3710C"/>
    <w:rsid w:val="00F3729B"/>
    <w:rsid w:val="00F435BF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5803"/>
    <w:rsid w:val="00F91523"/>
    <w:rsid w:val="00F94BB1"/>
    <w:rsid w:val="00F96612"/>
    <w:rsid w:val="00FA2F3A"/>
    <w:rsid w:val="00FB5526"/>
    <w:rsid w:val="00FB7900"/>
    <w:rsid w:val="00FC0A77"/>
    <w:rsid w:val="00FC0C6F"/>
    <w:rsid w:val="00FC42E7"/>
    <w:rsid w:val="00FC53B4"/>
    <w:rsid w:val="00FC7E41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4607A"/>
  <w15:chartTrackingRefBased/>
  <w15:docId w15:val="{B8CA1B49-2FE4-468E-8D95-3118586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259</TotalTime>
  <Pages>2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2025-01-30T05:31:00Z</dcterms:created>
  <dcterms:modified xsi:type="dcterms:W3CDTF">2025-07-21T06:01:00Z</dcterms:modified>
</cp:coreProperties>
</file>