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3846" w14:textId="444117D3" w:rsidR="00273D0A" w:rsidRDefault="00E734F7" w:rsidP="00FD1808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t>絵と</w:t>
      </w:r>
      <w:r w:rsidR="008240C8"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62A3759A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041F2B8B" w14:textId="4934CA37" w:rsidR="008E4F60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Fig01</w:t>
            </w:r>
          </w:p>
        </w:tc>
        <w:tc>
          <w:tcPr>
            <w:tcW w:w="3827" w:type="dxa"/>
            <w:vAlign w:val="center"/>
          </w:tcPr>
          <w:p w14:paraId="3AD6191C" w14:textId="7EDB6811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428E280E" w14:textId="594639EB" w:rsidR="00FC6C94" w:rsidRPr="00F832D5" w:rsidRDefault="008E4F60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Text03</w:t>
            </w:r>
          </w:p>
        </w:tc>
      </w:tr>
      <w:tr w:rsidR="00AC5357" w:rsidRPr="00E734F7" w14:paraId="23C549FD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33E390F4" w14:textId="77777777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Fig02</w:t>
            </w:r>
          </w:p>
        </w:tc>
        <w:tc>
          <w:tcPr>
            <w:tcW w:w="3827" w:type="dxa"/>
            <w:vAlign w:val="center"/>
          </w:tcPr>
          <w:p w14:paraId="3C3CABB8" w14:textId="4234567A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7E948BD4" w14:textId="4F71BC00" w:rsidR="00FC6C94" w:rsidRPr="00F832D5" w:rsidRDefault="008E4F60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Text02</w:t>
            </w:r>
          </w:p>
        </w:tc>
      </w:tr>
      <w:tr w:rsidR="00AC5357" w:rsidRPr="00E734F7" w14:paraId="14344FD5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62B4400E" w14:textId="77777777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Fig03</w:t>
            </w:r>
          </w:p>
        </w:tc>
        <w:tc>
          <w:tcPr>
            <w:tcW w:w="3827" w:type="dxa"/>
            <w:vAlign w:val="center"/>
          </w:tcPr>
          <w:p w14:paraId="380A4E6D" w14:textId="6CE65B5D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●</w:t>
            </w:r>
          </w:p>
        </w:tc>
        <w:tc>
          <w:tcPr>
            <w:tcW w:w="4242" w:type="dxa"/>
            <w:vAlign w:val="center"/>
          </w:tcPr>
          <w:p w14:paraId="7E6F704E" w14:textId="7628D81D" w:rsidR="00AC5357" w:rsidRPr="00F832D5" w:rsidRDefault="008E4F60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Text01</w:t>
            </w:r>
          </w:p>
        </w:tc>
      </w:tr>
      <w:tr w:rsidR="00AC5357" w:rsidRPr="00E734F7" w14:paraId="32130A14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35E75CA5" w14:textId="53AFCBB8" w:rsidR="00FC6C94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Fig04</w:t>
            </w:r>
          </w:p>
        </w:tc>
        <w:tc>
          <w:tcPr>
            <w:tcW w:w="3827" w:type="dxa"/>
            <w:vAlign w:val="center"/>
          </w:tcPr>
          <w:p w14:paraId="07D9FD9C" w14:textId="5C4BDED8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>●</w:t>
            </w:r>
          </w:p>
        </w:tc>
        <w:tc>
          <w:tcPr>
            <w:tcW w:w="4242" w:type="dxa"/>
            <w:vAlign w:val="center"/>
          </w:tcPr>
          <w:p w14:paraId="50E31114" w14:textId="1596A62D" w:rsidR="00AC5357" w:rsidRPr="00F832D5" w:rsidRDefault="008E4F60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Text05</w:t>
            </w:r>
          </w:p>
        </w:tc>
      </w:tr>
      <w:tr w:rsidR="00AC5357" w:rsidRPr="00E734F7" w14:paraId="617DBE4C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1F7664A1" w14:textId="77777777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Fig05</w:t>
            </w:r>
          </w:p>
        </w:tc>
        <w:tc>
          <w:tcPr>
            <w:tcW w:w="3827" w:type="dxa"/>
            <w:vAlign w:val="center"/>
          </w:tcPr>
          <w:p w14:paraId="1BFF3348" w14:textId="65B0D936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>●</w:t>
            </w:r>
          </w:p>
        </w:tc>
        <w:tc>
          <w:tcPr>
            <w:tcW w:w="4242" w:type="dxa"/>
            <w:vAlign w:val="center"/>
          </w:tcPr>
          <w:p w14:paraId="285F0CE0" w14:textId="587B847D" w:rsidR="00AC5357" w:rsidRPr="00F832D5" w:rsidRDefault="008E4F60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Text04</w:t>
            </w:r>
          </w:p>
        </w:tc>
      </w:tr>
    </w:tbl>
    <w:p w14:paraId="2FFA4A0B" w14:textId="77777777" w:rsidR="00AC5357" w:rsidRPr="00E734F7" w:rsidRDefault="00AC5357" w:rsidP="00AC5357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lastRenderedPageBreak/>
        <w:t>絵と</w:t>
      </w:r>
      <w:r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02B069A5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767395DD" w14:textId="20BCBE45" w:rsidR="00FC6C94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Fig06</w:t>
            </w:r>
          </w:p>
        </w:tc>
        <w:tc>
          <w:tcPr>
            <w:tcW w:w="3827" w:type="dxa"/>
            <w:vAlign w:val="center"/>
          </w:tcPr>
          <w:p w14:paraId="4B494315" w14:textId="4C89D72A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549F69F3" w14:textId="1952E996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Text06</w:t>
            </w:r>
          </w:p>
        </w:tc>
      </w:tr>
      <w:tr w:rsidR="00AC5357" w:rsidRPr="00E734F7" w14:paraId="013D8E13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44D194AA" w14:textId="3DB219CE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Fig07</w:t>
            </w:r>
          </w:p>
        </w:tc>
        <w:tc>
          <w:tcPr>
            <w:tcW w:w="3827" w:type="dxa"/>
            <w:vAlign w:val="center"/>
          </w:tcPr>
          <w:p w14:paraId="374120AB" w14:textId="5F104B56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588F019B" w14:textId="632D151F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Text09</w:t>
            </w:r>
          </w:p>
        </w:tc>
      </w:tr>
      <w:tr w:rsidR="00AC5357" w:rsidRPr="00E734F7" w14:paraId="2401F14E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31801E8F" w14:textId="0BC5B5F9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Fig08</w:t>
            </w:r>
          </w:p>
        </w:tc>
        <w:tc>
          <w:tcPr>
            <w:tcW w:w="3827" w:type="dxa"/>
            <w:vAlign w:val="center"/>
          </w:tcPr>
          <w:p w14:paraId="1B211B82" w14:textId="0F26FD5C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●</w:t>
            </w:r>
          </w:p>
        </w:tc>
        <w:tc>
          <w:tcPr>
            <w:tcW w:w="4242" w:type="dxa"/>
            <w:vAlign w:val="center"/>
          </w:tcPr>
          <w:p w14:paraId="60291B1C" w14:textId="450F7089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Text07</w:t>
            </w:r>
          </w:p>
        </w:tc>
      </w:tr>
      <w:tr w:rsidR="00AC5357" w:rsidRPr="00E734F7" w14:paraId="6469A165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7992FD52" w14:textId="26F4EA28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Fig09</w:t>
            </w:r>
          </w:p>
        </w:tc>
        <w:tc>
          <w:tcPr>
            <w:tcW w:w="3827" w:type="dxa"/>
            <w:vAlign w:val="center"/>
          </w:tcPr>
          <w:p w14:paraId="170D37A4" w14:textId="65D2611A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711C4400" w14:textId="4A41ED0A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Text08</w:t>
            </w:r>
          </w:p>
        </w:tc>
      </w:tr>
      <w:tr w:rsidR="00AC5357" w:rsidRPr="00E734F7" w14:paraId="22EE2F89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43618106" w14:textId="76A6107C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Fig10</w:t>
            </w:r>
          </w:p>
        </w:tc>
        <w:tc>
          <w:tcPr>
            <w:tcW w:w="3827" w:type="dxa"/>
            <w:vAlign w:val="center"/>
          </w:tcPr>
          <w:p w14:paraId="0E9F9B26" w14:textId="52E40281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●</w:t>
            </w:r>
          </w:p>
        </w:tc>
        <w:tc>
          <w:tcPr>
            <w:tcW w:w="4242" w:type="dxa"/>
            <w:vAlign w:val="center"/>
          </w:tcPr>
          <w:p w14:paraId="1C0FBDB9" w14:textId="1EA90769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Text10</w:t>
            </w:r>
          </w:p>
        </w:tc>
      </w:tr>
    </w:tbl>
    <w:p w14:paraId="1720DBE9" w14:textId="77777777" w:rsidR="00AC5357" w:rsidRPr="00E734F7" w:rsidRDefault="00AC5357" w:rsidP="00AC5357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lastRenderedPageBreak/>
        <w:t>絵と</w:t>
      </w:r>
      <w:r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42A2C431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62A12CBE" w14:textId="070F1093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Fig11</w:t>
            </w:r>
          </w:p>
        </w:tc>
        <w:tc>
          <w:tcPr>
            <w:tcW w:w="3827" w:type="dxa"/>
            <w:vAlign w:val="center"/>
          </w:tcPr>
          <w:p w14:paraId="5C3E7094" w14:textId="1040E376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6271CBC2" w14:textId="51692E59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Text12</w:t>
            </w:r>
          </w:p>
        </w:tc>
      </w:tr>
      <w:tr w:rsidR="00AC5357" w:rsidRPr="00E734F7" w14:paraId="3D49F134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794D6929" w14:textId="35D28505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Fig12</w:t>
            </w:r>
          </w:p>
        </w:tc>
        <w:tc>
          <w:tcPr>
            <w:tcW w:w="3827" w:type="dxa"/>
            <w:vAlign w:val="center"/>
          </w:tcPr>
          <w:p w14:paraId="29C8302C" w14:textId="2462DC1E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7FECDF92" w14:textId="77C3201E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Text11</w:t>
            </w:r>
          </w:p>
        </w:tc>
      </w:tr>
      <w:tr w:rsidR="00AC5357" w:rsidRPr="00E734F7" w14:paraId="55EE2226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58B739D2" w14:textId="5903B1D9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Fig13</w:t>
            </w:r>
          </w:p>
        </w:tc>
        <w:tc>
          <w:tcPr>
            <w:tcW w:w="3827" w:type="dxa"/>
            <w:vAlign w:val="center"/>
          </w:tcPr>
          <w:p w14:paraId="083216A4" w14:textId="7FA331DA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●</w:t>
            </w:r>
          </w:p>
        </w:tc>
        <w:tc>
          <w:tcPr>
            <w:tcW w:w="4242" w:type="dxa"/>
            <w:vAlign w:val="center"/>
          </w:tcPr>
          <w:p w14:paraId="049B53E5" w14:textId="375CEA08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Text14</w:t>
            </w:r>
          </w:p>
        </w:tc>
      </w:tr>
      <w:tr w:rsidR="00AC5357" w:rsidRPr="00E734F7" w14:paraId="246CEA71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2BA10138" w14:textId="620F03D4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Fig14</w:t>
            </w:r>
          </w:p>
        </w:tc>
        <w:tc>
          <w:tcPr>
            <w:tcW w:w="3827" w:type="dxa"/>
            <w:vAlign w:val="center"/>
          </w:tcPr>
          <w:p w14:paraId="5AB88D05" w14:textId="32BC78EC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7506E430" w14:textId="03734837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Text15</w:t>
            </w:r>
          </w:p>
        </w:tc>
      </w:tr>
      <w:tr w:rsidR="00AC5357" w:rsidRPr="00E734F7" w14:paraId="3B098E42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016AC533" w14:textId="6CCE4216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Fig15</w:t>
            </w:r>
          </w:p>
        </w:tc>
        <w:tc>
          <w:tcPr>
            <w:tcW w:w="3827" w:type="dxa"/>
            <w:vAlign w:val="center"/>
          </w:tcPr>
          <w:p w14:paraId="781BE853" w14:textId="0377D1FA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61ACBE33" w14:textId="6BAEAB79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Text13</w:t>
            </w:r>
          </w:p>
        </w:tc>
      </w:tr>
    </w:tbl>
    <w:p w14:paraId="78A34ABF" w14:textId="77777777" w:rsidR="00AC5357" w:rsidRPr="00E734F7" w:rsidRDefault="00AC5357" w:rsidP="00AC5357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lastRenderedPageBreak/>
        <w:t>絵と</w:t>
      </w:r>
      <w:r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1B457192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2B777A3F" w14:textId="375693A0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Fig16</w:t>
            </w:r>
          </w:p>
        </w:tc>
        <w:tc>
          <w:tcPr>
            <w:tcW w:w="3827" w:type="dxa"/>
            <w:vAlign w:val="center"/>
          </w:tcPr>
          <w:p w14:paraId="21999C47" w14:textId="26BF07F0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1D0D1E05" w14:textId="0DBDB353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Text20</w:t>
            </w:r>
          </w:p>
        </w:tc>
      </w:tr>
      <w:tr w:rsidR="00AC5357" w:rsidRPr="00E734F7" w14:paraId="054FF57D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5222BA04" w14:textId="4A84D312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Fig17</w:t>
            </w:r>
          </w:p>
        </w:tc>
        <w:tc>
          <w:tcPr>
            <w:tcW w:w="3827" w:type="dxa"/>
            <w:vAlign w:val="center"/>
          </w:tcPr>
          <w:p w14:paraId="19470C57" w14:textId="09A04ACC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55B113C3" w14:textId="5823B921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Text19</w:t>
            </w:r>
          </w:p>
        </w:tc>
      </w:tr>
      <w:tr w:rsidR="00AC5357" w:rsidRPr="00E734F7" w14:paraId="0DA50B18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6789611F" w14:textId="64A1D4A9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Fig18</w:t>
            </w:r>
          </w:p>
        </w:tc>
        <w:tc>
          <w:tcPr>
            <w:tcW w:w="3827" w:type="dxa"/>
            <w:vAlign w:val="center"/>
          </w:tcPr>
          <w:p w14:paraId="1C5FE29E" w14:textId="656227F5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●</w:t>
            </w:r>
          </w:p>
        </w:tc>
        <w:tc>
          <w:tcPr>
            <w:tcW w:w="4242" w:type="dxa"/>
            <w:vAlign w:val="center"/>
          </w:tcPr>
          <w:p w14:paraId="258580A5" w14:textId="261E8CE3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Text18</w:t>
            </w:r>
          </w:p>
        </w:tc>
      </w:tr>
      <w:tr w:rsidR="00AC5357" w:rsidRPr="00E734F7" w14:paraId="4B2D562D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0FA74055" w14:textId="59FC466F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Fig19</w:t>
            </w:r>
          </w:p>
        </w:tc>
        <w:tc>
          <w:tcPr>
            <w:tcW w:w="3827" w:type="dxa"/>
            <w:vAlign w:val="center"/>
          </w:tcPr>
          <w:p w14:paraId="1E5BC197" w14:textId="01A3D686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411E86FC" w14:textId="4E1C67EF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Text16</w:t>
            </w:r>
          </w:p>
        </w:tc>
      </w:tr>
      <w:tr w:rsidR="00AC5357" w:rsidRPr="00E734F7" w14:paraId="59FCD4A9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254FD404" w14:textId="5D16448F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Fig20</w:t>
            </w:r>
          </w:p>
        </w:tc>
        <w:tc>
          <w:tcPr>
            <w:tcW w:w="3827" w:type="dxa"/>
            <w:vAlign w:val="center"/>
          </w:tcPr>
          <w:p w14:paraId="028564DD" w14:textId="0569711B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527B29BB" w14:textId="675BFCC9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Text17</w:t>
            </w:r>
          </w:p>
        </w:tc>
      </w:tr>
    </w:tbl>
    <w:p w14:paraId="53772D30" w14:textId="77777777" w:rsidR="00AC5357" w:rsidRPr="00E734F7" w:rsidRDefault="00AC5357" w:rsidP="00AC5357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lastRenderedPageBreak/>
        <w:t>絵と</w:t>
      </w:r>
      <w:r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390536C2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1E0D6374" w14:textId="71572124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Fig21</w:t>
            </w:r>
          </w:p>
        </w:tc>
        <w:tc>
          <w:tcPr>
            <w:tcW w:w="3827" w:type="dxa"/>
            <w:vAlign w:val="center"/>
          </w:tcPr>
          <w:p w14:paraId="02AD2AE4" w14:textId="3924C28C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485326D3" w14:textId="4F744D75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Text24</w:t>
            </w:r>
          </w:p>
        </w:tc>
      </w:tr>
      <w:tr w:rsidR="00AC5357" w:rsidRPr="00E734F7" w14:paraId="30531054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1812939C" w14:textId="17D5A095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Fig22</w:t>
            </w:r>
          </w:p>
        </w:tc>
        <w:tc>
          <w:tcPr>
            <w:tcW w:w="3827" w:type="dxa"/>
            <w:vAlign w:val="center"/>
          </w:tcPr>
          <w:p w14:paraId="1BB58710" w14:textId="52483A80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1E0B3DEB" w14:textId="4AD706A6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Text22</w:t>
            </w:r>
          </w:p>
        </w:tc>
      </w:tr>
      <w:tr w:rsidR="00AC5357" w:rsidRPr="00E734F7" w14:paraId="09420743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7DA62394" w14:textId="7B516DFB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Fig23</w:t>
            </w:r>
          </w:p>
        </w:tc>
        <w:tc>
          <w:tcPr>
            <w:tcW w:w="3827" w:type="dxa"/>
            <w:vAlign w:val="center"/>
          </w:tcPr>
          <w:p w14:paraId="69AFE664" w14:textId="37F91F96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●</w:t>
            </w:r>
          </w:p>
        </w:tc>
        <w:tc>
          <w:tcPr>
            <w:tcW w:w="4242" w:type="dxa"/>
            <w:vAlign w:val="center"/>
          </w:tcPr>
          <w:p w14:paraId="1C266D76" w14:textId="0E6F9808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Text21</w:t>
            </w:r>
          </w:p>
        </w:tc>
      </w:tr>
      <w:tr w:rsidR="00AC5357" w:rsidRPr="00E734F7" w14:paraId="3038AD37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451D3C14" w14:textId="42D849DA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Fig24</w:t>
            </w:r>
          </w:p>
        </w:tc>
        <w:tc>
          <w:tcPr>
            <w:tcW w:w="3827" w:type="dxa"/>
            <w:vAlign w:val="center"/>
          </w:tcPr>
          <w:p w14:paraId="0D96A196" w14:textId="6B3D8439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66C1B48F" w14:textId="504EBA34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Text25</w:t>
            </w:r>
          </w:p>
        </w:tc>
      </w:tr>
      <w:tr w:rsidR="00AC5357" w:rsidRPr="00E734F7" w14:paraId="17E6D0A0" w14:textId="77777777" w:rsidTr="00293A5B">
        <w:trPr>
          <w:trHeight w:val="3090"/>
        </w:trPr>
        <w:tc>
          <w:tcPr>
            <w:tcW w:w="3261" w:type="dxa"/>
            <w:vAlign w:val="center"/>
          </w:tcPr>
          <w:p w14:paraId="0959D39A" w14:textId="5ACCE6CE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Fig25</w:t>
            </w:r>
          </w:p>
        </w:tc>
        <w:tc>
          <w:tcPr>
            <w:tcW w:w="3827" w:type="dxa"/>
            <w:vAlign w:val="center"/>
          </w:tcPr>
          <w:p w14:paraId="56176C66" w14:textId="32066A88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●</w:t>
            </w:r>
          </w:p>
        </w:tc>
        <w:tc>
          <w:tcPr>
            <w:tcW w:w="4242" w:type="dxa"/>
            <w:vAlign w:val="center"/>
          </w:tcPr>
          <w:p w14:paraId="5BA65A66" w14:textId="00A313DB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Text23</w:t>
            </w:r>
          </w:p>
        </w:tc>
      </w:tr>
    </w:tbl>
    <w:p w14:paraId="0B3D7926" w14:textId="77777777" w:rsidR="00AC5357" w:rsidRPr="00E734F7" w:rsidRDefault="00AC5357" w:rsidP="00AC5357">
      <w:pPr>
        <w:rPr>
          <w:rFonts w:ascii="HGP教科書体" w:eastAsia="HGP教科書体"/>
          <w:sz w:val="36"/>
          <w:szCs w:val="36"/>
        </w:rPr>
      </w:pPr>
      <w:r w:rsidRPr="00E734F7">
        <w:rPr>
          <w:rFonts w:ascii="HGP教科書体" w:eastAsia="HGP教科書体" w:hint="eastAsia"/>
          <w:sz w:val="36"/>
          <w:szCs w:val="36"/>
        </w:rPr>
        <w:lastRenderedPageBreak/>
        <w:t>絵と</w:t>
      </w:r>
      <w:r>
        <w:rPr>
          <w:rFonts w:ascii="HGP教科書体" w:eastAsia="HGP教科書体" w:hint="eastAsia"/>
          <w:sz w:val="36"/>
          <w:szCs w:val="36"/>
        </w:rPr>
        <w:t>言葉</w:t>
      </w:r>
      <w:r w:rsidRPr="00E734F7">
        <w:rPr>
          <w:rFonts w:ascii="HGP教科書体" w:eastAsia="HGP教科書体" w:hint="eastAsia"/>
          <w:sz w:val="36"/>
          <w:szCs w:val="36"/>
        </w:rPr>
        <w:t>を線で結んでください。</w:t>
      </w:r>
    </w:p>
    <w:tbl>
      <w:tblPr>
        <w:tblStyle w:val="a7"/>
        <w:tblpPr w:leftFromText="142" w:rightFromText="142" w:horzAnchor="margin" w:tblpXSpec="center" w:tblpY="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4242"/>
      </w:tblGrid>
      <w:tr w:rsidR="00AC5357" w:rsidRPr="00E734F7" w14:paraId="08BB68E8" w14:textId="77777777" w:rsidTr="00293A5B">
        <w:trPr>
          <w:trHeight w:val="3034"/>
        </w:trPr>
        <w:tc>
          <w:tcPr>
            <w:tcW w:w="3261" w:type="dxa"/>
            <w:vAlign w:val="center"/>
          </w:tcPr>
          <w:p w14:paraId="505D704F" w14:textId="0CABC6FE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Fig26</w:t>
            </w:r>
          </w:p>
        </w:tc>
        <w:tc>
          <w:tcPr>
            <w:tcW w:w="3827" w:type="dxa"/>
            <w:vAlign w:val="center"/>
          </w:tcPr>
          <w:p w14:paraId="2BAA734F" w14:textId="3B31A592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●</w:t>
            </w:r>
          </w:p>
        </w:tc>
        <w:tc>
          <w:tcPr>
            <w:tcW w:w="4242" w:type="dxa"/>
            <w:vAlign w:val="center"/>
          </w:tcPr>
          <w:p w14:paraId="45166F5F" w14:textId="78B4C540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Text28</w:t>
            </w:r>
          </w:p>
        </w:tc>
      </w:tr>
      <w:tr w:rsidR="00AC5357" w:rsidRPr="00E734F7" w14:paraId="49337AF6" w14:textId="77777777" w:rsidTr="00293A5B">
        <w:trPr>
          <w:trHeight w:val="3034"/>
        </w:trPr>
        <w:tc>
          <w:tcPr>
            <w:tcW w:w="3261" w:type="dxa"/>
            <w:vAlign w:val="center"/>
          </w:tcPr>
          <w:p w14:paraId="18B43425" w14:textId="4A1097FC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Fig27</w:t>
            </w:r>
          </w:p>
        </w:tc>
        <w:tc>
          <w:tcPr>
            <w:tcW w:w="3827" w:type="dxa"/>
            <w:vAlign w:val="center"/>
          </w:tcPr>
          <w:p w14:paraId="54413B31" w14:textId="7AA9946C" w:rsidR="00AC5357" w:rsidRPr="00E734F7" w:rsidRDefault="00AC5357" w:rsidP="003B1F41">
            <w:pPr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●　　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6588B924" w14:textId="660A50D5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Text29</w:t>
            </w:r>
          </w:p>
        </w:tc>
      </w:tr>
      <w:tr w:rsidR="00AC5357" w:rsidRPr="00E734F7" w14:paraId="00E8933E" w14:textId="77777777" w:rsidTr="00293A5B">
        <w:trPr>
          <w:trHeight w:val="3034"/>
        </w:trPr>
        <w:tc>
          <w:tcPr>
            <w:tcW w:w="3261" w:type="dxa"/>
            <w:vAlign w:val="center"/>
          </w:tcPr>
          <w:p w14:paraId="570103E3" w14:textId="2E61FC19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Fig28</w:t>
            </w:r>
          </w:p>
        </w:tc>
        <w:tc>
          <w:tcPr>
            <w:tcW w:w="3827" w:type="dxa"/>
            <w:vAlign w:val="center"/>
          </w:tcPr>
          <w:p w14:paraId="5CFEF11B" w14:textId="56AFF0E3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　●</w:t>
            </w:r>
          </w:p>
        </w:tc>
        <w:tc>
          <w:tcPr>
            <w:tcW w:w="4242" w:type="dxa"/>
            <w:vAlign w:val="center"/>
          </w:tcPr>
          <w:p w14:paraId="3B748A40" w14:textId="459421B2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Text30</w:t>
            </w:r>
          </w:p>
        </w:tc>
      </w:tr>
      <w:tr w:rsidR="00AC5357" w:rsidRPr="00E734F7" w14:paraId="16C1E02C" w14:textId="77777777" w:rsidTr="00293A5B">
        <w:trPr>
          <w:trHeight w:val="3034"/>
        </w:trPr>
        <w:tc>
          <w:tcPr>
            <w:tcW w:w="3261" w:type="dxa"/>
            <w:vAlign w:val="center"/>
          </w:tcPr>
          <w:p w14:paraId="75656AC4" w14:textId="1BBB90C8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Fig29</w:t>
            </w:r>
          </w:p>
        </w:tc>
        <w:tc>
          <w:tcPr>
            <w:tcW w:w="3827" w:type="dxa"/>
            <w:vAlign w:val="center"/>
          </w:tcPr>
          <w:p w14:paraId="4EBDD8B7" w14:textId="36B925D5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642FBF11" w14:textId="4D0AD797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Text27</w:t>
            </w:r>
          </w:p>
        </w:tc>
      </w:tr>
      <w:tr w:rsidR="00AC5357" w:rsidRPr="00E734F7" w14:paraId="2F0DFC0F" w14:textId="77777777" w:rsidTr="00293A5B">
        <w:trPr>
          <w:trHeight w:val="3034"/>
        </w:trPr>
        <w:tc>
          <w:tcPr>
            <w:tcW w:w="3261" w:type="dxa"/>
            <w:vAlign w:val="center"/>
          </w:tcPr>
          <w:p w14:paraId="26C1A82A" w14:textId="2944AE9C" w:rsidR="00AC5357" w:rsidRPr="00E734F7" w:rsidRDefault="00AC5357" w:rsidP="003B1F41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>Fig30</w:t>
            </w:r>
          </w:p>
        </w:tc>
        <w:tc>
          <w:tcPr>
            <w:tcW w:w="3827" w:type="dxa"/>
            <w:vAlign w:val="center"/>
          </w:tcPr>
          <w:p w14:paraId="6E5D253A" w14:textId="77ED2F65" w:rsidR="00AC5357" w:rsidRPr="00E734F7" w:rsidRDefault="00AC5357" w:rsidP="003B1F4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教科書体" w:eastAsia="HGP教科書体"/>
                <w:sz w:val="32"/>
                <w:szCs w:val="32"/>
              </w:rPr>
            </w:pP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　</w:t>
            </w:r>
            <w:r w:rsidR="00293A5B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 w:rsidRPr="00E734F7">
              <w:rPr>
                <w:rFonts w:ascii="HGP教科書体" w:eastAsia="HGP教科書体" w:hint="eastAsia"/>
                <w:sz w:val="32"/>
                <w:szCs w:val="32"/>
              </w:rPr>
              <w:t xml:space="preserve">　　　　　　●</w:t>
            </w:r>
          </w:p>
        </w:tc>
        <w:tc>
          <w:tcPr>
            <w:tcW w:w="4242" w:type="dxa"/>
            <w:vAlign w:val="center"/>
          </w:tcPr>
          <w:p w14:paraId="066A1756" w14:textId="1EE0FE96" w:rsidR="00AC5357" w:rsidRPr="00F832D5" w:rsidRDefault="00AC5357" w:rsidP="003B1F41">
            <w:pPr>
              <w:rPr>
                <w:rFonts w:ascii="HGP教科書体" w:eastAsia="HGP教科書体"/>
                <w:sz w:val="96"/>
                <w:szCs w:val="96"/>
              </w:rPr>
            </w:pPr>
            <w:r w:rsidRPr="00F832D5">
              <w:rPr>
                <w:rFonts w:ascii="HGP教科書体" w:eastAsia="HGP教科書体" w:hint="eastAsia"/>
                <w:sz w:val="96"/>
                <w:szCs w:val="96"/>
              </w:rPr>
              <w:t>Text26</w:t>
            </w:r>
          </w:p>
        </w:tc>
      </w:tr>
    </w:tbl>
    <w:p w14:paraId="45EF305D" w14:textId="77777777" w:rsidR="00AC5357" w:rsidRPr="00AC5357" w:rsidRDefault="00AC5357" w:rsidP="00FD1808">
      <w:pPr>
        <w:rPr>
          <w:rFonts w:ascii="HGP教科書体" w:eastAsia="HGP教科書体"/>
          <w:sz w:val="16"/>
          <w:szCs w:val="16"/>
        </w:rPr>
      </w:pPr>
    </w:p>
    <w:sectPr w:rsidR="00AC5357" w:rsidRPr="00AC5357" w:rsidSect="00E734F7">
      <w:pgSz w:w="11906" w:h="16838"/>
      <w:pgMar w:top="283" w:right="283" w:bottom="283" w:left="28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93BF" w14:textId="77777777" w:rsidR="001233B6" w:rsidRDefault="001233B6" w:rsidP="00413BA6">
      <w:r>
        <w:separator/>
      </w:r>
    </w:p>
  </w:endnote>
  <w:endnote w:type="continuationSeparator" w:id="0">
    <w:p w14:paraId="2A59792D" w14:textId="77777777" w:rsidR="001233B6" w:rsidRDefault="001233B6" w:rsidP="0041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CC33" w14:textId="77777777" w:rsidR="001233B6" w:rsidRDefault="001233B6" w:rsidP="00413BA6">
      <w:r>
        <w:separator/>
      </w:r>
    </w:p>
  </w:footnote>
  <w:footnote w:type="continuationSeparator" w:id="0">
    <w:p w14:paraId="51DE68B5" w14:textId="77777777" w:rsidR="001233B6" w:rsidRDefault="001233B6" w:rsidP="0041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134"/>
    <w:multiLevelType w:val="hybridMultilevel"/>
    <w:tmpl w:val="17C0753A"/>
    <w:lvl w:ilvl="0" w:tplc="EDD24C50">
      <w:numFmt w:val="bullet"/>
      <w:lvlText w:val="●"/>
      <w:lvlJc w:val="left"/>
      <w:pPr>
        <w:ind w:left="360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291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F7"/>
    <w:rsid w:val="0000101F"/>
    <w:rsid w:val="000014F4"/>
    <w:rsid w:val="000028C8"/>
    <w:rsid w:val="00002A8B"/>
    <w:rsid w:val="00005BDF"/>
    <w:rsid w:val="00010B78"/>
    <w:rsid w:val="00016411"/>
    <w:rsid w:val="00020677"/>
    <w:rsid w:val="00020C45"/>
    <w:rsid w:val="00021683"/>
    <w:rsid w:val="00022536"/>
    <w:rsid w:val="00022B73"/>
    <w:rsid w:val="0003178E"/>
    <w:rsid w:val="00035929"/>
    <w:rsid w:val="00037ED5"/>
    <w:rsid w:val="000434C1"/>
    <w:rsid w:val="00044612"/>
    <w:rsid w:val="00051069"/>
    <w:rsid w:val="0005165C"/>
    <w:rsid w:val="00051BD7"/>
    <w:rsid w:val="00061D73"/>
    <w:rsid w:val="000655AE"/>
    <w:rsid w:val="00071316"/>
    <w:rsid w:val="00071E7E"/>
    <w:rsid w:val="00072471"/>
    <w:rsid w:val="00074D65"/>
    <w:rsid w:val="00077E40"/>
    <w:rsid w:val="00083AFC"/>
    <w:rsid w:val="00084FAA"/>
    <w:rsid w:val="000975DE"/>
    <w:rsid w:val="000A1F81"/>
    <w:rsid w:val="000A26F6"/>
    <w:rsid w:val="000A34C1"/>
    <w:rsid w:val="000B40B8"/>
    <w:rsid w:val="000C050C"/>
    <w:rsid w:val="000C4441"/>
    <w:rsid w:val="000C451C"/>
    <w:rsid w:val="000D078C"/>
    <w:rsid w:val="000D154C"/>
    <w:rsid w:val="000D495A"/>
    <w:rsid w:val="000D4E60"/>
    <w:rsid w:val="000D4F02"/>
    <w:rsid w:val="000E6641"/>
    <w:rsid w:val="000E7FE0"/>
    <w:rsid w:val="000F6365"/>
    <w:rsid w:val="00106F2E"/>
    <w:rsid w:val="00111F0D"/>
    <w:rsid w:val="00112758"/>
    <w:rsid w:val="001153C7"/>
    <w:rsid w:val="00121738"/>
    <w:rsid w:val="001233B6"/>
    <w:rsid w:val="001251FF"/>
    <w:rsid w:val="0012700A"/>
    <w:rsid w:val="00130726"/>
    <w:rsid w:val="0013241F"/>
    <w:rsid w:val="00135687"/>
    <w:rsid w:val="00144140"/>
    <w:rsid w:val="0014452D"/>
    <w:rsid w:val="001602BA"/>
    <w:rsid w:val="00165212"/>
    <w:rsid w:val="00170257"/>
    <w:rsid w:val="00171A52"/>
    <w:rsid w:val="00172F97"/>
    <w:rsid w:val="00173672"/>
    <w:rsid w:val="00174E19"/>
    <w:rsid w:val="001762C3"/>
    <w:rsid w:val="00181F8A"/>
    <w:rsid w:val="001904B2"/>
    <w:rsid w:val="00192486"/>
    <w:rsid w:val="001A1E1F"/>
    <w:rsid w:val="001A3912"/>
    <w:rsid w:val="001B0B2E"/>
    <w:rsid w:val="001B50D9"/>
    <w:rsid w:val="001B6F2E"/>
    <w:rsid w:val="001C11A2"/>
    <w:rsid w:val="001C59F3"/>
    <w:rsid w:val="001D44F8"/>
    <w:rsid w:val="001D5908"/>
    <w:rsid w:val="001D7505"/>
    <w:rsid w:val="001E08BC"/>
    <w:rsid w:val="001E345A"/>
    <w:rsid w:val="001E79A9"/>
    <w:rsid w:val="001F0FCA"/>
    <w:rsid w:val="001F413C"/>
    <w:rsid w:val="001F4BE9"/>
    <w:rsid w:val="00201379"/>
    <w:rsid w:val="00205944"/>
    <w:rsid w:val="00205B90"/>
    <w:rsid w:val="002072BD"/>
    <w:rsid w:val="002157D5"/>
    <w:rsid w:val="00215AA8"/>
    <w:rsid w:val="00222253"/>
    <w:rsid w:val="002260A3"/>
    <w:rsid w:val="00226688"/>
    <w:rsid w:val="002267DB"/>
    <w:rsid w:val="00231044"/>
    <w:rsid w:val="002315BC"/>
    <w:rsid w:val="002328FE"/>
    <w:rsid w:val="0023317C"/>
    <w:rsid w:val="002400A1"/>
    <w:rsid w:val="002508F2"/>
    <w:rsid w:val="00254E9F"/>
    <w:rsid w:val="00256FAA"/>
    <w:rsid w:val="00262C0E"/>
    <w:rsid w:val="00273D0A"/>
    <w:rsid w:val="00276956"/>
    <w:rsid w:val="0027753E"/>
    <w:rsid w:val="00280988"/>
    <w:rsid w:val="002828DE"/>
    <w:rsid w:val="00286128"/>
    <w:rsid w:val="0028684C"/>
    <w:rsid w:val="0028788A"/>
    <w:rsid w:val="00293A5B"/>
    <w:rsid w:val="002A46A3"/>
    <w:rsid w:val="002A7150"/>
    <w:rsid w:val="002B1771"/>
    <w:rsid w:val="002B475F"/>
    <w:rsid w:val="002B6AA3"/>
    <w:rsid w:val="002B6C96"/>
    <w:rsid w:val="002B6F6A"/>
    <w:rsid w:val="002C3877"/>
    <w:rsid w:val="002C3DC0"/>
    <w:rsid w:val="002C3E50"/>
    <w:rsid w:val="002C41E0"/>
    <w:rsid w:val="002C4DDC"/>
    <w:rsid w:val="002C778F"/>
    <w:rsid w:val="002E502B"/>
    <w:rsid w:val="002F2509"/>
    <w:rsid w:val="002F699B"/>
    <w:rsid w:val="002F781B"/>
    <w:rsid w:val="003055A2"/>
    <w:rsid w:val="00311ACE"/>
    <w:rsid w:val="0032784E"/>
    <w:rsid w:val="00340857"/>
    <w:rsid w:val="00340A7F"/>
    <w:rsid w:val="00354E85"/>
    <w:rsid w:val="00365377"/>
    <w:rsid w:val="003658F3"/>
    <w:rsid w:val="00366AAD"/>
    <w:rsid w:val="00374553"/>
    <w:rsid w:val="003764D5"/>
    <w:rsid w:val="003919A0"/>
    <w:rsid w:val="00393A7F"/>
    <w:rsid w:val="00394930"/>
    <w:rsid w:val="00394D86"/>
    <w:rsid w:val="003A02DB"/>
    <w:rsid w:val="003B1763"/>
    <w:rsid w:val="003B3059"/>
    <w:rsid w:val="003B451F"/>
    <w:rsid w:val="003B5F17"/>
    <w:rsid w:val="003B74F4"/>
    <w:rsid w:val="003C0D60"/>
    <w:rsid w:val="003D58E8"/>
    <w:rsid w:val="003E0508"/>
    <w:rsid w:val="003E18B6"/>
    <w:rsid w:val="003E42FC"/>
    <w:rsid w:val="003F3EB2"/>
    <w:rsid w:val="00401E02"/>
    <w:rsid w:val="00406DFD"/>
    <w:rsid w:val="00410B6D"/>
    <w:rsid w:val="00413BA6"/>
    <w:rsid w:val="00413CEC"/>
    <w:rsid w:val="0041499E"/>
    <w:rsid w:val="00417225"/>
    <w:rsid w:val="0042423A"/>
    <w:rsid w:val="0042620E"/>
    <w:rsid w:val="00427BFF"/>
    <w:rsid w:val="00442337"/>
    <w:rsid w:val="00446B47"/>
    <w:rsid w:val="00450F51"/>
    <w:rsid w:val="00455E28"/>
    <w:rsid w:val="00457F24"/>
    <w:rsid w:val="00463E9D"/>
    <w:rsid w:val="00464492"/>
    <w:rsid w:val="00464716"/>
    <w:rsid w:val="00467DA9"/>
    <w:rsid w:val="00472A3F"/>
    <w:rsid w:val="00475E47"/>
    <w:rsid w:val="00482D74"/>
    <w:rsid w:val="00487754"/>
    <w:rsid w:val="0049152D"/>
    <w:rsid w:val="00492479"/>
    <w:rsid w:val="00495144"/>
    <w:rsid w:val="00495401"/>
    <w:rsid w:val="004A2046"/>
    <w:rsid w:val="004A7D10"/>
    <w:rsid w:val="004A7DC3"/>
    <w:rsid w:val="004B31BA"/>
    <w:rsid w:val="004B477E"/>
    <w:rsid w:val="004B6729"/>
    <w:rsid w:val="004C0271"/>
    <w:rsid w:val="004C07A5"/>
    <w:rsid w:val="004C36C7"/>
    <w:rsid w:val="004C3AE6"/>
    <w:rsid w:val="004C6824"/>
    <w:rsid w:val="004C7E77"/>
    <w:rsid w:val="004D281F"/>
    <w:rsid w:val="004D2D55"/>
    <w:rsid w:val="004D6A25"/>
    <w:rsid w:val="004D7BF3"/>
    <w:rsid w:val="004E19F4"/>
    <w:rsid w:val="004E203F"/>
    <w:rsid w:val="004E32E3"/>
    <w:rsid w:val="004E64C3"/>
    <w:rsid w:val="004E789E"/>
    <w:rsid w:val="004F6C86"/>
    <w:rsid w:val="0050066C"/>
    <w:rsid w:val="0050099C"/>
    <w:rsid w:val="00501740"/>
    <w:rsid w:val="005027D3"/>
    <w:rsid w:val="0051074E"/>
    <w:rsid w:val="00511AC2"/>
    <w:rsid w:val="005120E0"/>
    <w:rsid w:val="0051212A"/>
    <w:rsid w:val="00517B65"/>
    <w:rsid w:val="00520C83"/>
    <w:rsid w:val="005338A4"/>
    <w:rsid w:val="00535A45"/>
    <w:rsid w:val="00535A81"/>
    <w:rsid w:val="00535D2F"/>
    <w:rsid w:val="0054061C"/>
    <w:rsid w:val="005416D2"/>
    <w:rsid w:val="00541D0C"/>
    <w:rsid w:val="0056399D"/>
    <w:rsid w:val="00564AD9"/>
    <w:rsid w:val="00564CB9"/>
    <w:rsid w:val="00567CDD"/>
    <w:rsid w:val="0057402B"/>
    <w:rsid w:val="00584CB0"/>
    <w:rsid w:val="00596ABB"/>
    <w:rsid w:val="005A2437"/>
    <w:rsid w:val="005A2F50"/>
    <w:rsid w:val="005A37C3"/>
    <w:rsid w:val="005A39C7"/>
    <w:rsid w:val="005A3DC2"/>
    <w:rsid w:val="005A5A61"/>
    <w:rsid w:val="005A6CCC"/>
    <w:rsid w:val="005A6E6B"/>
    <w:rsid w:val="005B27F7"/>
    <w:rsid w:val="005C094C"/>
    <w:rsid w:val="005C5F37"/>
    <w:rsid w:val="005C7154"/>
    <w:rsid w:val="005C7313"/>
    <w:rsid w:val="005D03DE"/>
    <w:rsid w:val="005D3666"/>
    <w:rsid w:val="005D3E80"/>
    <w:rsid w:val="005E20AD"/>
    <w:rsid w:val="005E71CD"/>
    <w:rsid w:val="005E7BFD"/>
    <w:rsid w:val="00601760"/>
    <w:rsid w:val="00604F61"/>
    <w:rsid w:val="006059A7"/>
    <w:rsid w:val="00606390"/>
    <w:rsid w:val="006066D7"/>
    <w:rsid w:val="00607741"/>
    <w:rsid w:val="00630010"/>
    <w:rsid w:val="00632266"/>
    <w:rsid w:val="00632F8D"/>
    <w:rsid w:val="006332FD"/>
    <w:rsid w:val="0063392A"/>
    <w:rsid w:val="00635AED"/>
    <w:rsid w:val="00641808"/>
    <w:rsid w:val="00656C33"/>
    <w:rsid w:val="0065743B"/>
    <w:rsid w:val="006619DB"/>
    <w:rsid w:val="00661EF0"/>
    <w:rsid w:val="00665697"/>
    <w:rsid w:val="006718E3"/>
    <w:rsid w:val="0067387A"/>
    <w:rsid w:val="0067612F"/>
    <w:rsid w:val="0068076A"/>
    <w:rsid w:val="00684D0C"/>
    <w:rsid w:val="00687DE0"/>
    <w:rsid w:val="00692537"/>
    <w:rsid w:val="00692E8C"/>
    <w:rsid w:val="006944CE"/>
    <w:rsid w:val="0069662A"/>
    <w:rsid w:val="00697193"/>
    <w:rsid w:val="00697465"/>
    <w:rsid w:val="006A73CD"/>
    <w:rsid w:val="006A7B20"/>
    <w:rsid w:val="006B550B"/>
    <w:rsid w:val="006C1115"/>
    <w:rsid w:val="006C2602"/>
    <w:rsid w:val="006C53DC"/>
    <w:rsid w:val="006D0E29"/>
    <w:rsid w:val="006D462B"/>
    <w:rsid w:val="006D4D02"/>
    <w:rsid w:val="006D5CEC"/>
    <w:rsid w:val="006E0FC6"/>
    <w:rsid w:val="006E178C"/>
    <w:rsid w:val="006E369A"/>
    <w:rsid w:val="006E487E"/>
    <w:rsid w:val="006E62D9"/>
    <w:rsid w:val="006F0614"/>
    <w:rsid w:val="006F0689"/>
    <w:rsid w:val="006F22FA"/>
    <w:rsid w:val="006F2370"/>
    <w:rsid w:val="006F2ACF"/>
    <w:rsid w:val="0070494C"/>
    <w:rsid w:val="007119CE"/>
    <w:rsid w:val="0071306C"/>
    <w:rsid w:val="007142B0"/>
    <w:rsid w:val="00717B83"/>
    <w:rsid w:val="00717BEB"/>
    <w:rsid w:val="007238D2"/>
    <w:rsid w:val="00724835"/>
    <w:rsid w:val="0072641F"/>
    <w:rsid w:val="0072707C"/>
    <w:rsid w:val="007305D4"/>
    <w:rsid w:val="00750776"/>
    <w:rsid w:val="007519B7"/>
    <w:rsid w:val="00753DE3"/>
    <w:rsid w:val="007578E3"/>
    <w:rsid w:val="00762A32"/>
    <w:rsid w:val="00770C56"/>
    <w:rsid w:val="00771356"/>
    <w:rsid w:val="00773785"/>
    <w:rsid w:val="0078038E"/>
    <w:rsid w:val="00781312"/>
    <w:rsid w:val="00781A4A"/>
    <w:rsid w:val="007904A2"/>
    <w:rsid w:val="007911D8"/>
    <w:rsid w:val="00793D1B"/>
    <w:rsid w:val="007957F3"/>
    <w:rsid w:val="00796DAC"/>
    <w:rsid w:val="0079709D"/>
    <w:rsid w:val="007A224E"/>
    <w:rsid w:val="007A4E69"/>
    <w:rsid w:val="007A69C2"/>
    <w:rsid w:val="007B2592"/>
    <w:rsid w:val="007B2E90"/>
    <w:rsid w:val="007B4485"/>
    <w:rsid w:val="007B5064"/>
    <w:rsid w:val="007C21DE"/>
    <w:rsid w:val="007C61F7"/>
    <w:rsid w:val="007C6613"/>
    <w:rsid w:val="007D0C96"/>
    <w:rsid w:val="007D4FE5"/>
    <w:rsid w:val="007D795A"/>
    <w:rsid w:val="007E0BA7"/>
    <w:rsid w:val="007E126D"/>
    <w:rsid w:val="007E4DFD"/>
    <w:rsid w:val="007F3203"/>
    <w:rsid w:val="007F3531"/>
    <w:rsid w:val="00801AEA"/>
    <w:rsid w:val="00805A9E"/>
    <w:rsid w:val="0081209D"/>
    <w:rsid w:val="00820585"/>
    <w:rsid w:val="00823236"/>
    <w:rsid w:val="00823A8E"/>
    <w:rsid w:val="008240C8"/>
    <w:rsid w:val="00824456"/>
    <w:rsid w:val="00831816"/>
    <w:rsid w:val="00836E72"/>
    <w:rsid w:val="00840F4D"/>
    <w:rsid w:val="00847831"/>
    <w:rsid w:val="0086377D"/>
    <w:rsid w:val="008736C1"/>
    <w:rsid w:val="00880986"/>
    <w:rsid w:val="00881FA1"/>
    <w:rsid w:val="00883026"/>
    <w:rsid w:val="00885B31"/>
    <w:rsid w:val="00890230"/>
    <w:rsid w:val="008934E7"/>
    <w:rsid w:val="00896FB4"/>
    <w:rsid w:val="008A305B"/>
    <w:rsid w:val="008A378F"/>
    <w:rsid w:val="008A6451"/>
    <w:rsid w:val="008A6C4A"/>
    <w:rsid w:val="008A700A"/>
    <w:rsid w:val="008B3CB0"/>
    <w:rsid w:val="008B4F7D"/>
    <w:rsid w:val="008C2490"/>
    <w:rsid w:val="008C2885"/>
    <w:rsid w:val="008C6EB7"/>
    <w:rsid w:val="008C77D2"/>
    <w:rsid w:val="008D3E7C"/>
    <w:rsid w:val="008E0DA9"/>
    <w:rsid w:val="008E121D"/>
    <w:rsid w:val="008E4F60"/>
    <w:rsid w:val="008E5665"/>
    <w:rsid w:val="008F5D09"/>
    <w:rsid w:val="00904C19"/>
    <w:rsid w:val="00907F05"/>
    <w:rsid w:val="00910512"/>
    <w:rsid w:val="009144BE"/>
    <w:rsid w:val="00921865"/>
    <w:rsid w:val="00922AFD"/>
    <w:rsid w:val="00922EE5"/>
    <w:rsid w:val="00926D5D"/>
    <w:rsid w:val="00927185"/>
    <w:rsid w:val="0093034D"/>
    <w:rsid w:val="0093100A"/>
    <w:rsid w:val="00931594"/>
    <w:rsid w:val="00931D65"/>
    <w:rsid w:val="009330F8"/>
    <w:rsid w:val="00936724"/>
    <w:rsid w:val="00940535"/>
    <w:rsid w:val="00940C7A"/>
    <w:rsid w:val="0094264B"/>
    <w:rsid w:val="009545DD"/>
    <w:rsid w:val="0095696D"/>
    <w:rsid w:val="0095736F"/>
    <w:rsid w:val="0096049B"/>
    <w:rsid w:val="0096281C"/>
    <w:rsid w:val="009636F5"/>
    <w:rsid w:val="009749A2"/>
    <w:rsid w:val="00976C34"/>
    <w:rsid w:val="00986047"/>
    <w:rsid w:val="00986EF2"/>
    <w:rsid w:val="00994994"/>
    <w:rsid w:val="00995C92"/>
    <w:rsid w:val="009A2888"/>
    <w:rsid w:val="009A7B00"/>
    <w:rsid w:val="009B0228"/>
    <w:rsid w:val="009B0AC4"/>
    <w:rsid w:val="009B2143"/>
    <w:rsid w:val="009B2D44"/>
    <w:rsid w:val="009B6732"/>
    <w:rsid w:val="009B6EAF"/>
    <w:rsid w:val="009B7B59"/>
    <w:rsid w:val="009C6B4A"/>
    <w:rsid w:val="009C7BA3"/>
    <w:rsid w:val="009D0671"/>
    <w:rsid w:val="009D0AE4"/>
    <w:rsid w:val="009E01C7"/>
    <w:rsid w:val="009E2194"/>
    <w:rsid w:val="009F487F"/>
    <w:rsid w:val="009F66D1"/>
    <w:rsid w:val="009F6987"/>
    <w:rsid w:val="00A0190E"/>
    <w:rsid w:val="00A01D4A"/>
    <w:rsid w:val="00A04ED3"/>
    <w:rsid w:val="00A05AF6"/>
    <w:rsid w:val="00A05FD9"/>
    <w:rsid w:val="00A119FB"/>
    <w:rsid w:val="00A13B43"/>
    <w:rsid w:val="00A15E6A"/>
    <w:rsid w:val="00A217DF"/>
    <w:rsid w:val="00A34312"/>
    <w:rsid w:val="00A36E19"/>
    <w:rsid w:val="00A37AF1"/>
    <w:rsid w:val="00A37DE2"/>
    <w:rsid w:val="00A44F72"/>
    <w:rsid w:val="00A45536"/>
    <w:rsid w:val="00A50D73"/>
    <w:rsid w:val="00A51270"/>
    <w:rsid w:val="00A53DE5"/>
    <w:rsid w:val="00A575C1"/>
    <w:rsid w:val="00A57E82"/>
    <w:rsid w:val="00A62E52"/>
    <w:rsid w:val="00A67603"/>
    <w:rsid w:val="00A74069"/>
    <w:rsid w:val="00A761A7"/>
    <w:rsid w:val="00A76BAE"/>
    <w:rsid w:val="00A806A3"/>
    <w:rsid w:val="00A82E4D"/>
    <w:rsid w:val="00A84DC4"/>
    <w:rsid w:val="00A855E1"/>
    <w:rsid w:val="00A8564A"/>
    <w:rsid w:val="00A86A2C"/>
    <w:rsid w:val="00A90739"/>
    <w:rsid w:val="00A965AA"/>
    <w:rsid w:val="00A976BB"/>
    <w:rsid w:val="00AA64B2"/>
    <w:rsid w:val="00AB68E0"/>
    <w:rsid w:val="00AC0AD4"/>
    <w:rsid w:val="00AC5357"/>
    <w:rsid w:val="00AD2901"/>
    <w:rsid w:val="00AD5870"/>
    <w:rsid w:val="00AD7D59"/>
    <w:rsid w:val="00AE32EE"/>
    <w:rsid w:val="00AE342E"/>
    <w:rsid w:val="00AE4131"/>
    <w:rsid w:val="00AE426B"/>
    <w:rsid w:val="00AF1070"/>
    <w:rsid w:val="00AF15BC"/>
    <w:rsid w:val="00AF1ACE"/>
    <w:rsid w:val="00B018C9"/>
    <w:rsid w:val="00B0517E"/>
    <w:rsid w:val="00B119BA"/>
    <w:rsid w:val="00B13833"/>
    <w:rsid w:val="00B15451"/>
    <w:rsid w:val="00B238E6"/>
    <w:rsid w:val="00B336C8"/>
    <w:rsid w:val="00B46322"/>
    <w:rsid w:val="00B518AB"/>
    <w:rsid w:val="00B53C8A"/>
    <w:rsid w:val="00B64A59"/>
    <w:rsid w:val="00B675B0"/>
    <w:rsid w:val="00B71A22"/>
    <w:rsid w:val="00B75069"/>
    <w:rsid w:val="00B75372"/>
    <w:rsid w:val="00B82F2A"/>
    <w:rsid w:val="00B84212"/>
    <w:rsid w:val="00B86536"/>
    <w:rsid w:val="00B9255F"/>
    <w:rsid w:val="00B95743"/>
    <w:rsid w:val="00B95BB0"/>
    <w:rsid w:val="00BB4A8D"/>
    <w:rsid w:val="00BB73C9"/>
    <w:rsid w:val="00BC5659"/>
    <w:rsid w:val="00BD06EA"/>
    <w:rsid w:val="00BE04BD"/>
    <w:rsid w:val="00BE196D"/>
    <w:rsid w:val="00BE5833"/>
    <w:rsid w:val="00BF12B9"/>
    <w:rsid w:val="00BF2D28"/>
    <w:rsid w:val="00BF5C19"/>
    <w:rsid w:val="00C074A6"/>
    <w:rsid w:val="00C149BA"/>
    <w:rsid w:val="00C154CD"/>
    <w:rsid w:val="00C17320"/>
    <w:rsid w:val="00C17EFF"/>
    <w:rsid w:val="00C20AF9"/>
    <w:rsid w:val="00C22B0A"/>
    <w:rsid w:val="00C25B9C"/>
    <w:rsid w:val="00C26124"/>
    <w:rsid w:val="00C3000F"/>
    <w:rsid w:val="00C30536"/>
    <w:rsid w:val="00C31898"/>
    <w:rsid w:val="00C41AB7"/>
    <w:rsid w:val="00C4340F"/>
    <w:rsid w:val="00C504FE"/>
    <w:rsid w:val="00C53063"/>
    <w:rsid w:val="00C53ED9"/>
    <w:rsid w:val="00C57872"/>
    <w:rsid w:val="00C57A1E"/>
    <w:rsid w:val="00C61171"/>
    <w:rsid w:val="00C6573B"/>
    <w:rsid w:val="00C67F31"/>
    <w:rsid w:val="00C740DE"/>
    <w:rsid w:val="00C822E7"/>
    <w:rsid w:val="00C9066B"/>
    <w:rsid w:val="00C924C0"/>
    <w:rsid w:val="00C967DA"/>
    <w:rsid w:val="00C96A79"/>
    <w:rsid w:val="00C96FA1"/>
    <w:rsid w:val="00CA1DFD"/>
    <w:rsid w:val="00CA2D2D"/>
    <w:rsid w:val="00CA45E1"/>
    <w:rsid w:val="00CA6327"/>
    <w:rsid w:val="00CB1A68"/>
    <w:rsid w:val="00CB5158"/>
    <w:rsid w:val="00CB7842"/>
    <w:rsid w:val="00CD41E8"/>
    <w:rsid w:val="00CD5D16"/>
    <w:rsid w:val="00CE5010"/>
    <w:rsid w:val="00CE58A4"/>
    <w:rsid w:val="00CF348C"/>
    <w:rsid w:val="00CF75BF"/>
    <w:rsid w:val="00D13F14"/>
    <w:rsid w:val="00D15931"/>
    <w:rsid w:val="00D23CCD"/>
    <w:rsid w:val="00D25BF8"/>
    <w:rsid w:val="00D33139"/>
    <w:rsid w:val="00D34F59"/>
    <w:rsid w:val="00D41343"/>
    <w:rsid w:val="00D62E49"/>
    <w:rsid w:val="00D634BF"/>
    <w:rsid w:val="00D64F18"/>
    <w:rsid w:val="00D72E98"/>
    <w:rsid w:val="00D81DD6"/>
    <w:rsid w:val="00D81E14"/>
    <w:rsid w:val="00D87746"/>
    <w:rsid w:val="00D91482"/>
    <w:rsid w:val="00D92F3E"/>
    <w:rsid w:val="00DA21B4"/>
    <w:rsid w:val="00DA39F4"/>
    <w:rsid w:val="00DB0ECC"/>
    <w:rsid w:val="00DB223A"/>
    <w:rsid w:val="00DB6D6F"/>
    <w:rsid w:val="00DC01B8"/>
    <w:rsid w:val="00DC2EF6"/>
    <w:rsid w:val="00DC3B93"/>
    <w:rsid w:val="00DC6556"/>
    <w:rsid w:val="00DC7768"/>
    <w:rsid w:val="00DE135D"/>
    <w:rsid w:val="00DE47BF"/>
    <w:rsid w:val="00DE7DD1"/>
    <w:rsid w:val="00E02788"/>
    <w:rsid w:val="00E041BC"/>
    <w:rsid w:val="00E0583C"/>
    <w:rsid w:val="00E079CE"/>
    <w:rsid w:val="00E1253D"/>
    <w:rsid w:val="00E13CB7"/>
    <w:rsid w:val="00E13F0D"/>
    <w:rsid w:val="00E165EF"/>
    <w:rsid w:val="00E17697"/>
    <w:rsid w:val="00E25C15"/>
    <w:rsid w:val="00E27911"/>
    <w:rsid w:val="00E31A0F"/>
    <w:rsid w:val="00E37FAE"/>
    <w:rsid w:val="00E425ED"/>
    <w:rsid w:val="00E45B51"/>
    <w:rsid w:val="00E506C8"/>
    <w:rsid w:val="00E51DA0"/>
    <w:rsid w:val="00E52896"/>
    <w:rsid w:val="00E52B19"/>
    <w:rsid w:val="00E6017B"/>
    <w:rsid w:val="00E61605"/>
    <w:rsid w:val="00E63107"/>
    <w:rsid w:val="00E734F7"/>
    <w:rsid w:val="00E73F8C"/>
    <w:rsid w:val="00E75661"/>
    <w:rsid w:val="00E75E9D"/>
    <w:rsid w:val="00E76DDB"/>
    <w:rsid w:val="00E776FE"/>
    <w:rsid w:val="00E83A1D"/>
    <w:rsid w:val="00E84FF1"/>
    <w:rsid w:val="00E856B4"/>
    <w:rsid w:val="00E92CDD"/>
    <w:rsid w:val="00EA0F88"/>
    <w:rsid w:val="00EA10D1"/>
    <w:rsid w:val="00EA57F4"/>
    <w:rsid w:val="00EA62D3"/>
    <w:rsid w:val="00EB4066"/>
    <w:rsid w:val="00EB4C24"/>
    <w:rsid w:val="00EB54D1"/>
    <w:rsid w:val="00EB6416"/>
    <w:rsid w:val="00EB6645"/>
    <w:rsid w:val="00EB7123"/>
    <w:rsid w:val="00EC1AF3"/>
    <w:rsid w:val="00EC43C3"/>
    <w:rsid w:val="00EC53E2"/>
    <w:rsid w:val="00ED3A09"/>
    <w:rsid w:val="00EE0202"/>
    <w:rsid w:val="00EE0C91"/>
    <w:rsid w:val="00EE0DCE"/>
    <w:rsid w:val="00EE2570"/>
    <w:rsid w:val="00EE4F3F"/>
    <w:rsid w:val="00EE59E6"/>
    <w:rsid w:val="00EE61FB"/>
    <w:rsid w:val="00EE79DD"/>
    <w:rsid w:val="00EF21E6"/>
    <w:rsid w:val="00EF4EDE"/>
    <w:rsid w:val="00EF7F29"/>
    <w:rsid w:val="00F0275C"/>
    <w:rsid w:val="00F05423"/>
    <w:rsid w:val="00F06094"/>
    <w:rsid w:val="00F1158C"/>
    <w:rsid w:val="00F16608"/>
    <w:rsid w:val="00F20977"/>
    <w:rsid w:val="00F33495"/>
    <w:rsid w:val="00F36AF0"/>
    <w:rsid w:val="00F3710C"/>
    <w:rsid w:val="00F3729B"/>
    <w:rsid w:val="00F435BF"/>
    <w:rsid w:val="00F47227"/>
    <w:rsid w:val="00F51877"/>
    <w:rsid w:val="00F53735"/>
    <w:rsid w:val="00F62B80"/>
    <w:rsid w:val="00F65253"/>
    <w:rsid w:val="00F65748"/>
    <w:rsid w:val="00F663D1"/>
    <w:rsid w:val="00F735E0"/>
    <w:rsid w:val="00F736B3"/>
    <w:rsid w:val="00F74F06"/>
    <w:rsid w:val="00F81BC2"/>
    <w:rsid w:val="00F81BDC"/>
    <w:rsid w:val="00F823CF"/>
    <w:rsid w:val="00F832D5"/>
    <w:rsid w:val="00F85803"/>
    <w:rsid w:val="00F91523"/>
    <w:rsid w:val="00F94BB1"/>
    <w:rsid w:val="00F96612"/>
    <w:rsid w:val="00FA2F3A"/>
    <w:rsid w:val="00FB5526"/>
    <w:rsid w:val="00FB7900"/>
    <w:rsid w:val="00FC0A77"/>
    <w:rsid w:val="00FC0C6F"/>
    <w:rsid w:val="00FC42E7"/>
    <w:rsid w:val="00FC6C94"/>
    <w:rsid w:val="00FD1808"/>
    <w:rsid w:val="00FD2EA7"/>
    <w:rsid w:val="00FD3EC3"/>
    <w:rsid w:val="00FD7EEB"/>
    <w:rsid w:val="00FE16E7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FD863"/>
  <w15:chartTrackingRefBased/>
  <w15:docId w15:val="{569485E5-03E3-4528-89BE-1F701A1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A6"/>
  </w:style>
  <w:style w:type="paragraph" w:styleId="a5">
    <w:name w:val="footer"/>
    <w:basedOn w:val="a"/>
    <w:link w:val="a6"/>
    <w:uiPriority w:val="99"/>
    <w:unhideWhenUsed/>
    <w:rsid w:val="0041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A6"/>
  </w:style>
  <w:style w:type="table" w:styleId="a7">
    <w:name w:val="Table Grid"/>
    <w:basedOn w:val="a1"/>
    <w:uiPriority w:val="39"/>
    <w:rsid w:val="009B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3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P\&#12503;&#12522;&#12531;&#12488;&#20316;&#25104;\replaceImagesAndTex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replaceImagesAndText.dotm</Template>
  <TotalTime>28</TotalTime>
  <Pages>6</Pages>
  <Words>149</Words>
  <Characters>854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2025-04-13T14:21:00Z</dcterms:created>
  <dcterms:modified xsi:type="dcterms:W3CDTF">2025-07-21T04:59:00Z</dcterms:modified>
</cp:coreProperties>
</file>