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7F4F4" w14:textId="12799704" w:rsidR="00273D0A" w:rsidRPr="006C3678" w:rsidRDefault="007F5692" w:rsidP="00FD1808">
      <w:pPr>
        <w:rPr>
          <w:rFonts w:ascii="HGP教科書体" w:eastAsia="HGP教科書体"/>
          <w:sz w:val="36"/>
          <w:szCs w:val="40"/>
        </w:rPr>
      </w:pPr>
      <w:r w:rsidRPr="006C3678">
        <w:rPr>
          <w:rFonts w:ascii="HGP教科書体" w:eastAsia="HGP教科書体" w:hint="eastAsia"/>
          <w:sz w:val="36"/>
          <w:szCs w:val="40"/>
        </w:rPr>
        <w:t>絵</w:t>
      </w:r>
      <w:r w:rsidR="00B55F9F" w:rsidRPr="006C3678">
        <w:rPr>
          <w:rFonts w:ascii="HGP教科書体" w:eastAsia="HGP教科書体" w:hint="eastAsia"/>
          <w:sz w:val="36"/>
          <w:szCs w:val="40"/>
        </w:rPr>
        <w:t>と言葉を線で結んでください。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2"/>
        <w:gridCol w:w="3252"/>
        <w:gridCol w:w="3252"/>
        <w:gridCol w:w="3253"/>
        <w:gridCol w:w="3253"/>
      </w:tblGrid>
      <w:tr w:rsidR="007F5692" w:rsidRPr="006C3678" w14:paraId="7FD8CAF9" w14:textId="77777777" w:rsidTr="007F5692">
        <w:trPr>
          <w:trHeight w:val="3101"/>
          <w:jc w:val="center"/>
        </w:trPr>
        <w:tc>
          <w:tcPr>
            <w:tcW w:w="3252" w:type="dxa"/>
          </w:tcPr>
          <w:p w14:paraId="334E4041" w14:textId="63EBED78" w:rsidR="007F5692" w:rsidRPr="006C3678" w:rsidRDefault="007F5692" w:rsidP="00FD1808">
            <w:pPr>
              <w:rPr>
                <w:rFonts w:ascii="HGP教科書体" w:eastAsia="HGP教科書体"/>
                <w:sz w:val="32"/>
                <w:szCs w:val="36"/>
              </w:rPr>
            </w:pPr>
            <w:r w:rsidRPr="006C3678">
              <w:rPr>
                <w:rFonts w:ascii="HGP教科書体" w:eastAsia="HGP教科書体" w:hint="eastAsia"/>
                <w:sz w:val="32"/>
                <w:szCs w:val="36"/>
              </w:rPr>
              <w:t>Fig01</w:t>
            </w:r>
          </w:p>
        </w:tc>
        <w:tc>
          <w:tcPr>
            <w:tcW w:w="3252" w:type="dxa"/>
          </w:tcPr>
          <w:p w14:paraId="5C03C23F" w14:textId="560D53C0" w:rsidR="007F5692" w:rsidRPr="006C3678" w:rsidRDefault="007F5692" w:rsidP="00FD1808">
            <w:pPr>
              <w:rPr>
                <w:rFonts w:ascii="HGP教科書体" w:eastAsia="HGP教科書体"/>
                <w:sz w:val="32"/>
                <w:szCs w:val="36"/>
              </w:rPr>
            </w:pPr>
            <w:r w:rsidRPr="006C3678">
              <w:rPr>
                <w:rFonts w:ascii="HGP教科書体" w:eastAsia="HGP教科書体" w:hint="eastAsia"/>
                <w:sz w:val="32"/>
                <w:szCs w:val="36"/>
              </w:rPr>
              <w:t>Fig02</w:t>
            </w:r>
          </w:p>
        </w:tc>
        <w:tc>
          <w:tcPr>
            <w:tcW w:w="3252" w:type="dxa"/>
          </w:tcPr>
          <w:p w14:paraId="173FD36A" w14:textId="27FC393B" w:rsidR="007F5692" w:rsidRPr="006C3678" w:rsidRDefault="007F5692" w:rsidP="00FD1808">
            <w:pPr>
              <w:rPr>
                <w:rFonts w:ascii="HGP教科書体" w:eastAsia="HGP教科書体"/>
                <w:sz w:val="32"/>
                <w:szCs w:val="36"/>
              </w:rPr>
            </w:pPr>
            <w:r w:rsidRPr="006C3678">
              <w:rPr>
                <w:rFonts w:ascii="HGP教科書体" w:eastAsia="HGP教科書体" w:hint="eastAsia"/>
                <w:sz w:val="32"/>
                <w:szCs w:val="36"/>
              </w:rPr>
              <w:t>Fig03</w:t>
            </w:r>
          </w:p>
        </w:tc>
        <w:tc>
          <w:tcPr>
            <w:tcW w:w="3253" w:type="dxa"/>
          </w:tcPr>
          <w:p w14:paraId="069E4BE6" w14:textId="11519623" w:rsidR="007F5692" w:rsidRPr="006C3678" w:rsidRDefault="007F5692" w:rsidP="00FD1808">
            <w:pPr>
              <w:rPr>
                <w:rFonts w:ascii="HGP教科書体" w:eastAsia="HGP教科書体"/>
                <w:sz w:val="32"/>
                <w:szCs w:val="36"/>
              </w:rPr>
            </w:pPr>
            <w:r w:rsidRPr="006C3678">
              <w:rPr>
                <w:rFonts w:ascii="HGP教科書体" w:eastAsia="HGP教科書体" w:hint="eastAsia"/>
                <w:sz w:val="32"/>
                <w:szCs w:val="36"/>
              </w:rPr>
              <w:t>Fig04</w:t>
            </w:r>
          </w:p>
        </w:tc>
        <w:tc>
          <w:tcPr>
            <w:tcW w:w="3253" w:type="dxa"/>
          </w:tcPr>
          <w:p w14:paraId="01D2677D" w14:textId="6443F655" w:rsidR="007F5692" w:rsidRPr="006C3678" w:rsidRDefault="007F5692" w:rsidP="00FD1808">
            <w:pPr>
              <w:rPr>
                <w:rFonts w:ascii="HGP教科書体" w:eastAsia="HGP教科書体"/>
                <w:sz w:val="32"/>
                <w:szCs w:val="36"/>
              </w:rPr>
            </w:pPr>
            <w:r w:rsidRPr="006C3678">
              <w:rPr>
                <w:rFonts w:ascii="HGP教科書体" w:eastAsia="HGP教科書体" w:hint="eastAsia"/>
                <w:sz w:val="32"/>
                <w:szCs w:val="36"/>
              </w:rPr>
              <w:t>Fig05</w:t>
            </w:r>
          </w:p>
        </w:tc>
      </w:tr>
      <w:tr w:rsidR="007F5692" w:rsidRPr="006C3678" w14:paraId="35BB86D4" w14:textId="77777777" w:rsidTr="007F5692">
        <w:trPr>
          <w:trHeight w:val="2961"/>
          <w:jc w:val="center"/>
        </w:trPr>
        <w:tc>
          <w:tcPr>
            <w:tcW w:w="3252" w:type="dxa"/>
          </w:tcPr>
          <w:p w14:paraId="3945CC5B" w14:textId="77777777" w:rsidR="007F5692" w:rsidRPr="006C3678" w:rsidRDefault="007F5692" w:rsidP="007F5692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  <w:p w14:paraId="11B72E3C" w14:textId="77777777" w:rsidR="007F5692" w:rsidRPr="006C3678" w:rsidRDefault="007F5692" w:rsidP="007F5692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2429E188" w14:textId="77777777" w:rsidR="007F5692" w:rsidRPr="006C3678" w:rsidRDefault="007F5692" w:rsidP="007F5692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1029EA66" w14:textId="77777777" w:rsidR="001C3BD7" w:rsidRPr="006C3678" w:rsidRDefault="001C3BD7" w:rsidP="007F5692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3AEFA4E0" w14:textId="451CE371" w:rsidR="007F5692" w:rsidRPr="006C3678" w:rsidRDefault="007F5692" w:rsidP="007F5692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</w:tc>
        <w:tc>
          <w:tcPr>
            <w:tcW w:w="3252" w:type="dxa"/>
          </w:tcPr>
          <w:p w14:paraId="67563086" w14:textId="77777777" w:rsidR="007F5692" w:rsidRPr="006C3678" w:rsidRDefault="007F5692" w:rsidP="007F5692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  <w:p w14:paraId="709081CF" w14:textId="77777777" w:rsidR="007F5692" w:rsidRPr="006C3678" w:rsidRDefault="007F5692" w:rsidP="007F5692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72D0C913" w14:textId="77777777" w:rsidR="007F5692" w:rsidRPr="006C3678" w:rsidRDefault="007F5692" w:rsidP="007F5692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397E8820" w14:textId="77777777" w:rsidR="001C3BD7" w:rsidRPr="006C3678" w:rsidRDefault="001C3BD7" w:rsidP="007F5692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1694FDDE" w14:textId="4EBEC6E0" w:rsidR="007F5692" w:rsidRPr="006C3678" w:rsidRDefault="007F5692" w:rsidP="007F5692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</w:tc>
        <w:tc>
          <w:tcPr>
            <w:tcW w:w="3252" w:type="dxa"/>
          </w:tcPr>
          <w:p w14:paraId="07E06BA6" w14:textId="77777777" w:rsidR="007F5692" w:rsidRPr="006C3678" w:rsidRDefault="007F5692" w:rsidP="007F5692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  <w:p w14:paraId="478E84D7" w14:textId="77777777" w:rsidR="007F5692" w:rsidRPr="006C3678" w:rsidRDefault="007F5692" w:rsidP="007F5692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418AF529" w14:textId="77777777" w:rsidR="007F5692" w:rsidRPr="006C3678" w:rsidRDefault="007F5692" w:rsidP="007F5692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12F2007F" w14:textId="77777777" w:rsidR="001C3BD7" w:rsidRPr="006C3678" w:rsidRDefault="001C3BD7" w:rsidP="007F5692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6CDBF4FA" w14:textId="0AEC038F" w:rsidR="007F5692" w:rsidRPr="006C3678" w:rsidRDefault="007F5692" w:rsidP="007F5692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</w:tc>
        <w:tc>
          <w:tcPr>
            <w:tcW w:w="3253" w:type="dxa"/>
          </w:tcPr>
          <w:p w14:paraId="1B513A60" w14:textId="77777777" w:rsidR="007F5692" w:rsidRPr="006C3678" w:rsidRDefault="007F5692" w:rsidP="007F5692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  <w:p w14:paraId="16393BE9" w14:textId="77777777" w:rsidR="007F5692" w:rsidRPr="006C3678" w:rsidRDefault="007F5692" w:rsidP="007F5692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2CBC149D" w14:textId="77777777" w:rsidR="007F5692" w:rsidRPr="006C3678" w:rsidRDefault="007F5692" w:rsidP="007F5692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35C583D4" w14:textId="77777777" w:rsidR="001C3BD7" w:rsidRPr="006C3678" w:rsidRDefault="001C3BD7" w:rsidP="007F5692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4D521806" w14:textId="466FA300" w:rsidR="007F5692" w:rsidRPr="006C3678" w:rsidRDefault="007F5692" w:rsidP="007F5692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</w:tc>
        <w:tc>
          <w:tcPr>
            <w:tcW w:w="3253" w:type="dxa"/>
          </w:tcPr>
          <w:p w14:paraId="43CD1A48" w14:textId="77777777" w:rsidR="007F5692" w:rsidRPr="006C3678" w:rsidRDefault="007F5692" w:rsidP="007F5692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  <w:p w14:paraId="2E76097C" w14:textId="77777777" w:rsidR="007F5692" w:rsidRPr="006C3678" w:rsidRDefault="007F5692" w:rsidP="007F5692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01569EE9" w14:textId="77777777" w:rsidR="007F5692" w:rsidRPr="006C3678" w:rsidRDefault="007F5692" w:rsidP="007F5692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5F48F3BF" w14:textId="77777777" w:rsidR="001C3BD7" w:rsidRPr="006C3678" w:rsidRDefault="001C3BD7" w:rsidP="007F5692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61708C19" w14:textId="731B0158" w:rsidR="007F5692" w:rsidRPr="006C3678" w:rsidRDefault="007F5692" w:rsidP="007F5692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</w:tc>
      </w:tr>
      <w:tr w:rsidR="007F5692" w:rsidRPr="006C3678" w14:paraId="711C9834" w14:textId="77777777" w:rsidTr="001C3BD7">
        <w:trPr>
          <w:cantSplit/>
          <w:trHeight w:val="3828"/>
          <w:jc w:val="center"/>
        </w:trPr>
        <w:tc>
          <w:tcPr>
            <w:tcW w:w="3252" w:type="dxa"/>
            <w:textDirection w:val="tbRlV"/>
            <w:vAlign w:val="center"/>
          </w:tcPr>
          <w:p w14:paraId="7630547F" w14:textId="00D82A8E" w:rsidR="007F5692" w:rsidRPr="006C3678" w:rsidRDefault="007F5692" w:rsidP="004328F4">
            <w:pPr>
              <w:ind w:left="113" w:right="113"/>
              <w:jc w:val="left"/>
              <w:rPr>
                <w:rFonts w:ascii="HGP教科書体" w:eastAsia="HGP教科書体"/>
                <w:sz w:val="96"/>
                <w:szCs w:val="144"/>
              </w:rPr>
            </w:pPr>
            <w:r w:rsidRPr="006C3678">
              <w:rPr>
                <w:rFonts w:ascii="HGP教科書体" w:eastAsia="HGP教科書体" w:hint="eastAsia"/>
                <w:sz w:val="96"/>
                <w:szCs w:val="144"/>
              </w:rPr>
              <w:t>Text03</w:t>
            </w:r>
          </w:p>
        </w:tc>
        <w:tc>
          <w:tcPr>
            <w:tcW w:w="3252" w:type="dxa"/>
            <w:textDirection w:val="tbRlV"/>
            <w:vAlign w:val="center"/>
          </w:tcPr>
          <w:p w14:paraId="3726720A" w14:textId="15C302D4" w:rsidR="007F5692" w:rsidRPr="006C3678" w:rsidRDefault="007F5692" w:rsidP="004328F4">
            <w:pPr>
              <w:ind w:left="113" w:right="113"/>
              <w:jc w:val="left"/>
              <w:rPr>
                <w:rFonts w:ascii="HGP教科書体" w:eastAsia="HGP教科書体"/>
                <w:sz w:val="96"/>
                <w:szCs w:val="144"/>
              </w:rPr>
            </w:pPr>
            <w:r w:rsidRPr="006C3678">
              <w:rPr>
                <w:rFonts w:ascii="HGP教科書体" w:eastAsia="HGP教科書体" w:hint="eastAsia"/>
                <w:sz w:val="96"/>
                <w:szCs w:val="144"/>
              </w:rPr>
              <w:t>Text04</w:t>
            </w:r>
          </w:p>
        </w:tc>
        <w:tc>
          <w:tcPr>
            <w:tcW w:w="3252" w:type="dxa"/>
            <w:textDirection w:val="tbRlV"/>
            <w:vAlign w:val="center"/>
          </w:tcPr>
          <w:p w14:paraId="58F1C4AB" w14:textId="226B6967" w:rsidR="007F5692" w:rsidRPr="006C3678" w:rsidRDefault="007F5692" w:rsidP="004328F4">
            <w:pPr>
              <w:ind w:left="113" w:right="113"/>
              <w:jc w:val="left"/>
              <w:rPr>
                <w:rFonts w:ascii="HGP教科書体" w:eastAsia="HGP教科書体"/>
                <w:sz w:val="96"/>
                <w:szCs w:val="144"/>
              </w:rPr>
            </w:pPr>
            <w:r w:rsidRPr="006C3678">
              <w:rPr>
                <w:rFonts w:ascii="HGP教科書体" w:eastAsia="HGP教科書体" w:hint="eastAsia"/>
                <w:sz w:val="96"/>
                <w:szCs w:val="144"/>
              </w:rPr>
              <w:t>Text01</w:t>
            </w:r>
          </w:p>
        </w:tc>
        <w:tc>
          <w:tcPr>
            <w:tcW w:w="3253" w:type="dxa"/>
            <w:textDirection w:val="tbRlV"/>
            <w:vAlign w:val="center"/>
          </w:tcPr>
          <w:p w14:paraId="4E12C88F" w14:textId="4D42175C" w:rsidR="007F5692" w:rsidRPr="006C3678" w:rsidRDefault="007F5692" w:rsidP="004328F4">
            <w:pPr>
              <w:ind w:left="113" w:right="113"/>
              <w:jc w:val="left"/>
              <w:rPr>
                <w:rFonts w:ascii="HGP教科書体" w:eastAsia="HGP教科書体"/>
                <w:sz w:val="96"/>
                <w:szCs w:val="144"/>
              </w:rPr>
            </w:pPr>
            <w:r w:rsidRPr="006C3678">
              <w:rPr>
                <w:rFonts w:ascii="HGP教科書体" w:eastAsia="HGP教科書体" w:hint="eastAsia"/>
                <w:sz w:val="96"/>
                <w:szCs w:val="144"/>
              </w:rPr>
              <w:t>Text05</w:t>
            </w:r>
          </w:p>
        </w:tc>
        <w:tc>
          <w:tcPr>
            <w:tcW w:w="3253" w:type="dxa"/>
            <w:textDirection w:val="tbRlV"/>
            <w:vAlign w:val="center"/>
          </w:tcPr>
          <w:p w14:paraId="41A4FA21" w14:textId="068A0E5C" w:rsidR="007F5692" w:rsidRPr="006C3678" w:rsidRDefault="007F5692" w:rsidP="004328F4">
            <w:pPr>
              <w:ind w:left="113" w:right="113"/>
              <w:jc w:val="left"/>
              <w:rPr>
                <w:rFonts w:ascii="HGP教科書体" w:eastAsia="HGP教科書体"/>
                <w:sz w:val="96"/>
                <w:szCs w:val="144"/>
              </w:rPr>
            </w:pPr>
            <w:r w:rsidRPr="006C3678">
              <w:rPr>
                <w:rFonts w:ascii="HGP教科書体" w:eastAsia="HGP教科書体" w:hint="eastAsia"/>
                <w:sz w:val="96"/>
                <w:szCs w:val="144"/>
              </w:rPr>
              <w:t>Text02</w:t>
            </w:r>
          </w:p>
        </w:tc>
      </w:tr>
    </w:tbl>
    <w:p w14:paraId="3D999471" w14:textId="0AE06BA5" w:rsidR="00BF2918" w:rsidRPr="006C3678" w:rsidRDefault="00BF2918" w:rsidP="00FD1808">
      <w:pPr>
        <w:rPr>
          <w:rFonts w:ascii="HGP教科書体" w:eastAsia="HGP教科書体"/>
          <w:sz w:val="36"/>
          <w:szCs w:val="40"/>
        </w:rPr>
      </w:pPr>
      <w:r w:rsidRPr="006C3678">
        <w:rPr>
          <w:rFonts w:ascii="HGP教科書体" w:eastAsia="HGP教科書体" w:hint="eastAsia"/>
          <w:sz w:val="36"/>
          <w:szCs w:val="40"/>
        </w:rPr>
        <w:lastRenderedPageBreak/>
        <w:t>絵と言葉を線で結んでください。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2"/>
        <w:gridCol w:w="3252"/>
        <w:gridCol w:w="3252"/>
        <w:gridCol w:w="3253"/>
        <w:gridCol w:w="3253"/>
      </w:tblGrid>
      <w:tr w:rsidR="00BF2918" w:rsidRPr="006C3678" w14:paraId="3345B26B" w14:textId="77777777" w:rsidTr="00217006">
        <w:trPr>
          <w:trHeight w:val="3101"/>
          <w:jc w:val="center"/>
        </w:trPr>
        <w:tc>
          <w:tcPr>
            <w:tcW w:w="3252" w:type="dxa"/>
          </w:tcPr>
          <w:p w14:paraId="13382A23" w14:textId="1C2701B6" w:rsidR="00BF2918" w:rsidRPr="006C3678" w:rsidRDefault="00BF2918" w:rsidP="00217006">
            <w:pPr>
              <w:rPr>
                <w:rFonts w:ascii="HGP教科書体" w:eastAsia="HGP教科書体"/>
                <w:sz w:val="32"/>
                <w:szCs w:val="36"/>
              </w:rPr>
            </w:pPr>
            <w:r w:rsidRPr="006C3678">
              <w:rPr>
                <w:rFonts w:ascii="HGP教科書体" w:eastAsia="HGP教科書体" w:hint="eastAsia"/>
                <w:sz w:val="32"/>
                <w:szCs w:val="36"/>
              </w:rPr>
              <w:t>Fig06</w:t>
            </w:r>
          </w:p>
        </w:tc>
        <w:tc>
          <w:tcPr>
            <w:tcW w:w="3252" w:type="dxa"/>
          </w:tcPr>
          <w:p w14:paraId="6CB544E6" w14:textId="0FDBB5C9" w:rsidR="00BF2918" w:rsidRPr="006C3678" w:rsidRDefault="00BF2918" w:rsidP="00217006">
            <w:pPr>
              <w:rPr>
                <w:rFonts w:ascii="HGP教科書体" w:eastAsia="HGP教科書体"/>
                <w:sz w:val="32"/>
                <w:szCs w:val="36"/>
              </w:rPr>
            </w:pPr>
            <w:r w:rsidRPr="006C3678">
              <w:rPr>
                <w:rFonts w:ascii="HGP教科書体" w:eastAsia="HGP教科書体" w:hint="eastAsia"/>
                <w:sz w:val="32"/>
                <w:szCs w:val="36"/>
              </w:rPr>
              <w:t>Fig07</w:t>
            </w:r>
          </w:p>
        </w:tc>
        <w:tc>
          <w:tcPr>
            <w:tcW w:w="3252" w:type="dxa"/>
          </w:tcPr>
          <w:p w14:paraId="012110A3" w14:textId="6462C07D" w:rsidR="00BF2918" w:rsidRPr="006C3678" w:rsidRDefault="00BF2918" w:rsidP="00217006">
            <w:pPr>
              <w:rPr>
                <w:rFonts w:ascii="HGP教科書体" w:eastAsia="HGP教科書体"/>
                <w:sz w:val="32"/>
                <w:szCs w:val="36"/>
              </w:rPr>
            </w:pPr>
            <w:r w:rsidRPr="006C3678">
              <w:rPr>
                <w:rFonts w:ascii="HGP教科書体" w:eastAsia="HGP教科書体" w:hint="eastAsia"/>
                <w:sz w:val="32"/>
                <w:szCs w:val="36"/>
              </w:rPr>
              <w:t>Fig08</w:t>
            </w:r>
          </w:p>
        </w:tc>
        <w:tc>
          <w:tcPr>
            <w:tcW w:w="3253" w:type="dxa"/>
          </w:tcPr>
          <w:p w14:paraId="6C87F209" w14:textId="21ED27C8" w:rsidR="00BF2918" w:rsidRPr="006C3678" w:rsidRDefault="00BF2918" w:rsidP="00217006">
            <w:pPr>
              <w:rPr>
                <w:rFonts w:ascii="HGP教科書体" w:eastAsia="HGP教科書体"/>
                <w:sz w:val="32"/>
                <w:szCs w:val="36"/>
              </w:rPr>
            </w:pPr>
            <w:r w:rsidRPr="006C3678">
              <w:rPr>
                <w:rFonts w:ascii="HGP教科書体" w:eastAsia="HGP教科書体" w:hint="eastAsia"/>
                <w:sz w:val="32"/>
                <w:szCs w:val="36"/>
              </w:rPr>
              <w:t>Fig09</w:t>
            </w:r>
          </w:p>
        </w:tc>
        <w:tc>
          <w:tcPr>
            <w:tcW w:w="3253" w:type="dxa"/>
          </w:tcPr>
          <w:p w14:paraId="365D45A6" w14:textId="4FCDE08E" w:rsidR="00BF2918" w:rsidRPr="006C3678" w:rsidRDefault="00BF2918" w:rsidP="00217006">
            <w:pPr>
              <w:rPr>
                <w:rFonts w:ascii="HGP教科書体" w:eastAsia="HGP教科書体"/>
                <w:sz w:val="32"/>
                <w:szCs w:val="36"/>
              </w:rPr>
            </w:pPr>
            <w:r w:rsidRPr="006C3678">
              <w:rPr>
                <w:rFonts w:ascii="HGP教科書体" w:eastAsia="HGP教科書体" w:hint="eastAsia"/>
                <w:sz w:val="32"/>
                <w:szCs w:val="36"/>
              </w:rPr>
              <w:t>Fig10</w:t>
            </w:r>
          </w:p>
        </w:tc>
      </w:tr>
      <w:tr w:rsidR="00BF2918" w:rsidRPr="006C3678" w14:paraId="25714477" w14:textId="77777777" w:rsidTr="00217006">
        <w:trPr>
          <w:trHeight w:val="2961"/>
          <w:jc w:val="center"/>
        </w:trPr>
        <w:tc>
          <w:tcPr>
            <w:tcW w:w="3252" w:type="dxa"/>
          </w:tcPr>
          <w:p w14:paraId="13DA86CB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  <w:p w14:paraId="4171DE02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485EB869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1EDD884A" w14:textId="77777777" w:rsidR="001C3BD7" w:rsidRPr="006C3678" w:rsidRDefault="001C3BD7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74D56B22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</w:tc>
        <w:tc>
          <w:tcPr>
            <w:tcW w:w="3252" w:type="dxa"/>
          </w:tcPr>
          <w:p w14:paraId="3A7BF322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  <w:p w14:paraId="402B3BE3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55A559D1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3E90E862" w14:textId="77777777" w:rsidR="001C3BD7" w:rsidRPr="006C3678" w:rsidRDefault="001C3BD7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43738569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</w:tc>
        <w:tc>
          <w:tcPr>
            <w:tcW w:w="3252" w:type="dxa"/>
          </w:tcPr>
          <w:p w14:paraId="41D1E8DB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  <w:p w14:paraId="2CDEFFFD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020F4C01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3E51A469" w14:textId="77777777" w:rsidR="001C3BD7" w:rsidRPr="006C3678" w:rsidRDefault="001C3BD7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1FE37398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</w:tc>
        <w:tc>
          <w:tcPr>
            <w:tcW w:w="3253" w:type="dxa"/>
          </w:tcPr>
          <w:p w14:paraId="73D64EA8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  <w:p w14:paraId="7F947BF6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7E649329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44562968" w14:textId="77777777" w:rsidR="001C3BD7" w:rsidRPr="006C3678" w:rsidRDefault="001C3BD7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736E8367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</w:tc>
        <w:tc>
          <w:tcPr>
            <w:tcW w:w="3253" w:type="dxa"/>
          </w:tcPr>
          <w:p w14:paraId="71B3FBD4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  <w:p w14:paraId="20D0E622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09197268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0800A7E3" w14:textId="77777777" w:rsidR="001C3BD7" w:rsidRPr="006C3678" w:rsidRDefault="001C3BD7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3046C145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</w:tc>
      </w:tr>
      <w:tr w:rsidR="00BF2918" w:rsidRPr="006C3678" w14:paraId="28819071" w14:textId="77777777" w:rsidTr="001C3BD7">
        <w:trPr>
          <w:cantSplit/>
          <w:trHeight w:val="3825"/>
          <w:jc w:val="center"/>
        </w:trPr>
        <w:tc>
          <w:tcPr>
            <w:tcW w:w="3252" w:type="dxa"/>
            <w:textDirection w:val="tbRlV"/>
            <w:vAlign w:val="center"/>
          </w:tcPr>
          <w:p w14:paraId="055C5F41" w14:textId="21DFC15D" w:rsidR="00BF2918" w:rsidRPr="006C3678" w:rsidRDefault="00BF2918" w:rsidP="00217006">
            <w:pPr>
              <w:ind w:left="113" w:right="113"/>
              <w:jc w:val="left"/>
              <w:rPr>
                <w:rFonts w:ascii="HGP教科書体" w:eastAsia="HGP教科書体"/>
                <w:sz w:val="96"/>
                <w:szCs w:val="144"/>
              </w:rPr>
            </w:pPr>
            <w:r w:rsidRPr="006C3678">
              <w:rPr>
                <w:rFonts w:ascii="HGP教科書体" w:eastAsia="HGP教科書体" w:hint="eastAsia"/>
                <w:sz w:val="96"/>
                <w:szCs w:val="144"/>
              </w:rPr>
              <w:t>Text07</w:t>
            </w:r>
          </w:p>
        </w:tc>
        <w:tc>
          <w:tcPr>
            <w:tcW w:w="3252" w:type="dxa"/>
            <w:textDirection w:val="tbRlV"/>
            <w:vAlign w:val="center"/>
          </w:tcPr>
          <w:p w14:paraId="43BEE1CE" w14:textId="315B196D" w:rsidR="00BF2918" w:rsidRPr="006C3678" w:rsidRDefault="00BF2918" w:rsidP="00217006">
            <w:pPr>
              <w:ind w:left="113" w:right="113"/>
              <w:jc w:val="left"/>
              <w:rPr>
                <w:rFonts w:ascii="HGP教科書体" w:eastAsia="HGP教科書体"/>
                <w:sz w:val="96"/>
                <w:szCs w:val="144"/>
              </w:rPr>
            </w:pPr>
            <w:r w:rsidRPr="006C3678">
              <w:rPr>
                <w:rFonts w:ascii="HGP教科書体" w:eastAsia="HGP教科書体" w:hint="eastAsia"/>
                <w:sz w:val="96"/>
                <w:szCs w:val="144"/>
              </w:rPr>
              <w:t>Text09</w:t>
            </w:r>
          </w:p>
        </w:tc>
        <w:tc>
          <w:tcPr>
            <w:tcW w:w="3252" w:type="dxa"/>
            <w:textDirection w:val="tbRlV"/>
            <w:vAlign w:val="center"/>
          </w:tcPr>
          <w:p w14:paraId="0CE98796" w14:textId="081B613D" w:rsidR="00BF2918" w:rsidRPr="006C3678" w:rsidRDefault="00BF2918" w:rsidP="00217006">
            <w:pPr>
              <w:ind w:left="113" w:right="113"/>
              <w:jc w:val="left"/>
              <w:rPr>
                <w:rFonts w:ascii="HGP教科書体" w:eastAsia="HGP教科書体"/>
                <w:sz w:val="96"/>
                <w:szCs w:val="144"/>
              </w:rPr>
            </w:pPr>
            <w:r w:rsidRPr="006C3678">
              <w:rPr>
                <w:rFonts w:ascii="HGP教科書体" w:eastAsia="HGP教科書体" w:hint="eastAsia"/>
                <w:sz w:val="96"/>
                <w:szCs w:val="144"/>
              </w:rPr>
              <w:t>Text10</w:t>
            </w:r>
          </w:p>
        </w:tc>
        <w:tc>
          <w:tcPr>
            <w:tcW w:w="3253" w:type="dxa"/>
            <w:textDirection w:val="tbRlV"/>
            <w:vAlign w:val="center"/>
          </w:tcPr>
          <w:p w14:paraId="7603409C" w14:textId="50F6CE44" w:rsidR="00BF2918" w:rsidRPr="006C3678" w:rsidRDefault="00BF2918" w:rsidP="00217006">
            <w:pPr>
              <w:ind w:left="113" w:right="113"/>
              <w:jc w:val="left"/>
              <w:rPr>
                <w:rFonts w:ascii="HGP教科書体" w:eastAsia="HGP教科書体"/>
                <w:sz w:val="96"/>
                <w:szCs w:val="144"/>
              </w:rPr>
            </w:pPr>
            <w:r w:rsidRPr="006C3678">
              <w:rPr>
                <w:rFonts w:ascii="HGP教科書体" w:eastAsia="HGP教科書体" w:hint="eastAsia"/>
                <w:sz w:val="96"/>
                <w:szCs w:val="144"/>
              </w:rPr>
              <w:t>Text08</w:t>
            </w:r>
          </w:p>
        </w:tc>
        <w:tc>
          <w:tcPr>
            <w:tcW w:w="3253" w:type="dxa"/>
            <w:textDirection w:val="tbRlV"/>
            <w:vAlign w:val="center"/>
          </w:tcPr>
          <w:p w14:paraId="75D28692" w14:textId="5B1E8088" w:rsidR="00BF2918" w:rsidRPr="006C3678" w:rsidRDefault="00BF2918" w:rsidP="00217006">
            <w:pPr>
              <w:ind w:left="113" w:right="113"/>
              <w:jc w:val="left"/>
              <w:rPr>
                <w:rFonts w:ascii="HGP教科書体" w:eastAsia="HGP教科書体"/>
                <w:sz w:val="96"/>
                <w:szCs w:val="144"/>
              </w:rPr>
            </w:pPr>
            <w:r w:rsidRPr="006C3678">
              <w:rPr>
                <w:rFonts w:ascii="HGP教科書体" w:eastAsia="HGP教科書体" w:hint="eastAsia"/>
                <w:sz w:val="96"/>
                <w:szCs w:val="144"/>
              </w:rPr>
              <w:t>Text06</w:t>
            </w:r>
          </w:p>
        </w:tc>
      </w:tr>
    </w:tbl>
    <w:p w14:paraId="1BC61F7E" w14:textId="77777777" w:rsidR="00BF2918" w:rsidRPr="006C3678" w:rsidRDefault="00BF2918" w:rsidP="00BF2918">
      <w:pPr>
        <w:rPr>
          <w:rFonts w:ascii="HGP教科書体" w:eastAsia="HGP教科書体"/>
          <w:sz w:val="36"/>
          <w:szCs w:val="40"/>
        </w:rPr>
      </w:pPr>
      <w:r w:rsidRPr="006C3678">
        <w:rPr>
          <w:rFonts w:ascii="HGP教科書体" w:eastAsia="HGP教科書体" w:hint="eastAsia"/>
          <w:sz w:val="36"/>
          <w:szCs w:val="40"/>
        </w:rPr>
        <w:lastRenderedPageBreak/>
        <w:t>絵と言葉を線で結んでください。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2"/>
        <w:gridCol w:w="3252"/>
        <w:gridCol w:w="3252"/>
        <w:gridCol w:w="3253"/>
        <w:gridCol w:w="3253"/>
      </w:tblGrid>
      <w:tr w:rsidR="00BF2918" w:rsidRPr="006C3678" w14:paraId="599B4018" w14:textId="77777777" w:rsidTr="00217006">
        <w:trPr>
          <w:trHeight w:val="3101"/>
          <w:jc w:val="center"/>
        </w:trPr>
        <w:tc>
          <w:tcPr>
            <w:tcW w:w="3252" w:type="dxa"/>
          </w:tcPr>
          <w:p w14:paraId="210AAF65" w14:textId="14A0F79E" w:rsidR="00BF2918" w:rsidRPr="006C3678" w:rsidRDefault="00BF2918" w:rsidP="00217006">
            <w:pPr>
              <w:rPr>
                <w:rFonts w:ascii="HGP教科書体" w:eastAsia="HGP教科書体"/>
                <w:sz w:val="32"/>
                <w:szCs w:val="36"/>
              </w:rPr>
            </w:pPr>
            <w:r w:rsidRPr="006C3678">
              <w:rPr>
                <w:rFonts w:ascii="HGP教科書体" w:eastAsia="HGP教科書体" w:hint="eastAsia"/>
                <w:sz w:val="32"/>
                <w:szCs w:val="36"/>
              </w:rPr>
              <w:t>Fig11</w:t>
            </w:r>
          </w:p>
        </w:tc>
        <w:tc>
          <w:tcPr>
            <w:tcW w:w="3252" w:type="dxa"/>
          </w:tcPr>
          <w:p w14:paraId="31F78AD0" w14:textId="2DFAE237" w:rsidR="00BF2918" w:rsidRPr="006C3678" w:rsidRDefault="00BF2918" w:rsidP="00217006">
            <w:pPr>
              <w:rPr>
                <w:rFonts w:ascii="HGP教科書体" w:eastAsia="HGP教科書体"/>
                <w:sz w:val="32"/>
                <w:szCs w:val="36"/>
              </w:rPr>
            </w:pPr>
            <w:r w:rsidRPr="006C3678">
              <w:rPr>
                <w:rFonts w:ascii="HGP教科書体" w:eastAsia="HGP教科書体" w:hint="eastAsia"/>
                <w:sz w:val="32"/>
                <w:szCs w:val="36"/>
              </w:rPr>
              <w:t>Fig12</w:t>
            </w:r>
          </w:p>
        </w:tc>
        <w:tc>
          <w:tcPr>
            <w:tcW w:w="3252" w:type="dxa"/>
          </w:tcPr>
          <w:p w14:paraId="00950E3B" w14:textId="00BC7D81" w:rsidR="00BF2918" w:rsidRPr="006C3678" w:rsidRDefault="00BF2918" w:rsidP="00217006">
            <w:pPr>
              <w:rPr>
                <w:rFonts w:ascii="HGP教科書体" w:eastAsia="HGP教科書体"/>
                <w:sz w:val="32"/>
                <w:szCs w:val="36"/>
              </w:rPr>
            </w:pPr>
            <w:r w:rsidRPr="006C3678">
              <w:rPr>
                <w:rFonts w:ascii="HGP教科書体" w:eastAsia="HGP教科書体" w:hint="eastAsia"/>
                <w:sz w:val="32"/>
                <w:szCs w:val="36"/>
              </w:rPr>
              <w:t>Fig13</w:t>
            </w:r>
          </w:p>
        </w:tc>
        <w:tc>
          <w:tcPr>
            <w:tcW w:w="3253" w:type="dxa"/>
          </w:tcPr>
          <w:p w14:paraId="714F978A" w14:textId="3633E848" w:rsidR="00BF2918" w:rsidRPr="006C3678" w:rsidRDefault="00BF2918" w:rsidP="00217006">
            <w:pPr>
              <w:rPr>
                <w:rFonts w:ascii="HGP教科書体" w:eastAsia="HGP教科書体"/>
                <w:sz w:val="32"/>
                <w:szCs w:val="36"/>
              </w:rPr>
            </w:pPr>
            <w:r w:rsidRPr="006C3678">
              <w:rPr>
                <w:rFonts w:ascii="HGP教科書体" w:eastAsia="HGP教科書体" w:hint="eastAsia"/>
                <w:sz w:val="32"/>
                <w:szCs w:val="36"/>
              </w:rPr>
              <w:t>Fig14</w:t>
            </w:r>
          </w:p>
        </w:tc>
        <w:tc>
          <w:tcPr>
            <w:tcW w:w="3253" w:type="dxa"/>
          </w:tcPr>
          <w:p w14:paraId="15758C7C" w14:textId="69EB3683" w:rsidR="00BF2918" w:rsidRPr="006C3678" w:rsidRDefault="00BF2918" w:rsidP="00217006">
            <w:pPr>
              <w:rPr>
                <w:rFonts w:ascii="HGP教科書体" w:eastAsia="HGP教科書体"/>
                <w:sz w:val="32"/>
                <w:szCs w:val="36"/>
              </w:rPr>
            </w:pPr>
            <w:r w:rsidRPr="006C3678">
              <w:rPr>
                <w:rFonts w:ascii="HGP教科書体" w:eastAsia="HGP教科書体" w:hint="eastAsia"/>
                <w:sz w:val="32"/>
                <w:szCs w:val="36"/>
              </w:rPr>
              <w:t>Fig15</w:t>
            </w:r>
          </w:p>
        </w:tc>
      </w:tr>
      <w:tr w:rsidR="00BF2918" w:rsidRPr="006C3678" w14:paraId="55A29B67" w14:textId="77777777" w:rsidTr="00217006">
        <w:trPr>
          <w:trHeight w:val="2961"/>
          <w:jc w:val="center"/>
        </w:trPr>
        <w:tc>
          <w:tcPr>
            <w:tcW w:w="3252" w:type="dxa"/>
          </w:tcPr>
          <w:p w14:paraId="33F6CAC3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  <w:p w14:paraId="1DCD5FDA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6AE2ECD5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55141A63" w14:textId="77777777" w:rsidR="001C3BD7" w:rsidRPr="006C3678" w:rsidRDefault="001C3BD7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1EA4A1E4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</w:tc>
        <w:tc>
          <w:tcPr>
            <w:tcW w:w="3252" w:type="dxa"/>
          </w:tcPr>
          <w:p w14:paraId="2CE35AB5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  <w:p w14:paraId="291B920B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21BE83FE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1959F715" w14:textId="77777777" w:rsidR="001C3BD7" w:rsidRPr="006C3678" w:rsidRDefault="001C3BD7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24DA7281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</w:tc>
        <w:tc>
          <w:tcPr>
            <w:tcW w:w="3252" w:type="dxa"/>
          </w:tcPr>
          <w:p w14:paraId="6B67806C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  <w:p w14:paraId="7CB6ACF6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071651C8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65AAA59E" w14:textId="77777777" w:rsidR="001C3BD7" w:rsidRPr="006C3678" w:rsidRDefault="001C3BD7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7E4C153B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</w:tc>
        <w:tc>
          <w:tcPr>
            <w:tcW w:w="3253" w:type="dxa"/>
          </w:tcPr>
          <w:p w14:paraId="47D785C0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  <w:p w14:paraId="3232E068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64D7BE76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4FA431A3" w14:textId="77777777" w:rsidR="001C3BD7" w:rsidRPr="006C3678" w:rsidRDefault="001C3BD7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43B2960D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</w:tc>
        <w:tc>
          <w:tcPr>
            <w:tcW w:w="3253" w:type="dxa"/>
          </w:tcPr>
          <w:p w14:paraId="35333AC1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  <w:p w14:paraId="0961C347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068D2103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528288FE" w14:textId="77777777" w:rsidR="001C3BD7" w:rsidRPr="006C3678" w:rsidRDefault="001C3BD7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6F3815A0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</w:tc>
      </w:tr>
      <w:tr w:rsidR="00BF2918" w:rsidRPr="006C3678" w14:paraId="44A133AE" w14:textId="77777777" w:rsidTr="001C3BD7">
        <w:trPr>
          <w:cantSplit/>
          <w:trHeight w:val="3825"/>
          <w:jc w:val="center"/>
        </w:trPr>
        <w:tc>
          <w:tcPr>
            <w:tcW w:w="3252" w:type="dxa"/>
            <w:textDirection w:val="tbRlV"/>
            <w:vAlign w:val="center"/>
          </w:tcPr>
          <w:p w14:paraId="5A30970F" w14:textId="7F969A1A" w:rsidR="00BF2918" w:rsidRPr="006C3678" w:rsidRDefault="00BF2918" w:rsidP="00217006">
            <w:pPr>
              <w:ind w:left="113" w:right="113"/>
              <w:jc w:val="left"/>
              <w:rPr>
                <w:rFonts w:ascii="HGP教科書体" w:eastAsia="HGP教科書体"/>
                <w:sz w:val="96"/>
                <w:szCs w:val="144"/>
              </w:rPr>
            </w:pPr>
            <w:r w:rsidRPr="006C3678">
              <w:rPr>
                <w:rFonts w:ascii="HGP教科書体" w:eastAsia="HGP教科書体" w:hint="eastAsia"/>
                <w:sz w:val="96"/>
                <w:szCs w:val="144"/>
              </w:rPr>
              <w:t>Text14</w:t>
            </w:r>
          </w:p>
        </w:tc>
        <w:tc>
          <w:tcPr>
            <w:tcW w:w="3252" w:type="dxa"/>
            <w:textDirection w:val="tbRlV"/>
            <w:vAlign w:val="center"/>
          </w:tcPr>
          <w:p w14:paraId="151FEFB8" w14:textId="6A9A391D" w:rsidR="00BF2918" w:rsidRPr="006C3678" w:rsidRDefault="00BF2918" w:rsidP="00217006">
            <w:pPr>
              <w:ind w:left="113" w:right="113"/>
              <w:jc w:val="left"/>
              <w:rPr>
                <w:rFonts w:ascii="HGP教科書体" w:eastAsia="HGP教科書体"/>
                <w:sz w:val="96"/>
                <w:szCs w:val="144"/>
              </w:rPr>
            </w:pPr>
            <w:r w:rsidRPr="006C3678">
              <w:rPr>
                <w:rFonts w:ascii="HGP教科書体" w:eastAsia="HGP教科書体" w:hint="eastAsia"/>
                <w:sz w:val="96"/>
                <w:szCs w:val="144"/>
              </w:rPr>
              <w:t>Text13</w:t>
            </w:r>
          </w:p>
        </w:tc>
        <w:tc>
          <w:tcPr>
            <w:tcW w:w="3252" w:type="dxa"/>
            <w:textDirection w:val="tbRlV"/>
            <w:vAlign w:val="center"/>
          </w:tcPr>
          <w:p w14:paraId="053C3473" w14:textId="60F76D1A" w:rsidR="00BF2918" w:rsidRPr="006C3678" w:rsidRDefault="00BF2918" w:rsidP="00217006">
            <w:pPr>
              <w:ind w:left="113" w:right="113"/>
              <w:jc w:val="left"/>
              <w:rPr>
                <w:rFonts w:ascii="HGP教科書体" w:eastAsia="HGP教科書体"/>
                <w:sz w:val="96"/>
                <w:szCs w:val="144"/>
              </w:rPr>
            </w:pPr>
            <w:r w:rsidRPr="006C3678">
              <w:rPr>
                <w:rFonts w:ascii="HGP教科書体" w:eastAsia="HGP教科書体" w:hint="eastAsia"/>
                <w:sz w:val="96"/>
                <w:szCs w:val="144"/>
              </w:rPr>
              <w:t>Text12</w:t>
            </w:r>
          </w:p>
        </w:tc>
        <w:tc>
          <w:tcPr>
            <w:tcW w:w="3253" w:type="dxa"/>
            <w:textDirection w:val="tbRlV"/>
            <w:vAlign w:val="center"/>
          </w:tcPr>
          <w:p w14:paraId="71B4C1A4" w14:textId="1849C04B" w:rsidR="00BF2918" w:rsidRPr="006C3678" w:rsidRDefault="00BF2918" w:rsidP="00217006">
            <w:pPr>
              <w:ind w:left="113" w:right="113"/>
              <w:jc w:val="left"/>
              <w:rPr>
                <w:rFonts w:ascii="HGP教科書体" w:eastAsia="HGP教科書体"/>
                <w:sz w:val="96"/>
                <w:szCs w:val="144"/>
              </w:rPr>
            </w:pPr>
            <w:r w:rsidRPr="006C3678">
              <w:rPr>
                <w:rFonts w:ascii="HGP教科書体" w:eastAsia="HGP教科書体" w:hint="eastAsia"/>
                <w:sz w:val="96"/>
                <w:szCs w:val="144"/>
              </w:rPr>
              <w:t>Text15</w:t>
            </w:r>
          </w:p>
        </w:tc>
        <w:tc>
          <w:tcPr>
            <w:tcW w:w="3253" w:type="dxa"/>
            <w:textDirection w:val="tbRlV"/>
            <w:vAlign w:val="center"/>
          </w:tcPr>
          <w:p w14:paraId="3E75B4AD" w14:textId="6F48895A" w:rsidR="00BF2918" w:rsidRPr="006C3678" w:rsidRDefault="00BF2918" w:rsidP="00217006">
            <w:pPr>
              <w:ind w:left="113" w:right="113"/>
              <w:jc w:val="left"/>
              <w:rPr>
                <w:rFonts w:ascii="HGP教科書体" w:eastAsia="HGP教科書体"/>
                <w:sz w:val="96"/>
                <w:szCs w:val="144"/>
              </w:rPr>
            </w:pPr>
            <w:r w:rsidRPr="006C3678">
              <w:rPr>
                <w:rFonts w:ascii="HGP教科書体" w:eastAsia="HGP教科書体" w:hint="eastAsia"/>
                <w:sz w:val="96"/>
                <w:szCs w:val="144"/>
              </w:rPr>
              <w:t>Text11</w:t>
            </w:r>
          </w:p>
        </w:tc>
      </w:tr>
    </w:tbl>
    <w:p w14:paraId="6AA041D6" w14:textId="77777777" w:rsidR="00BF2918" w:rsidRPr="006C3678" w:rsidRDefault="00BF2918" w:rsidP="00FD1808">
      <w:pPr>
        <w:rPr>
          <w:rFonts w:ascii="HGP教科書体" w:eastAsia="HGP教科書体"/>
          <w:sz w:val="16"/>
          <w:szCs w:val="16"/>
        </w:rPr>
      </w:pPr>
    </w:p>
    <w:p w14:paraId="497CCC89" w14:textId="772A0B71" w:rsidR="00BF2918" w:rsidRPr="006C3678" w:rsidRDefault="00BF2918" w:rsidP="00FD1808">
      <w:pPr>
        <w:rPr>
          <w:rFonts w:ascii="HGP教科書体" w:eastAsia="HGP教科書体"/>
          <w:sz w:val="16"/>
          <w:szCs w:val="16"/>
        </w:rPr>
      </w:pPr>
      <w:r w:rsidRPr="006C3678">
        <w:rPr>
          <w:rFonts w:ascii="HGP教科書体" w:eastAsia="HGP教科書体" w:hint="eastAsia"/>
          <w:sz w:val="36"/>
          <w:szCs w:val="40"/>
        </w:rPr>
        <w:t>絵と言葉を線で結んでください。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2"/>
        <w:gridCol w:w="3252"/>
        <w:gridCol w:w="3252"/>
        <w:gridCol w:w="3253"/>
        <w:gridCol w:w="3253"/>
      </w:tblGrid>
      <w:tr w:rsidR="00BF2918" w:rsidRPr="006C3678" w14:paraId="4D0F3597" w14:textId="77777777" w:rsidTr="00217006">
        <w:trPr>
          <w:trHeight w:val="3101"/>
          <w:jc w:val="center"/>
        </w:trPr>
        <w:tc>
          <w:tcPr>
            <w:tcW w:w="3252" w:type="dxa"/>
          </w:tcPr>
          <w:p w14:paraId="754EE3FB" w14:textId="13F9326A" w:rsidR="00BF2918" w:rsidRPr="006C3678" w:rsidRDefault="00BF2918" w:rsidP="00217006">
            <w:pPr>
              <w:rPr>
                <w:rFonts w:ascii="HGP教科書体" w:eastAsia="HGP教科書体"/>
                <w:sz w:val="32"/>
                <w:szCs w:val="36"/>
              </w:rPr>
            </w:pPr>
            <w:r w:rsidRPr="006C3678">
              <w:rPr>
                <w:rFonts w:ascii="HGP教科書体" w:eastAsia="HGP教科書体" w:hint="eastAsia"/>
                <w:sz w:val="32"/>
                <w:szCs w:val="36"/>
              </w:rPr>
              <w:t>Fig16</w:t>
            </w:r>
          </w:p>
        </w:tc>
        <w:tc>
          <w:tcPr>
            <w:tcW w:w="3252" w:type="dxa"/>
          </w:tcPr>
          <w:p w14:paraId="6E8D17D5" w14:textId="27266E32" w:rsidR="00BF2918" w:rsidRPr="006C3678" w:rsidRDefault="00BF2918" w:rsidP="00217006">
            <w:pPr>
              <w:rPr>
                <w:rFonts w:ascii="HGP教科書体" w:eastAsia="HGP教科書体"/>
                <w:sz w:val="32"/>
                <w:szCs w:val="36"/>
              </w:rPr>
            </w:pPr>
            <w:r w:rsidRPr="006C3678">
              <w:rPr>
                <w:rFonts w:ascii="HGP教科書体" w:eastAsia="HGP教科書体" w:hint="eastAsia"/>
                <w:sz w:val="32"/>
                <w:szCs w:val="36"/>
              </w:rPr>
              <w:t>Fig17</w:t>
            </w:r>
          </w:p>
        </w:tc>
        <w:tc>
          <w:tcPr>
            <w:tcW w:w="3252" w:type="dxa"/>
          </w:tcPr>
          <w:p w14:paraId="35D825C3" w14:textId="1A3E8322" w:rsidR="00BF2918" w:rsidRPr="006C3678" w:rsidRDefault="00BF2918" w:rsidP="00217006">
            <w:pPr>
              <w:rPr>
                <w:rFonts w:ascii="HGP教科書体" w:eastAsia="HGP教科書体"/>
                <w:sz w:val="32"/>
                <w:szCs w:val="36"/>
              </w:rPr>
            </w:pPr>
            <w:r w:rsidRPr="006C3678">
              <w:rPr>
                <w:rFonts w:ascii="HGP教科書体" w:eastAsia="HGP教科書体" w:hint="eastAsia"/>
                <w:sz w:val="32"/>
                <w:szCs w:val="36"/>
              </w:rPr>
              <w:t>Fig18</w:t>
            </w:r>
          </w:p>
        </w:tc>
        <w:tc>
          <w:tcPr>
            <w:tcW w:w="3253" w:type="dxa"/>
          </w:tcPr>
          <w:p w14:paraId="402D8C85" w14:textId="6B4F04B0" w:rsidR="00BF2918" w:rsidRPr="006C3678" w:rsidRDefault="00BF2918" w:rsidP="00217006">
            <w:pPr>
              <w:rPr>
                <w:rFonts w:ascii="HGP教科書体" w:eastAsia="HGP教科書体"/>
                <w:sz w:val="32"/>
                <w:szCs w:val="36"/>
              </w:rPr>
            </w:pPr>
            <w:r w:rsidRPr="006C3678">
              <w:rPr>
                <w:rFonts w:ascii="HGP教科書体" w:eastAsia="HGP教科書体" w:hint="eastAsia"/>
                <w:sz w:val="32"/>
                <w:szCs w:val="36"/>
              </w:rPr>
              <w:t>Fig19</w:t>
            </w:r>
          </w:p>
        </w:tc>
        <w:tc>
          <w:tcPr>
            <w:tcW w:w="3253" w:type="dxa"/>
          </w:tcPr>
          <w:p w14:paraId="2E74ACA0" w14:textId="5618E20C" w:rsidR="00BF2918" w:rsidRPr="006C3678" w:rsidRDefault="00BF2918" w:rsidP="00217006">
            <w:pPr>
              <w:rPr>
                <w:rFonts w:ascii="HGP教科書体" w:eastAsia="HGP教科書体"/>
                <w:sz w:val="32"/>
                <w:szCs w:val="36"/>
              </w:rPr>
            </w:pPr>
            <w:r w:rsidRPr="006C3678">
              <w:rPr>
                <w:rFonts w:ascii="HGP教科書体" w:eastAsia="HGP教科書体" w:hint="eastAsia"/>
                <w:sz w:val="32"/>
                <w:szCs w:val="36"/>
              </w:rPr>
              <w:t>Fig20</w:t>
            </w:r>
          </w:p>
        </w:tc>
      </w:tr>
      <w:tr w:rsidR="00BF2918" w:rsidRPr="006C3678" w14:paraId="71AC124F" w14:textId="77777777" w:rsidTr="00217006">
        <w:trPr>
          <w:trHeight w:val="2961"/>
          <w:jc w:val="center"/>
        </w:trPr>
        <w:tc>
          <w:tcPr>
            <w:tcW w:w="3252" w:type="dxa"/>
          </w:tcPr>
          <w:p w14:paraId="5B87B5EC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  <w:p w14:paraId="005B174C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41997C0D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13A11256" w14:textId="77777777" w:rsidR="001C3BD7" w:rsidRPr="006C3678" w:rsidRDefault="001C3BD7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3838D677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</w:tc>
        <w:tc>
          <w:tcPr>
            <w:tcW w:w="3252" w:type="dxa"/>
          </w:tcPr>
          <w:p w14:paraId="77886FFD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  <w:p w14:paraId="483D382B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014546D9" w14:textId="77777777" w:rsidR="001C3BD7" w:rsidRPr="006C3678" w:rsidRDefault="001C3BD7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6FA09BD1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7F8684BA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</w:tc>
        <w:tc>
          <w:tcPr>
            <w:tcW w:w="3252" w:type="dxa"/>
          </w:tcPr>
          <w:p w14:paraId="669ED1AC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  <w:p w14:paraId="75DEA84B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79EB4C44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0E74FB8C" w14:textId="77777777" w:rsidR="001C3BD7" w:rsidRPr="006C3678" w:rsidRDefault="001C3BD7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52D9B2D4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</w:tc>
        <w:tc>
          <w:tcPr>
            <w:tcW w:w="3253" w:type="dxa"/>
          </w:tcPr>
          <w:p w14:paraId="04AE5F0A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  <w:p w14:paraId="3080A4F4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5244DF75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75AD773E" w14:textId="77777777" w:rsidR="001C3BD7" w:rsidRPr="006C3678" w:rsidRDefault="001C3BD7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373D7BE6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</w:tc>
        <w:tc>
          <w:tcPr>
            <w:tcW w:w="3253" w:type="dxa"/>
          </w:tcPr>
          <w:p w14:paraId="4CC6EBB7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  <w:p w14:paraId="064D9810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69CF4359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7F8A6AE7" w14:textId="77777777" w:rsidR="001C3BD7" w:rsidRPr="006C3678" w:rsidRDefault="001C3BD7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4F57AD9C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</w:tc>
      </w:tr>
      <w:tr w:rsidR="00BF2918" w:rsidRPr="006C3678" w14:paraId="7BCC7382" w14:textId="77777777" w:rsidTr="001C3BD7">
        <w:trPr>
          <w:cantSplit/>
          <w:trHeight w:val="3411"/>
          <w:jc w:val="center"/>
        </w:trPr>
        <w:tc>
          <w:tcPr>
            <w:tcW w:w="3252" w:type="dxa"/>
            <w:textDirection w:val="tbRlV"/>
            <w:vAlign w:val="center"/>
          </w:tcPr>
          <w:p w14:paraId="71475C54" w14:textId="0D2901F2" w:rsidR="00BF2918" w:rsidRPr="006C3678" w:rsidRDefault="00BF2918" w:rsidP="00217006">
            <w:pPr>
              <w:ind w:left="113" w:right="113"/>
              <w:jc w:val="left"/>
              <w:rPr>
                <w:rFonts w:ascii="HGP教科書体" w:eastAsia="HGP教科書体"/>
                <w:sz w:val="96"/>
                <w:szCs w:val="144"/>
              </w:rPr>
            </w:pPr>
            <w:r w:rsidRPr="006C3678">
              <w:rPr>
                <w:rFonts w:ascii="HGP教科書体" w:eastAsia="HGP教科書体" w:hint="eastAsia"/>
                <w:sz w:val="96"/>
                <w:szCs w:val="144"/>
              </w:rPr>
              <w:t>Text19</w:t>
            </w:r>
          </w:p>
        </w:tc>
        <w:tc>
          <w:tcPr>
            <w:tcW w:w="3252" w:type="dxa"/>
            <w:textDirection w:val="tbRlV"/>
            <w:vAlign w:val="center"/>
          </w:tcPr>
          <w:p w14:paraId="59ADF7A1" w14:textId="18A74968" w:rsidR="00BF2918" w:rsidRPr="006C3678" w:rsidRDefault="00BF2918" w:rsidP="00217006">
            <w:pPr>
              <w:ind w:left="113" w:right="113"/>
              <w:jc w:val="left"/>
              <w:rPr>
                <w:rFonts w:ascii="HGP教科書体" w:eastAsia="HGP教科書体"/>
                <w:sz w:val="96"/>
                <w:szCs w:val="144"/>
              </w:rPr>
            </w:pPr>
            <w:r w:rsidRPr="006C3678">
              <w:rPr>
                <w:rFonts w:ascii="HGP教科書体" w:eastAsia="HGP教科書体" w:hint="eastAsia"/>
                <w:sz w:val="96"/>
                <w:szCs w:val="144"/>
              </w:rPr>
              <w:t>Text17</w:t>
            </w:r>
          </w:p>
        </w:tc>
        <w:tc>
          <w:tcPr>
            <w:tcW w:w="3252" w:type="dxa"/>
            <w:textDirection w:val="tbRlV"/>
            <w:vAlign w:val="center"/>
          </w:tcPr>
          <w:p w14:paraId="0201B1BC" w14:textId="00B8A069" w:rsidR="00BF2918" w:rsidRPr="006C3678" w:rsidRDefault="00BF2918" w:rsidP="00217006">
            <w:pPr>
              <w:ind w:left="113" w:right="113"/>
              <w:jc w:val="left"/>
              <w:rPr>
                <w:rFonts w:ascii="HGP教科書体" w:eastAsia="HGP教科書体"/>
                <w:sz w:val="96"/>
                <w:szCs w:val="144"/>
              </w:rPr>
            </w:pPr>
            <w:r w:rsidRPr="006C3678">
              <w:rPr>
                <w:rFonts w:ascii="HGP教科書体" w:eastAsia="HGP教科書体" w:hint="eastAsia"/>
                <w:sz w:val="96"/>
                <w:szCs w:val="144"/>
              </w:rPr>
              <w:t>Text18</w:t>
            </w:r>
          </w:p>
        </w:tc>
        <w:tc>
          <w:tcPr>
            <w:tcW w:w="3253" w:type="dxa"/>
            <w:textDirection w:val="tbRlV"/>
            <w:vAlign w:val="center"/>
          </w:tcPr>
          <w:p w14:paraId="160C2F66" w14:textId="4AB493B0" w:rsidR="00BF2918" w:rsidRPr="006C3678" w:rsidRDefault="00BF2918" w:rsidP="00217006">
            <w:pPr>
              <w:ind w:left="113" w:right="113"/>
              <w:jc w:val="left"/>
              <w:rPr>
                <w:rFonts w:ascii="HGP教科書体" w:eastAsia="HGP教科書体"/>
                <w:sz w:val="96"/>
                <w:szCs w:val="144"/>
              </w:rPr>
            </w:pPr>
            <w:r w:rsidRPr="006C3678">
              <w:rPr>
                <w:rFonts w:ascii="HGP教科書体" w:eastAsia="HGP教科書体" w:hint="eastAsia"/>
                <w:sz w:val="96"/>
                <w:szCs w:val="144"/>
              </w:rPr>
              <w:t>Text16</w:t>
            </w:r>
          </w:p>
        </w:tc>
        <w:tc>
          <w:tcPr>
            <w:tcW w:w="3253" w:type="dxa"/>
            <w:textDirection w:val="tbRlV"/>
            <w:vAlign w:val="center"/>
          </w:tcPr>
          <w:p w14:paraId="6C831513" w14:textId="26A0216D" w:rsidR="00BF2918" w:rsidRPr="006C3678" w:rsidRDefault="00BF2918" w:rsidP="00217006">
            <w:pPr>
              <w:ind w:left="113" w:right="113"/>
              <w:jc w:val="left"/>
              <w:rPr>
                <w:rFonts w:ascii="HGP教科書体" w:eastAsia="HGP教科書体"/>
                <w:sz w:val="96"/>
                <w:szCs w:val="144"/>
              </w:rPr>
            </w:pPr>
            <w:r w:rsidRPr="006C3678">
              <w:rPr>
                <w:rFonts w:ascii="HGP教科書体" w:eastAsia="HGP教科書体" w:hint="eastAsia"/>
                <w:sz w:val="96"/>
                <w:szCs w:val="144"/>
              </w:rPr>
              <w:t>Text20</w:t>
            </w:r>
          </w:p>
        </w:tc>
      </w:tr>
    </w:tbl>
    <w:p w14:paraId="7A906D3B" w14:textId="0F24336B" w:rsidR="00BF2918" w:rsidRPr="006C3678" w:rsidRDefault="00BF2918" w:rsidP="00FD1808">
      <w:pPr>
        <w:rPr>
          <w:rFonts w:ascii="HGP教科書体" w:eastAsia="HGP教科書体"/>
          <w:sz w:val="16"/>
          <w:szCs w:val="16"/>
        </w:rPr>
      </w:pPr>
      <w:r w:rsidRPr="006C3678">
        <w:rPr>
          <w:rFonts w:ascii="HGP教科書体" w:eastAsia="HGP教科書体" w:hint="eastAsia"/>
          <w:sz w:val="36"/>
          <w:szCs w:val="40"/>
        </w:rPr>
        <w:lastRenderedPageBreak/>
        <w:t>絵と言葉を線で結んでください。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2"/>
        <w:gridCol w:w="3252"/>
        <w:gridCol w:w="3252"/>
        <w:gridCol w:w="3253"/>
        <w:gridCol w:w="3253"/>
      </w:tblGrid>
      <w:tr w:rsidR="00BF2918" w:rsidRPr="006C3678" w14:paraId="4208E91A" w14:textId="77777777" w:rsidTr="00217006">
        <w:trPr>
          <w:trHeight w:val="3101"/>
          <w:jc w:val="center"/>
        </w:trPr>
        <w:tc>
          <w:tcPr>
            <w:tcW w:w="3252" w:type="dxa"/>
          </w:tcPr>
          <w:p w14:paraId="789FCFAF" w14:textId="01C9F88E" w:rsidR="00BF2918" w:rsidRPr="006C3678" w:rsidRDefault="00BF2918" w:rsidP="00217006">
            <w:pPr>
              <w:rPr>
                <w:rFonts w:ascii="HGP教科書体" w:eastAsia="HGP教科書体"/>
                <w:sz w:val="32"/>
                <w:szCs w:val="36"/>
              </w:rPr>
            </w:pPr>
            <w:r w:rsidRPr="006C3678">
              <w:rPr>
                <w:rFonts w:ascii="HGP教科書体" w:eastAsia="HGP教科書体" w:hint="eastAsia"/>
                <w:sz w:val="32"/>
                <w:szCs w:val="36"/>
              </w:rPr>
              <w:t>Fig21</w:t>
            </w:r>
          </w:p>
        </w:tc>
        <w:tc>
          <w:tcPr>
            <w:tcW w:w="3252" w:type="dxa"/>
          </w:tcPr>
          <w:p w14:paraId="25EF7313" w14:textId="0FD621A6" w:rsidR="00BF2918" w:rsidRPr="006C3678" w:rsidRDefault="00BF2918" w:rsidP="00217006">
            <w:pPr>
              <w:rPr>
                <w:rFonts w:ascii="HGP教科書体" w:eastAsia="HGP教科書体"/>
                <w:sz w:val="32"/>
                <w:szCs w:val="36"/>
              </w:rPr>
            </w:pPr>
            <w:r w:rsidRPr="006C3678">
              <w:rPr>
                <w:rFonts w:ascii="HGP教科書体" w:eastAsia="HGP教科書体" w:hint="eastAsia"/>
                <w:sz w:val="32"/>
                <w:szCs w:val="36"/>
              </w:rPr>
              <w:t>Fig22</w:t>
            </w:r>
          </w:p>
        </w:tc>
        <w:tc>
          <w:tcPr>
            <w:tcW w:w="3252" w:type="dxa"/>
          </w:tcPr>
          <w:p w14:paraId="6E1E552D" w14:textId="33C3706D" w:rsidR="00BF2918" w:rsidRPr="006C3678" w:rsidRDefault="00BF2918" w:rsidP="00217006">
            <w:pPr>
              <w:rPr>
                <w:rFonts w:ascii="HGP教科書体" w:eastAsia="HGP教科書体"/>
                <w:sz w:val="32"/>
                <w:szCs w:val="36"/>
              </w:rPr>
            </w:pPr>
            <w:r w:rsidRPr="006C3678">
              <w:rPr>
                <w:rFonts w:ascii="HGP教科書体" w:eastAsia="HGP教科書体" w:hint="eastAsia"/>
                <w:sz w:val="32"/>
                <w:szCs w:val="36"/>
              </w:rPr>
              <w:t>Fig23</w:t>
            </w:r>
          </w:p>
        </w:tc>
        <w:tc>
          <w:tcPr>
            <w:tcW w:w="3253" w:type="dxa"/>
          </w:tcPr>
          <w:p w14:paraId="1CB67ECF" w14:textId="48E2D134" w:rsidR="00BF2918" w:rsidRPr="006C3678" w:rsidRDefault="00BF2918" w:rsidP="00217006">
            <w:pPr>
              <w:rPr>
                <w:rFonts w:ascii="HGP教科書体" w:eastAsia="HGP教科書体"/>
                <w:sz w:val="32"/>
                <w:szCs w:val="36"/>
              </w:rPr>
            </w:pPr>
            <w:r w:rsidRPr="006C3678">
              <w:rPr>
                <w:rFonts w:ascii="HGP教科書体" w:eastAsia="HGP教科書体" w:hint="eastAsia"/>
                <w:sz w:val="32"/>
                <w:szCs w:val="36"/>
              </w:rPr>
              <w:t>Fig24</w:t>
            </w:r>
          </w:p>
        </w:tc>
        <w:tc>
          <w:tcPr>
            <w:tcW w:w="3253" w:type="dxa"/>
          </w:tcPr>
          <w:p w14:paraId="202B8E90" w14:textId="1EC28BDA" w:rsidR="00BF2918" w:rsidRPr="006C3678" w:rsidRDefault="00BF2918" w:rsidP="00217006">
            <w:pPr>
              <w:rPr>
                <w:rFonts w:ascii="HGP教科書体" w:eastAsia="HGP教科書体"/>
                <w:sz w:val="32"/>
                <w:szCs w:val="36"/>
              </w:rPr>
            </w:pPr>
            <w:r w:rsidRPr="006C3678">
              <w:rPr>
                <w:rFonts w:ascii="HGP教科書体" w:eastAsia="HGP教科書体" w:hint="eastAsia"/>
                <w:sz w:val="32"/>
                <w:szCs w:val="36"/>
              </w:rPr>
              <w:t>Fig25</w:t>
            </w:r>
          </w:p>
        </w:tc>
      </w:tr>
      <w:tr w:rsidR="00BF2918" w:rsidRPr="006C3678" w14:paraId="770498AE" w14:textId="77777777" w:rsidTr="00217006">
        <w:trPr>
          <w:trHeight w:val="2961"/>
          <w:jc w:val="center"/>
        </w:trPr>
        <w:tc>
          <w:tcPr>
            <w:tcW w:w="3252" w:type="dxa"/>
          </w:tcPr>
          <w:p w14:paraId="6AE36C86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  <w:p w14:paraId="31C747F7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4520AF2A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5E2167DE" w14:textId="77777777" w:rsidR="001C3BD7" w:rsidRPr="006C3678" w:rsidRDefault="001C3BD7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11ECAF55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</w:tc>
        <w:tc>
          <w:tcPr>
            <w:tcW w:w="3252" w:type="dxa"/>
          </w:tcPr>
          <w:p w14:paraId="400F17E3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  <w:p w14:paraId="1E14284C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065AB45E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3FDB1816" w14:textId="77777777" w:rsidR="001C3BD7" w:rsidRPr="006C3678" w:rsidRDefault="001C3BD7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60C63BEF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</w:tc>
        <w:tc>
          <w:tcPr>
            <w:tcW w:w="3252" w:type="dxa"/>
          </w:tcPr>
          <w:p w14:paraId="2FF62C19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  <w:p w14:paraId="1206809E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1E80F675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238D8BCD" w14:textId="77777777" w:rsidR="001C3BD7" w:rsidRPr="006C3678" w:rsidRDefault="001C3BD7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547B9DCD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</w:tc>
        <w:tc>
          <w:tcPr>
            <w:tcW w:w="3253" w:type="dxa"/>
          </w:tcPr>
          <w:p w14:paraId="25619D43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  <w:p w14:paraId="2CDADA60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62F84FD7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0BA591ED" w14:textId="77777777" w:rsidR="001C3BD7" w:rsidRPr="006C3678" w:rsidRDefault="001C3BD7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6B1BE96F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</w:tc>
        <w:tc>
          <w:tcPr>
            <w:tcW w:w="3253" w:type="dxa"/>
          </w:tcPr>
          <w:p w14:paraId="28D72A9B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  <w:p w14:paraId="618A49B5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113A96F3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33D9CD34" w14:textId="77777777" w:rsidR="001C3BD7" w:rsidRPr="006C3678" w:rsidRDefault="001C3BD7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0FBD94DD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</w:tc>
      </w:tr>
      <w:tr w:rsidR="00BF2918" w:rsidRPr="006C3678" w14:paraId="017FAE0F" w14:textId="77777777" w:rsidTr="001C3BD7">
        <w:trPr>
          <w:cantSplit/>
          <w:trHeight w:val="3825"/>
          <w:jc w:val="center"/>
        </w:trPr>
        <w:tc>
          <w:tcPr>
            <w:tcW w:w="3252" w:type="dxa"/>
            <w:textDirection w:val="tbRlV"/>
            <w:vAlign w:val="center"/>
          </w:tcPr>
          <w:p w14:paraId="06624679" w14:textId="3123905E" w:rsidR="00BF2918" w:rsidRPr="006C3678" w:rsidRDefault="00BF2918" w:rsidP="00217006">
            <w:pPr>
              <w:ind w:left="113" w:right="113"/>
              <w:jc w:val="left"/>
              <w:rPr>
                <w:rFonts w:ascii="HGP教科書体" w:eastAsia="HGP教科書体"/>
                <w:sz w:val="96"/>
                <w:szCs w:val="144"/>
              </w:rPr>
            </w:pPr>
            <w:r w:rsidRPr="006C3678">
              <w:rPr>
                <w:rFonts w:ascii="HGP教科書体" w:eastAsia="HGP教科書体" w:hint="eastAsia"/>
                <w:sz w:val="96"/>
                <w:szCs w:val="144"/>
              </w:rPr>
              <w:t>Text21</w:t>
            </w:r>
          </w:p>
        </w:tc>
        <w:tc>
          <w:tcPr>
            <w:tcW w:w="3252" w:type="dxa"/>
            <w:textDirection w:val="tbRlV"/>
            <w:vAlign w:val="center"/>
          </w:tcPr>
          <w:p w14:paraId="03363BCB" w14:textId="5DA0CA5C" w:rsidR="00BF2918" w:rsidRPr="006C3678" w:rsidRDefault="00BF2918" w:rsidP="00217006">
            <w:pPr>
              <w:ind w:left="113" w:right="113"/>
              <w:jc w:val="left"/>
              <w:rPr>
                <w:rFonts w:ascii="HGP教科書体" w:eastAsia="HGP教科書体"/>
                <w:sz w:val="96"/>
                <w:szCs w:val="144"/>
              </w:rPr>
            </w:pPr>
            <w:r w:rsidRPr="006C3678">
              <w:rPr>
                <w:rFonts w:ascii="HGP教科書体" w:eastAsia="HGP教科書体" w:hint="eastAsia"/>
                <w:sz w:val="96"/>
                <w:szCs w:val="144"/>
              </w:rPr>
              <w:t>Text23</w:t>
            </w:r>
          </w:p>
        </w:tc>
        <w:tc>
          <w:tcPr>
            <w:tcW w:w="3252" w:type="dxa"/>
            <w:textDirection w:val="tbRlV"/>
            <w:vAlign w:val="center"/>
          </w:tcPr>
          <w:p w14:paraId="52A09830" w14:textId="36EC63FE" w:rsidR="00BF2918" w:rsidRPr="006C3678" w:rsidRDefault="00BF2918" w:rsidP="00217006">
            <w:pPr>
              <w:ind w:left="113" w:right="113"/>
              <w:jc w:val="left"/>
              <w:rPr>
                <w:rFonts w:ascii="HGP教科書体" w:eastAsia="HGP教科書体"/>
                <w:sz w:val="96"/>
                <w:szCs w:val="144"/>
              </w:rPr>
            </w:pPr>
            <w:r w:rsidRPr="006C3678">
              <w:rPr>
                <w:rFonts w:ascii="HGP教科書体" w:eastAsia="HGP教科書体" w:hint="eastAsia"/>
                <w:sz w:val="96"/>
                <w:szCs w:val="144"/>
              </w:rPr>
              <w:t>Text22</w:t>
            </w:r>
          </w:p>
        </w:tc>
        <w:tc>
          <w:tcPr>
            <w:tcW w:w="3253" w:type="dxa"/>
            <w:textDirection w:val="tbRlV"/>
            <w:vAlign w:val="center"/>
          </w:tcPr>
          <w:p w14:paraId="75FB412E" w14:textId="13C5D61C" w:rsidR="00BF2918" w:rsidRPr="006C3678" w:rsidRDefault="00BF2918" w:rsidP="00217006">
            <w:pPr>
              <w:ind w:left="113" w:right="113"/>
              <w:jc w:val="left"/>
              <w:rPr>
                <w:rFonts w:ascii="HGP教科書体" w:eastAsia="HGP教科書体"/>
                <w:sz w:val="96"/>
                <w:szCs w:val="144"/>
              </w:rPr>
            </w:pPr>
            <w:r w:rsidRPr="006C3678">
              <w:rPr>
                <w:rFonts w:ascii="HGP教科書体" w:eastAsia="HGP教科書体" w:hint="eastAsia"/>
                <w:sz w:val="96"/>
                <w:szCs w:val="144"/>
              </w:rPr>
              <w:t>Text25</w:t>
            </w:r>
          </w:p>
        </w:tc>
        <w:tc>
          <w:tcPr>
            <w:tcW w:w="3253" w:type="dxa"/>
            <w:textDirection w:val="tbRlV"/>
            <w:vAlign w:val="center"/>
          </w:tcPr>
          <w:p w14:paraId="43006717" w14:textId="584D1903" w:rsidR="00BF2918" w:rsidRPr="006C3678" w:rsidRDefault="00BF2918" w:rsidP="00217006">
            <w:pPr>
              <w:ind w:left="113" w:right="113"/>
              <w:jc w:val="left"/>
              <w:rPr>
                <w:rFonts w:ascii="HGP教科書体" w:eastAsia="HGP教科書体"/>
                <w:sz w:val="96"/>
                <w:szCs w:val="144"/>
              </w:rPr>
            </w:pPr>
            <w:r w:rsidRPr="006C3678">
              <w:rPr>
                <w:rFonts w:ascii="HGP教科書体" w:eastAsia="HGP教科書体" w:hint="eastAsia"/>
                <w:sz w:val="96"/>
                <w:szCs w:val="144"/>
              </w:rPr>
              <w:t>Text24</w:t>
            </w:r>
          </w:p>
        </w:tc>
      </w:tr>
    </w:tbl>
    <w:p w14:paraId="44A0959D" w14:textId="625D40D0" w:rsidR="00BF2918" w:rsidRPr="006C3678" w:rsidRDefault="00BF2918" w:rsidP="00FD1808">
      <w:pPr>
        <w:rPr>
          <w:rFonts w:ascii="HGP教科書体" w:eastAsia="HGP教科書体"/>
          <w:sz w:val="36"/>
          <w:szCs w:val="40"/>
        </w:rPr>
      </w:pPr>
      <w:r w:rsidRPr="006C3678">
        <w:rPr>
          <w:rFonts w:ascii="HGP教科書体" w:eastAsia="HGP教科書体" w:hint="eastAsia"/>
          <w:sz w:val="36"/>
          <w:szCs w:val="40"/>
        </w:rPr>
        <w:lastRenderedPageBreak/>
        <w:t>絵と言葉を線で結んでください。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2"/>
        <w:gridCol w:w="3252"/>
        <w:gridCol w:w="3252"/>
        <w:gridCol w:w="3253"/>
        <w:gridCol w:w="3253"/>
      </w:tblGrid>
      <w:tr w:rsidR="00BF2918" w:rsidRPr="006C3678" w14:paraId="7278E8BA" w14:textId="77777777" w:rsidTr="00217006">
        <w:trPr>
          <w:trHeight w:val="3101"/>
          <w:jc w:val="center"/>
        </w:trPr>
        <w:tc>
          <w:tcPr>
            <w:tcW w:w="3252" w:type="dxa"/>
          </w:tcPr>
          <w:p w14:paraId="704534ED" w14:textId="3E6157B8" w:rsidR="00BF2918" w:rsidRPr="006C3678" w:rsidRDefault="00BF2918" w:rsidP="00217006">
            <w:pPr>
              <w:rPr>
                <w:rFonts w:ascii="HGP教科書体" w:eastAsia="HGP教科書体"/>
                <w:sz w:val="32"/>
                <w:szCs w:val="36"/>
              </w:rPr>
            </w:pPr>
            <w:r w:rsidRPr="006C3678">
              <w:rPr>
                <w:rFonts w:ascii="HGP教科書体" w:eastAsia="HGP教科書体" w:hint="eastAsia"/>
                <w:sz w:val="32"/>
                <w:szCs w:val="36"/>
              </w:rPr>
              <w:t>Fig26</w:t>
            </w:r>
          </w:p>
        </w:tc>
        <w:tc>
          <w:tcPr>
            <w:tcW w:w="3252" w:type="dxa"/>
          </w:tcPr>
          <w:p w14:paraId="2A0C5A11" w14:textId="60C27CDB" w:rsidR="00BF2918" w:rsidRPr="006C3678" w:rsidRDefault="00BF2918" w:rsidP="00217006">
            <w:pPr>
              <w:rPr>
                <w:rFonts w:ascii="HGP教科書体" w:eastAsia="HGP教科書体"/>
                <w:sz w:val="32"/>
                <w:szCs w:val="36"/>
              </w:rPr>
            </w:pPr>
            <w:r w:rsidRPr="006C3678">
              <w:rPr>
                <w:rFonts w:ascii="HGP教科書体" w:eastAsia="HGP教科書体" w:hint="eastAsia"/>
                <w:sz w:val="32"/>
                <w:szCs w:val="36"/>
              </w:rPr>
              <w:t>Fig27</w:t>
            </w:r>
          </w:p>
        </w:tc>
        <w:tc>
          <w:tcPr>
            <w:tcW w:w="3252" w:type="dxa"/>
          </w:tcPr>
          <w:p w14:paraId="36E7FC4B" w14:textId="6137411E" w:rsidR="00BF2918" w:rsidRPr="006C3678" w:rsidRDefault="00BF2918" w:rsidP="00217006">
            <w:pPr>
              <w:rPr>
                <w:rFonts w:ascii="HGP教科書体" w:eastAsia="HGP教科書体"/>
                <w:sz w:val="32"/>
                <w:szCs w:val="36"/>
              </w:rPr>
            </w:pPr>
            <w:r w:rsidRPr="006C3678">
              <w:rPr>
                <w:rFonts w:ascii="HGP教科書体" w:eastAsia="HGP教科書体" w:hint="eastAsia"/>
                <w:sz w:val="32"/>
                <w:szCs w:val="36"/>
              </w:rPr>
              <w:t>Fig28</w:t>
            </w:r>
          </w:p>
        </w:tc>
        <w:tc>
          <w:tcPr>
            <w:tcW w:w="3253" w:type="dxa"/>
          </w:tcPr>
          <w:p w14:paraId="7CC692F9" w14:textId="1298AEB6" w:rsidR="00BF2918" w:rsidRPr="006C3678" w:rsidRDefault="00BF2918" w:rsidP="00217006">
            <w:pPr>
              <w:rPr>
                <w:rFonts w:ascii="HGP教科書体" w:eastAsia="HGP教科書体"/>
                <w:sz w:val="32"/>
                <w:szCs w:val="36"/>
              </w:rPr>
            </w:pPr>
            <w:r w:rsidRPr="006C3678">
              <w:rPr>
                <w:rFonts w:ascii="HGP教科書体" w:eastAsia="HGP教科書体" w:hint="eastAsia"/>
                <w:sz w:val="32"/>
                <w:szCs w:val="36"/>
              </w:rPr>
              <w:t>Fig29</w:t>
            </w:r>
          </w:p>
        </w:tc>
        <w:tc>
          <w:tcPr>
            <w:tcW w:w="3253" w:type="dxa"/>
          </w:tcPr>
          <w:p w14:paraId="69015078" w14:textId="6705FB60" w:rsidR="00BF2918" w:rsidRPr="006C3678" w:rsidRDefault="00BF2918" w:rsidP="00217006">
            <w:pPr>
              <w:rPr>
                <w:rFonts w:ascii="HGP教科書体" w:eastAsia="HGP教科書体"/>
                <w:sz w:val="32"/>
                <w:szCs w:val="36"/>
              </w:rPr>
            </w:pPr>
            <w:r w:rsidRPr="006C3678">
              <w:rPr>
                <w:rFonts w:ascii="HGP教科書体" w:eastAsia="HGP教科書体" w:hint="eastAsia"/>
                <w:sz w:val="32"/>
                <w:szCs w:val="36"/>
              </w:rPr>
              <w:t>Fig30</w:t>
            </w:r>
          </w:p>
        </w:tc>
      </w:tr>
      <w:tr w:rsidR="00BF2918" w:rsidRPr="006C3678" w14:paraId="23AE469A" w14:textId="77777777" w:rsidTr="00217006">
        <w:trPr>
          <w:trHeight w:val="2961"/>
          <w:jc w:val="center"/>
        </w:trPr>
        <w:tc>
          <w:tcPr>
            <w:tcW w:w="3252" w:type="dxa"/>
          </w:tcPr>
          <w:p w14:paraId="23851F4F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  <w:p w14:paraId="450ED75D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6568F76E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395560AF" w14:textId="77777777" w:rsidR="001C3BD7" w:rsidRPr="006C3678" w:rsidRDefault="001C3BD7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06E91F57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</w:tc>
        <w:tc>
          <w:tcPr>
            <w:tcW w:w="3252" w:type="dxa"/>
          </w:tcPr>
          <w:p w14:paraId="3864010E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  <w:p w14:paraId="6F89559E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02A67EF2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70008713" w14:textId="77777777" w:rsidR="001C3BD7" w:rsidRPr="006C3678" w:rsidRDefault="001C3BD7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4860B6CC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</w:tc>
        <w:tc>
          <w:tcPr>
            <w:tcW w:w="3252" w:type="dxa"/>
          </w:tcPr>
          <w:p w14:paraId="41518262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  <w:p w14:paraId="6F03C503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7EA9F501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565FFA17" w14:textId="77777777" w:rsidR="001C3BD7" w:rsidRPr="006C3678" w:rsidRDefault="001C3BD7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59291D60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</w:tc>
        <w:tc>
          <w:tcPr>
            <w:tcW w:w="3253" w:type="dxa"/>
          </w:tcPr>
          <w:p w14:paraId="1958C903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  <w:p w14:paraId="7E244975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0FB384A4" w14:textId="77777777" w:rsidR="001C3BD7" w:rsidRPr="006C3678" w:rsidRDefault="001C3BD7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512317BF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4A52D92C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</w:tc>
        <w:tc>
          <w:tcPr>
            <w:tcW w:w="3253" w:type="dxa"/>
          </w:tcPr>
          <w:p w14:paraId="67623E34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  <w:p w14:paraId="3EF94D32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7D135E1D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56D28D8B" w14:textId="77777777" w:rsidR="001C3BD7" w:rsidRPr="006C3678" w:rsidRDefault="001C3BD7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</w:p>
          <w:p w14:paraId="6B0E6E67" w14:textId="77777777" w:rsidR="00BF2918" w:rsidRPr="006C3678" w:rsidRDefault="00BF2918" w:rsidP="00217006">
            <w:pPr>
              <w:jc w:val="center"/>
              <w:rPr>
                <w:rFonts w:ascii="HGP教科書体" w:eastAsia="HGP教科書体"/>
                <w:sz w:val="28"/>
                <w:szCs w:val="32"/>
              </w:rPr>
            </w:pPr>
            <w:r w:rsidRPr="006C3678">
              <w:rPr>
                <w:rFonts w:ascii="HGP教科書体" w:eastAsia="HGP教科書体" w:hint="eastAsia"/>
                <w:sz w:val="28"/>
                <w:szCs w:val="32"/>
              </w:rPr>
              <w:t>●</w:t>
            </w:r>
          </w:p>
        </w:tc>
      </w:tr>
      <w:tr w:rsidR="00BF2918" w:rsidRPr="006C3678" w14:paraId="16DEA7BD" w14:textId="77777777" w:rsidTr="001C3BD7">
        <w:trPr>
          <w:cantSplit/>
          <w:trHeight w:val="3632"/>
          <w:jc w:val="center"/>
        </w:trPr>
        <w:tc>
          <w:tcPr>
            <w:tcW w:w="3252" w:type="dxa"/>
            <w:textDirection w:val="tbRlV"/>
            <w:vAlign w:val="center"/>
          </w:tcPr>
          <w:p w14:paraId="6FD74C0C" w14:textId="0AC9B443" w:rsidR="00BF2918" w:rsidRPr="006C3678" w:rsidRDefault="00BF2918" w:rsidP="00217006">
            <w:pPr>
              <w:ind w:left="113" w:right="113"/>
              <w:jc w:val="left"/>
              <w:rPr>
                <w:rFonts w:ascii="HGP教科書体" w:eastAsia="HGP教科書体"/>
                <w:sz w:val="96"/>
                <w:szCs w:val="144"/>
              </w:rPr>
            </w:pPr>
            <w:r w:rsidRPr="006C3678">
              <w:rPr>
                <w:rFonts w:ascii="HGP教科書体" w:eastAsia="HGP教科書体" w:hint="eastAsia"/>
                <w:sz w:val="96"/>
                <w:szCs w:val="144"/>
              </w:rPr>
              <w:t>Text27</w:t>
            </w:r>
          </w:p>
        </w:tc>
        <w:tc>
          <w:tcPr>
            <w:tcW w:w="3252" w:type="dxa"/>
            <w:textDirection w:val="tbRlV"/>
            <w:vAlign w:val="center"/>
          </w:tcPr>
          <w:p w14:paraId="318D5ADA" w14:textId="0AC9C01E" w:rsidR="00BF2918" w:rsidRPr="006C3678" w:rsidRDefault="00BF2918" w:rsidP="00217006">
            <w:pPr>
              <w:ind w:left="113" w:right="113"/>
              <w:jc w:val="left"/>
              <w:rPr>
                <w:rFonts w:ascii="HGP教科書体" w:eastAsia="HGP教科書体"/>
                <w:sz w:val="96"/>
                <w:szCs w:val="144"/>
              </w:rPr>
            </w:pPr>
            <w:r w:rsidRPr="006C3678">
              <w:rPr>
                <w:rFonts w:ascii="HGP教科書体" w:eastAsia="HGP教科書体" w:hint="eastAsia"/>
                <w:sz w:val="96"/>
                <w:szCs w:val="144"/>
              </w:rPr>
              <w:t>Text26</w:t>
            </w:r>
          </w:p>
        </w:tc>
        <w:tc>
          <w:tcPr>
            <w:tcW w:w="3252" w:type="dxa"/>
            <w:textDirection w:val="tbRlV"/>
            <w:vAlign w:val="center"/>
          </w:tcPr>
          <w:p w14:paraId="16E325A7" w14:textId="50E8B20C" w:rsidR="00BF2918" w:rsidRPr="006C3678" w:rsidRDefault="00BF2918" w:rsidP="00217006">
            <w:pPr>
              <w:ind w:left="113" w:right="113"/>
              <w:jc w:val="left"/>
              <w:rPr>
                <w:rFonts w:ascii="HGP教科書体" w:eastAsia="HGP教科書体"/>
                <w:sz w:val="96"/>
                <w:szCs w:val="144"/>
              </w:rPr>
            </w:pPr>
            <w:r w:rsidRPr="006C3678">
              <w:rPr>
                <w:rFonts w:ascii="HGP教科書体" w:eastAsia="HGP教科書体" w:hint="eastAsia"/>
                <w:sz w:val="96"/>
                <w:szCs w:val="144"/>
              </w:rPr>
              <w:t>Text28</w:t>
            </w:r>
          </w:p>
        </w:tc>
        <w:tc>
          <w:tcPr>
            <w:tcW w:w="3253" w:type="dxa"/>
            <w:textDirection w:val="tbRlV"/>
            <w:vAlign w:val="center"/>
          </w:tcPr>
          <w:p w14:paraId="232843F2" w14:textId="4F32C835" w:rsidR="00BF2918" w:rsidRPr="006C3678" w:rsidRDefault="00BF2918" w:rsidP="00217006">
            <w:pPr>
              <w:ind w:left="113" w:right="113"/>
              <w:jc w:val="left"/>
              <w:rPr>
                <w:rFonts w:ascii="HGP教科書体" w:eastAsia="HGP教科書体"/>
                <w:sz w:val="96"/>
                <w:szCs w:val="144"/>
              </w:rPr>
            </w:pPr>
            <w:r w:rsidRPr="006C3678">
              <w:rPr>
                <w:rFonts w:ascii="HGP教科書体" w:eastAsia="HGP教科書体" w:hint="eastAsia"/>
                <w:sz w:val="96"/>
                <w:szCs w:val="144"/>
              </w:rPr>
              <w:t>Text30</w:t>
            </w:r>
          </w:p>
        </w:tc>
        <w:tc>
          <w:tcPr>
            <w:tcW w:w="3253" w:type="dxa"/>
            <w:textDirection w:val="tbRlV"/>
            <w:vAlign w:val="center"/>
          </w:tcPr>
          <w:p w14:paraId="5AC3714E" w14:textId="69E2ED6D" w:rsidR="00BF2918" w:rsidRPr="006C3678" w:rsidRDefault="00BF2918" w:rsidP="00217006">
            <w:pPr>
              <w:ind w:left="113" w:right="113"/>
              <w:jc w:val="left"/>
              <w:rPr>
                <w:rFonts w:ascii="HGP教科書体" w:eastAsia="HGP教科書体"/>
                <w:sz w:val="96"/>
                <w:szCs w:val="144"/>
              </w:rPr>
            </w:pPr>
            <w:r w:rsidRPr="006C3678">
              <w:rPr>
                <w:rFonts w:ascii="HGP教科書体" w:eastAsia="HGP教科書体" w:hint="eastAsia"/>
                <w:sz w:val="96"/>
                <w:szCs w:val="144"/>
              </w:rPr>
              <w:t>Text29</w:t>
            </w:r>
          </w:p>
        </w:tc>
      </w:tr>
    </w:tbl>
    <w:p w14:paraId="7659DB76" w14:textId="77777777" w:rsidR="00BF2918" w:rsidRPr="006C3678" w:rsidRDefault="00BF2918" w:rsidP="00FD1808">
      <w:pPr>
        <w:rPr>
          <w:rFonts w:ascii="HGP教科書体" w:eastAsia="HGP教科書体"/>
          <w:sz w:val="2"/>
          <w:szCs w:val="2"/>
        </w:rPr>
      </w:pPr>
    </w:p>
    <w:sectPr w:rsidR="00BF2918" w:rsidRPr="006C3678" w:rsidSect="00005BDF">
      <w:pgSz w:w="16838" w:h="11906" w:orient="landscape"/>
      <w:pgMar w:top="283" w:right="283" w:bottom="283" w:left="283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92FA6" w14:textId="77777777" w:rsidR="00D0287C" w:rsidRDefault="00D0287C" w:rsidP="00413BA6">
      <w:r>
        <w:separator/>
      </w:r>
    </w:p>
  </w:endnote>
  <w:endnote w:type="continuationSeparator" w:id="0">
    <w:p w14:paraId="72763BCE" w14:textId="77777777" w:rsidR="00D0287C" w:rsidRDefault="00D0287C" w:rsidP="0041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9F6B2" w14:textId="77777777" w:rsidR="00D0287C" w:rsidRDefault="00D0287C" w:rsidP="00413BA6">
      <w:r>
        <w:separator/>
      </w:r>
    </w:p>
  </w:footnote>
  <w:footnote w:type="continuationSeparator" w:id="0">
    <w:p w14:paraId="4786D865" w14:textId="77777777" w:rsidR="00D0287C" w:rsidRDefault="00D0287C" w:rsidP="00413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bordersDoNotSurroundHeader/>
  <w:bordersDoNotSurroundFooter/>
  <w:proofState w:grammar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92"/>
    <w:rsid w:val="0000101F"/>
    <w:rsid w:val="000014F4"/>
    <w:rsid w:val="000028C8"/>
    <w:rsid w:val="00002A8B"/>
    <w:rsid w:val="00005BDF"/>
    <w:rsid w:val="00010B78"/>
    <w:rsid w:val="00016411"/>
    <w:rsid w:val="00020677"/>
    <w:rsid w:val="00020C45"/>
    <w:rsid w:val="00021683"/>
    <w:rsid w:val="00022536"/>
    <w:rsid w:val="00022B73"/>
    <w:rsid w:val="0003178E"/>
    <w:rsid w:val="00035929"/>
    <w:rsid w:val="00037ED5"/>
    <w:rsid w:val="000434C1"/>
    <w:rsid w:val="00044612"/>
    <w:rsid w:val="00051069"/>
    <w:rsid w:val="0005165C"/>
    <w:rsid w:val="00051BD7"/>
    <w:rsid w:val="00061D73"/>
    <w:rsid w:val="000655AE"/>
    <w:rsid w:val="00071316"/>
    <w:rsid w:val="00071E7E"/>
    <w:rsid w:val="00072471"/>
    <w:rsid w:val="00074D65"/>
    <w:rsid w:val="00077E40"/>
    <w:rsid w:val="00083AFC"/>
    <w:rsid w:val="00084FAA"/>
    <w:rsid w:val="000975DE"/>
    <w:rsid w:val="000A1F81"/>
    <w:rsid w:val="000A26F6"/>
    <w:rsid w:val="000A34C1"/>
    <w:rsid w:val="000B40B8"/>
    <w:rsid w:val="000C050C"/>
    <w:rsid w:val="000C4441"/>
    <w:rsid w:val="000C451C"/>
    <w:rsid w:val="000D078C"/>
    <w:rsid w:val="000D154C"/>
    <w:rsid w:val="000D495A"/>
    <w:rsid w:val="000D4E60"/>
    <w:rsid w:val="000D4F02"/>
    <w:rsid w:val="000D70A3"/>
    <w:rsid w:val="000E6641"/>
    <w:rsid w:val="000E7FE0"/>
    <w:rsid w:val="000F6365"/>
    <w:rsid w:val="00106F2E"/>
    <w:rsid w:val="00111F0D"/>
    <w:rsid w:val="00112758"/>
    <w:rsid w:val="00121738"/>
    <w:rsid w:val="001251FF"/>
    <w:rsid w:val="0012700A"/>
    <w:rsid w:val="00130726"/>
    <w:rsid w:val="0013241F"/>
    <w:rsid w:val="00135687"/>
    <w:rsid w:val="00144140"/>
    <w:rsid w:val="0014452D"/>
    <w:rsid w:val="001602BA"/>
    <w:rsid w:val="00165212"/>
    <w:rsid w:val="00170257"/>
    <w:rsid w:val="00171A52"/>
    <w:rsid w:val="00172F97"/>
    <w:rsid w:val="00173672"/>
    <w:rsid w:val="00174E19"/>
    <w:rsid w:val="001762C3"/>
    <w:rsid w:val="00181F8A"/>
    <w:rsid w:val="001904B2"/>
    <w:rsid w:val="00192486"/>
    <w:rsid w:val="001A1E1F"/>
    <w:rsid w:val="001A3912"/>
    <w:rsid w:val="001B0B2E"/>
    <w:rsid w:val="001B50D9"/>
    <w:rsid w:val="001B6F2E"/>
    <w:rsid w:val="001C11A2"/>
    <w:rsid w:val="001C3BD7"/>
    <w:rsid w:val="001C59F3"/>
    <w:rsid w:val="001D44F8"/>
    <w:rsid w:val="001D5908"/>
    <w:rsid w:val="001D7505"/>
    <w:rsid w:val="001E08BC"/>
    <w:rsid w:val="001E345A"/>
    <w:rsid w:val="001E79A9"/>
    <w:rsid w:val="001F0FCA"/>
    <w:rsid w:val="001F413C"/>
    <w:rsid w:val="001F4BE9"/>
    <w:rsid w:val="00201379"/>
    <w:rsid w:val="002033E0"/>
    <w:rsid w:val="00205944"/>
    <w:rsid w:val="00205B90"/>
    <w:rsid w:val="002072BD"/>
    <w:rsid w:val="002157D5"/>
    <w:rsid w:val="00215AA8"/>
    <w:rsid w:val="00222253"/>
    <w:rsid w:val="002260A3"/>
    <w:rsid w:val="00226688"/>
    <w:rsid w:val="002267DB"/>
    <w:rsid w:val="00231044"/>
    <w:rsid w:val="002315BC"/>
    <w:rsid w:val="002328FE"/>
    <w:rsid w:val="0023317C"/>
    <w:rsid w:val="002400A1"/>
    <w:rsid w:val="002508F2"/>
    <w:rsid w:val="00254E9F"/>
    <w:rsid w:val="00256FAA"/>
    <w:rsid w:val="00262C0E"/>
    <w:rsid w:val="00273D0A"/>
    <w:rsid w:val="00276956"/>
    <w:rsid w:val="0027753E"/>
    <w:rsid w:val="00280988"/>
    <w:rsid w:val="00286128"/>
    <w:rsid w:val="0028684C"/>
    <w:rsid w:val="0028788A"/>
    <w:rsid w:val="002A46A3"/>
    <w:rsid w:val="002A7150"/>
    <w:rsid w:val="002B1771"/>
    <w:rsid w:val="002B475F"/>
    <w:rsid w:val="002B6AA3"/>
    <w:rsid w:val="002B6C96"/>
    <w:rsid w:val="002B6F6A"/>
    <w:rsid w:val="002C3877"/>
    <w:rsid w:val="002C3DC0"/>
    <w:rsid w:val="002C3E50"/>
    <w:rsid w:val="002C41E0"/>
    <w:rsid w:val="002C4DDC"/>
    <w:rsid w:val="002C778F"/>
    <w:rsid w:val="002D4F45"/>
    <w:rsid w:val="002E502B"/>
    <w:rsid w:val="002F2509"/>
    <w:rsid w:val="002F699B"/>
    <w:rsid w:val="002F781B"/>
    <w:rsid w:val="003055A2"/>
    <w:rsid w:val="00311ACE"/>
    <w:rsid w:val="0032784E"/>
    <w:rsid w:val="00340857"/>
    <w:rsid w:val="00340A7F"/>
    <w:rsid w:val="00354E85"/>
    <w:rsid w:val="00365377"/>
    <w:rsid w:val="003658F3"/>
    <w:rsid w:val="00366AAD"/>
    <w:rsid w:val="00374553"/>
    <w:rsid w:val="003919A0"/>
    <w:rsid w:val="00393A7F"/>
    <w:rsid w:val="00394930"/>
    <w:rsid w:val="00394D86"/>
    <w:rsid w:val="003A02DB"/>
    <w:rsid w:val="003B1763"/>
    <w:rsid w:val="003B3059"/>
    <w:rsid w:val="003B451F"/>
    <w:rsid w:val="003B5F17"/>
    <w:rsid w:val="003B74F4"/>
    <w:rsid w:val="003C0D60"/>
    <w:rsid w:val="003D58E8"/>
    <w:rsid w:val="003E0508"/>
    <w:rsid w:val="003E18B6"/>
    <w:rsid w:val="003E42FC"/>
    <w:rsid w:val="003F3EB2"/>
    <w:rsid w:val="00401E02"/>
    <w:rsid w:val="00406DFD"/>
    <w:rsid w:val="00410B6D"/>
    <w:rsid w:val="00413BA6"/>
    <w:rsid w:val="00413CEC"/>
    <w:rsid w:val="0041499E"/>
    <w:rsid w:val="00417225"/>
    <w:rsid w:val="0042423A"/>
    <w:rsid w:val="0042620E"/>
    <w:rsid w:val="00427BFF"/>
    <w:rsid w:val="004328F4"/>
    <w:rsid w:val="00442337"/>
    <w:rsid w:val="00446B47"/>
    <w:rsid w:val="00450F51"/>
    <w:rsid w:val="00455E28"/>
    <w:rsid w:val="00457F24"/>
    <w:rsid w:val="00463E9D"/>
    <w:rsid w:val="00464492"/>
    <w:rsid w:val="00464716"/>
    <w:rsid w:val="00467DA9"/>
    <w:rsid w:val="00472A3F"/>
    <w:rsid w:val="00475E47"/>
    <w:rsid w:val="00482D74"/>
    <w:rsid w:val="00487754"/>
    <w:rsid w:val="0049152D"/>
    <w:rsid w:val="00492479"/>
    <w:rsid w:val="00495144"/>
    <w:rsid w:val="00495401"/>
    <w:rsid w:val="004A2046"/>
    <w:rsid w:val="004A7D10"/>
    <w:rsid w:val="004A7DC3"/>
    <w:rsid w:val="004B31BA"/>
    <w:rsid w:val="004B477E"/>
    <w:rsid w:val="004B6729"/>
    <w:rsid w:val="004C0271"/>
    <w:rsid w:val="004C07A5"/>
    <w:rsid w:val="004C36C7"/>
    <w:rsid w:val="004C3AE6"/>
    <w:rsid w:val="004C6824"/>
    <w:rsid w:val="004C7E77"/>
    <w:rsid w:val="004D281F"/>
    <w:rsid w:val="004D2D55"/>
    <w:rsid w:val="004D6A25"/>
    <w:rsid w:val="004D7BF3"/>
    <w:rsid w:val="004E19F4"/>
    <w:rsid w:val="004E32E3"/>
    <w:rsid w:val="004E64C3"/>
    <w:rsid w:val="004E789E"/>
    <w:rsid w:val="004F6C86"/>
    <w:rsid w:val="0050066C"/>
    <w:rsid w:val="0050099C"/>
    <w:rsid w:val="00501740"/>
    <w:rsid w:val="005027D3"/>
    <w:rsid w:val="0051074E"/>
    <w:rsid w:val="00511AC2"/>
    <w:rsid w:val="005120E0"/>
    <w:rsid w:val="0051212A"/>
    <w:rsid w:val="00517B65"/>
    <w:rsid w:val="00520C83"/>
    <w:rsid w:val="00535A45"/>
    <w:rsid w:val="00535A81"/>
    <w:rsid w:val="00535D2F"/>
    <w:rsid w:val="0054061C"/>
    <w:rsid w:val="005416D2"/>
    <w:rsid w:val="00541D0C"/>
    <w:rsid w:val="00554D86"/>
    <w:rsid w:val="0056399D"/>
    <w:rsid w:val="00564AD9"/>
    <w:rsid w:val="00564CB9"/>
    <w:rsid w:val="00567CDD"/>
    <w:rsid w:val="0057402B"/>
    <w:rsid w:val="00584CB0"/>
    <w:rsid w:val="00596ABB"/>
    <w:rsid w:val="005A2437"/>
    <w:rsid w:val="005A2F50"/>
    <w:rsid w:val="005A37C3"/>
    <w:rsid w:val="005A3DC2"/>
    <w:rsid w:val="005A5A61"/>
    <w:rsid w:val="005A6CCC"/>
    <w:rsid w:val="005A6E6B"/>
    <w:rsid w:val="005C094C"/>
    <w:rsid w:val="005C5F37"/>
    <w:rsid w:val="005C7154"/>
    <w:rsid w:val="005C7313"/>
    <w:rsid w:val="005C7C19"/>
    <w:rsid w:val="005D03DE"/>
    <w:rsid w:val="005D3666"/>
    <w:rsid w:val="005D3E80"/>
    <w:rsid w:val="005E20AD"/>
    <w:rsid w:val="005E71CD"/>
    <w:rsid w:val="005E7BFD"/>
    <w:rsid w:val="00601760"/>
    <w:rsid w:val="00604F61"/>
    <w:rsid w:val="006059A7"/>
    <w:rsid w:val="00606390"/>
    <w:rsid w:val="006066D7"/>
    <w:rsid w:val="00607741"/>
    <w:rsid w:val="00630010"/>
    <w:rsid w:val="00632266"/>
    <w:rsid w:val="00632F8D"/>
    <w:rsid w:val="006332FD"/>
    <w:rsid w:val="0063392A"/>
    <w:rsid w:val="00635AED"/>
    <w:rsid w:val="00641808"/>
    <w:rsid w:val="00656C33"/>
    <w:rsid w:val="0065743B"/>
    <w:rsid w:val="006619DB"/>
    <w:rsid w:val="00661EF0"/>
    <w:rsid w:val="006718E3"/>
    <w:rsid w:val="0067387A"/>
    <w:rsid w:val="0067612F"/>
    <w:rsid w:val="0068076A"/>
    <w:rsid w:val="00684D0C"/>
    <w:rsid w:val="00687DE0"/>
    <w:rsid w:val="00692537"/>
    <w:rsid w:val="00692E8C"/>
    <w:rsid w:val="006944CE"/>
    <w:rsid w:val="0069662A"/>
    <w:rsid w:val="00697193"/>
    <w:rsid w:val="00697465"/>
    <w:rsid w:val="006A73CD"/>
    <w:rsid w:val="006A7B20"/>
    <w:rsid w:val="006B550B"/>
    <w:rsid w:val="006C1115"/>
    <w:rsid w:val="006C2602"/>
    <w:rsid w:val="006C3678"/>
    <w:rsid w:val="006C53DC"/>
    <w:rsid w:val="006D0E29"/>
    <w:rsid w:val="006D462B"/>
    <w:rsid w:val="006D4D02"/>
    <w:rsid w:val="006D5CEC"/>
    <w:rsid w:val="006E0FC6"/>
    <w:rsid w:val="006E178C"/>
    <w:rsid w:val="006E369A"/>
    <w:rsid w:val="006E487E"/>
    <w:rsid w:val="006E62D9"/>
    <w:rsid w:val="006F0614"/>
    <w:rsid w:val="006F0689"/>
    <w:rsid w:val="006F22FA"/>
    <w:rsid w:val="006F2370"/>
    <w:rsid w:val="006F2ACF"/>
    <w:rsid w:val="0070494C"/>
    <w:rsid w:val="007119CE"/>
    <w:rsid w:val="0071306C"/>
    <w:rsid w:val="007142B0"/>
    <w:rsid w:val="00717B83"/>
    <w:rsid w:val="00717BEB"/>
    <w:rsid w:val="007238D2"/>
    <w:rsid w:val="00724835"/>
    <w:rsid w:val="0072641F"/>
    <w:rsid w:val="0072707C"/>
    <w:rsid w:val="007305D4"/>
    <w:rsid w:val="00750776"/>
    <w:rsid w:val="007519B7"/>
    <w:rsid w:val="00753DE3"/>
    <w:rsid w:val="007578E3"/>
    <w:rsid w:val="00762A32"/>
    <w:rsid w:val="00770C56"/>
    <w:rsid w:val="00771356"/>
    <w:rsid w:val="00773785"/>
    <w:rsid w:val="0078038E"/>
    <w:rsid w:val="00781312"/>
    <w:rsid w:val="00781A4A"/>
    <w:rsid w:val="007904A2"/>
    <w:rsid w:val="007911D8"/>
    <w:rsid w:val="00793D1B"/>
    <w:rsid w:val="007957F3"/>
    <w:rsid w:val="00796DAC"/>
    <w:rsid w:val="0079709D"/>
    <w:rsid w:val="007A224E"/>
    <w:rsid w:val="007A4E69"/>
    <w:rsid w:val="007A69C2"/>
    <w:rsid w:val="007B2592"/>
    <w:rsid w:val="007B2E90"/>
    <w:rsid w:val="007B4485"/>
    <w:rsid w:val="007B5064"/>
    <w:rsid w:val="007C1A3C"/>
    <w:rsid w:val="007C21DE"/>
    <w:rsid w:val="007C61F7"/>
    <w:rsid w:val="007C6613"/>
    <w:rsid w:val="007D0C96"/>
    <w:rsid w:val="007D4FE5"/>
    <w:rsid w:val="007D795A"/>
    <w:rsid w:val="007E0BA7"/>
    <w:rsid w:val="007E126D"/>
    <w:rsid w:val="007E4DFD"/>
    <w:rsid w:val="007F3203"/>
    <w:rsid w:val="007F3531"/>
    <w:rsid w:val="007F5692"/>
    <w:rsid w:val="00801AEA"/>
    <w:rsid w:val="00805A9E"/>
    <w:rsid w:val="0081209D"/>
    <w:rsid w:val="00820585"/>
    <w:rsid w:val="00823236"/>
    <w:rsid w:val="00823A8E"/>
    <w:rsid w:val="00824456"/>
    <w:rsid w:val="00831816"/>
    <w:rsid w:val="00836E72"/>
    <w:rsid w:val="00840F4D"/>
    <w:rsid w:val="00847831"/>
    <w:rsid w:val="0086377D"/>
    <w:rsid w:val="008736C1"/>
    <w:rsid w:val="00880986"/>
    <w:rsid w:val="00881FA1"/>
    <w:rsid w:val="00883026"/>
    <w:rsid w:val="00885B31"/>
    <w:rsid w:val="00890230"/>
    <w:rsid w:val="008934E7"/>
    <w:rsid w:val="00896FB4"/>
    <w:rsid w:val="008A305B"/>
    <w:rsid w:val="008A378F"/>
    <w:rsid w:val="008A6451"/>
    <w:rsid w:val="008A6C4A"/>
    <w:rsid w:val="008A700A"/>
    <w:rsid w:val="008B3CB0"/>
    <w:rsid w:val="008B4F7D"/>
    <w:rsid w:val="008C2490"/>
    <w:rsid w:val="008C2885"/>
    <w:rsid w:val="008C6EB7"/>
    <w:rsid w:val="008C77D2"/>
    <w:rsid w:val="008D3E7C"/>
    <w:rsid w:val="008D41A8"/>
    <w:rsid w:val="008E0DA9"/>
    <w:rsid w:val="008E121D"/>
    <w:rsid w:val="008E5665"/>
    <w:rsid w:val="008F5D09"/>
    <w:rsid w:val="00904C19"/>
    <w:rsid w:val="00907F05"/>
    <w:rsid w:val="00910512"/>
    <w:rsid w:val="009144BE"/>
    <w:rsid w:val="00921865"/>
    <w:rsid w:val="00922AFD"/>
    <w:rsid w:val="00922EE5"/>
    <w:rsid w:val="00926D5D"/>
    <w:rsid w:val="00927185"/>
    <w:rsid w:val="0093034D"/>
    <w:rsid w:val="0093100A"/>
    <w:rsid w:val="00931594"/>
    <w:rsid w:val="00931D65"/>
    <w:rsid w:val="009330F8"/>
    <w:rsid w:val="00936724"/>
    <w:rsid w:val="00940535"/>
    <w:rsid w:val="00940C7A"/>
    <w:rsid w:val="0094264B"/>
    <w:rsid w:val="009545DD"/>
    <w:rsid w:val="0095696D"/>
    <w:rsid w:val="0095736F"/>
    <w:rsid w:val="0096049B"/>
    <w:rsid w:val="0096281C"/>
    <w:rsid w:val="009636F5"/>
    <w:rsid w:val="009749A2"/>
    <w:rsid w:val="00976C34"/>
    <w:rsid w:val="00986047"/>
    <w:rsid w:val="00986EF2"/>
    <w:rsid w:val="00994994"/>
    <w:rsid w:val="00995C92"/>
    <w:rsid w:val="009A2888"/>
    <w:rsid w:val="009A7B00"/>
    <w:rsid w:val="009B0228"/>
    <w:rsid w:val="009B0AC4"/>
    <w:rsid w:val="009B2143"/>
    <w:rsid w:val="009B6732"/>
    <w:rsid w:val="009B6EAF"/>
    <w:rsid w:val="009B7B59"/>
    <w:rsid w:val="009C6B4A"/>
    <w:rsid w:val="009C7BA3"/>
    <w:rsid w:val="009D0671"/>
    <w:rsid w:val="009D0AE4"/>
    <w:rsid w:val="009E01C7"/>
    <w:rsid w:val="009E2194"/>
    <w:rsid w:val="009F487F"/>
    <w:rsid w:val="009F66D1"/>
    <w:rsid w:val="009F6987"/>
    <w:rsid w:val="00A0190E"/>
    <w:rsid w:val="00A01D4A"/>
    <w:rsid w:val="00A04ED3"/>
    <w:rsid w:val="00A05AF6"/>
    <w:rsid w:val="00A05FD9"/>
    <w:rsid w:val="00A119FB"/>
    <w:rsid w:val="00A13B43"/>
    <w:rsid w:val="00A15E6A"/>
    <w:rsid w:val="00A217DF"/>
    <w:rsid w:val="00A34312"/>
    <w:rsid w:val="00A37AF1"/>
    <w:rsid w:val="00A37DE2"/>
    <w:rsid w:val="00A44F72"/>
    <w:rsid w:val="00A45536"/>
    <w:rsid w:val="00A50D73"/>
    <w:rsid w:val="00A51270"/>
    <w:rsid w:val="00A53DE5"/>
    <w:rsid w:val="00A575C1"/>
    <w:rsid w:val="00A57E82"/>
    <w:rsid w:val="00A62E52"/>
    <w:rsid w:val="00A67603"/>
    <w:rsid w:val="00A74069"/>
    <w:rsid w:val="00A761A7"/>
    <w:rsid w:val="00A76BAE"/>
    <w:rsid w:val="00A806A3"/>
    <w:rsid w:val="00A82E4D"/>
    <w:rsid w:val="00A84DC4"/>
    <w:rsid w:val="00A855E1"/>
    <w:rsid w:val="00A8564A"/>
    <w:rsid w:val="00A85E29"/>
    <w:rsid w:val="00A86A2C"/>
    <w:rsid w:val="00A90739"/>
    <w:rsid w:val="00A965AA"/>
    <w:rsid w:val="00A976BB"/>
    <w:rsid w:val="00AB68E0"/>
    <w:rsid w:val="00AC0AD4"/>
    <w:rsid w:val="00AD2901"/>
    <w:rsid w:val="00AD5870"/>
    <w:rsid w:val="00AD7D59"/>
    <w:rsid w:val="00AE32EE"/>
    <w:rsid w:val="00AE342E"/>
    <w:rsid w:val="00AE4131"/>
    <w:rsid w:val="00AF1070"/>
    <w:rsid w:val="00AF15BC"/>
    <w:rsid w:val="00AF1ACE"/>
    <w:rsid w:val="00B018C9"/>
    <w:rsid w:val="00B0517E"/>
    <w:rsid w:val="00B119BA"/>
    <w:rsid w:val="00B13833"/>
    <w:rsid w:val="00B15451"/>
    <w:rsid w:val="00B238E6"/>
    <w:rsid w:val="00B336C8"/>
    <w:rsid w:val="00B46322"/>
    <w:rsid w:val="00B518AB"/>
    <w:rsid w:val="00B53C8A"/>
    <w:rsid w:val="00B55F9F"/>
    <w:rsid w:val="00B64A59"/>
    <w:rsid w:val="00B675B0"/>
    <w:rsid w:val="00B71A22"/>
    <w:rsid w:val="00B75069"/>
    <w:rsid w:val="00B75372"/>
    <w:rsid w:val="00B82F2A"/>
    <w:rsid w:val="00B84212"/>
    <w:rsid w:val="00B86536"/>
    <w:rsid w:val="00B9255F"/>
    <w:rsid w:val="00B95743"/>
    <w:rsid w:val="00B95BB0"/>
    <w:rsid w:val="00BA6EE4"/>
    <w:rsid w:val="00BB4A8D"/>
    <w:rsid w:val="00BB73C9"/>
    <w:rsid w:val="00BC5659"/>
    <w:rsid w:val="00BD06EA"/>
    <w:rsid w:val="00BE04BD"/>
    <w:rsid w:val="00BE196D"/>
    <w:rsid w:val="00BE5833"/>
    <w:rsid w:val="00BF12B9"/>
    <w:rsid w:val="00BF2918"/>
    <w:rsid w:val="00BF2D28"/>
    <w:rsid w:val="00BF5C19"/>
    <w:rsid w:val="00C074A6"/>
    <w:rsid w:val="00C149BA"/>
    <w:rsid w:val="00C17320"/>
    <w:rsid w:val="00C17EFF"/>
    <w:rsid w:val="00C20AF9"/>
    <w:rsid w:val="00C22B0A"/>
    <w:rsid w:val="00C24B92"/>
    <w:rsid w:val="00C26124"/>
    <w:rsid w:val="00C3000F"/>
    <w:rsid w:val="00C30536"/>
    <w:rsid w:val="00C31898"/>
    <w:rsid w:val="00C41AB7"/>
    <w:rsid w:val="00C4340F"/>
    <w:rsid w:val="00C504FE"/>
    <w:rsid w:val="00C53ED9"/>
    <w:rsid w:val="00C57872"/>
    <w:rsid w:val="00C57A1E"/>
    <w:rsid w:val="00C61171"/>
    <w:rsid w:val="00C6573B"/>
    <w:rsid w:val="00C67F31"/>
    <w:rsid w:val="00C740DE"/>
    <w:rsid w:val="00C822E7"/>
    <w:rsid w:val="00C9066B"/>
    <w:rsid w:val="00C924C0"/>
    <w:rsid w:val="00C967DA"/>
    <w:rsid w:val="00C96A79"/>
    <w:rsid w:val="00C96FA1"/>
    <w:rsid w:val="00CA1DFD"/>
    <w:rsid w:val="00CA2D2D"/>
    <w:rsid w:val="00CA45E1"/>
    <w:rsid w:val="00CA6327"/>
    <w:rsid w:val="00CB1A68"/>
    <w:rsid w:val="00CB5158"/>
    <w:rsid w:val="00CB7842"/>
    <w:rsid w:val="00CD41E8"/>
    <w:rsid w:val="00CD5D16"/>
    <w:rsid w:val="00CE5010"/>
    <w:rsid w:val="00CE58A4"/>
    <w:rsid w:val="00CF348C"/>
    <w:rsid w:val="00CF75BF"/>
    <w:rsid w:val="00D0287C"/>
    <w:rsid w:val="00D13F14"/>
    <w:rsid w:val="00D15931"/>
    <w:rsid w:val="00D23CCD"/>
    <w:rsid w:val="00D25BF8"/>
    <w:rsid w:val="00D33139"/>
    <w:rsid w:val="00D34F59"/>
    <w:rsid w:val="00D41343"/>
    <w:rsid w:val="00D634BF"/>
    <w:rsid w:val="00D64F18"/>
    <w:rsid w:val="00D72E98"/>
    <w:rsid w:val="00D81DD6"/>
    <w:rsid w:val="00D81E14"/>
    <w:rsid w:val="00D87746"/>
    <w:rsid w:val="00D91482"/>
    <w:rsid w:val="00D92096"/>
    <w:rsid w:val="00D92F3E"/>
    <w:rsid w:val="00DA21B4"/>
    <w:rsid w:val="00DA39F4"/>
    <w:rsid w:val="00DB0ECC"/>
    <w:rsid w:val="00DB223A"/>
    <w:rsid w:val="00DB42DF"/>
    <w:rsid w:val="00DB6D6F"/>
    <w:rsid w:val="00DC01B8"/>
    <w:rsid w:val="00DC2EF6"/>
    <w:rsid w:val="00DC3B93"/>
    <w:rsid w:val="00DC6556"/>
    <w:rsid w:val="00DC7768"/>
    <w:rsid w:val="00DE135D"/>
    <w:rsid w:val="00DE47BF"/>
    <w:rsid w:val="00DE7DD1"/>
    <w:rsid w:val="00E02788"/>
    <w:rsid w:val="00E041BC"/>
    <w:rsid w:val="00E0583C"/>
    <w:rsid w:val="00E079CE"/>
    <w:rsid w:val="00E1253D"/>
    <w:rsid w:val="00E13CB7"/>
    <w:rsid w:val="00E13F0D"/>
    <w:rsid w:val="00E165EF"/>
    <w:rsid w:val="00E25C15"/>
    <w:rsid w:val="00E27911"/>
    <w:rsid w:val="00E31A0F"/>
    <w:rsid w:val="00E37FAE"/>
    <w:rsid w:val="00E425ED"/>
    <w:rsid w:val="00E45B51"/>
    <w:rsid w:val="00E506C8"/>
    <w:rsid w:val="00E51DA0"/>
    <w:rsid w:val="00E52896"/>
    <w:rsid w:val="00E52B19"/>
    <w:rsid w:val="00E6017B"/>
    <w:rsid w:val="00E61605"/>
    <w:rsid w:val="00E63107"/>
    <w:rsid w:val="00E73F8C"/>
    <w:rsid w:val="00E75661"/>
    <w:rsid w:val="00E75E9D"/>
    <w:rsid w:val="00E76DDB"/>
    <w:rsid w:val="00E776FE"/>
    <w:rsid w:val="00E83A1D"/>
    <w:rsid w:val="00E84FF1"/>
    <w:rsid w:val="00E856B4"/>
    <w:rsid w:val="00E92CDD"/>
    <w:rsid w:val="00EA0F88"/>
    <w:rsid w:val="00EA10D1"/>
    <w:rsid w:val="00EA57F4"/>
    <w:rsid w:val="00EA62D3"/>
    <w:rsid w:val="00EB4066"/>
    <w:rsid w:val="00EB4C24"/>
    <w:rsid w:val="00EB54D1"/>
    <w:rsid w:val="00EB6416"/>
    <w:rsid w:val="00EB6645"/>
    <w:rsid w:val="00EB7123"/>
    <w:rsid w:val="00EC1AF3"/>
    <w:rsid w:val="00EC43C3"/>
    <w:rsid w:val="00EC53E2"/>
    <w:rsid w:val="00ED3A09"/>
    <w:rsid w:val="00EE0202"/>
    <w:rsid w:val="00EE0C91"/>
    <w:rsid w:val="00EE0DCE"/>
    <w:rsid w:val="00EE2570"/>
    <w:rsid w:val="00EE4F3F"/>
    <w:rsid w:val="00EE59E6"/>
    <w:rsid w:val="00EE61FB"/>
    <w:rsid w:val="00EE79DD"/>
    <w:rsid w:val="00EF21E6"/>
    <w:rsid w:val="00EF4EDE"/>
    <w:rsid w:val="00EF7600"/>
    <w:rsid w:val="00EF7F29"/>
    <w:rsid w:val="00F0275C"/>
    <w:rsid w:val="00F05423"/>
    <w:rsid w:val="00F06094"/>
    <w:rsid w:val="00F1158C"/>
    <w:rsid w:val="00F16608"/>
    <w:rsid w:val="00F20977"/>
    <w:rsid w:val="00F33495"/>
    <w:rsid w:val="00F36AF0"/>
    <w:rsid w:val="00F3710C"/>
    <w:rsid w:val="00F3729B"/>
    <w:rsid w:val="00F435BF"/>
    <w:rsid w:val="00F47227"/>
    <w:rsid w:val="00F51877"/>
    <w:rsid w:val="00F53735"/>
    <w:rsid w:val="00F62B80"/>
    <w:rsid w:val="00F65253"/>
    <w:rsid w:val="00F65748"/>
    <w:rsid w:val="00F663D1"/>
    <w:rsid w:val="00F6746F"/>
    <w:rsid w:val="00F735E0"/>
    <w:rsid w:val="00F736B3"/>
    <w:rsid w:val="00F74F06"/>
    <w:rsid w:val="00F81BC2"/>
    <w:rsid w:val="00F81BDC"/>
    <w:rsid w:val="00F823CF"/>
    <w:rsid w:val="00F85803"/>
    <w:rsid w:val="00F91523"/>
    <w:rsid w:val="00F94BB1"/>
    <w:rsid w:val="00F96612"/>
    <w:rsid w:val="00FA2F3A"/>
    <w:rsid w:val="00FB5526"/>
    <w:rsid w:val="00FB7900"/>
    <w:rsid w:val="00FC0A77"/>
    <w:rsid w:val="00FC0C6F"/>
    <w:rsid w:val="00FC42E7"/>
    <w:rsid w:val="00FC6EA2"/>
    <w:rsid w:val="00FD1808"/>
    <w:rsid w:val="00FD2EA7"/>
    <w:rsid w:val="00FD3EC3"/>
    <w:rsid w:val="00FD7EEB"/>
    <w:rsid w:val="00FE16E7"/>
    <w:rsid w:val="00FE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3EE57"/>
  <w15:chartTrackingRefBased/>
  <w15:docId w15:val="{D72CA495-107D-47C1-8EE0-FAB3F142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B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3BA6"/>
  </w:style>
  <w:style w:type="paragraph" w:styleId="a5">
    <w:name w:val="footer"/>
    <w:basedOn w:val="a"/>
    <w:link w:val="a6"/>
    <w:uiPriority w:val="99"/>
    <w:unhideWhenUsed/>
    <w:rsid w:val="00413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3BA6"/>
  </w:style>
  <w:style w:type="table" w:styleId="a7">
    <w:name w:val="Table Grid"/>
    <w:basedOn w:val="a1"/>
    <w:uiPriority w:val="39"/>
    <w:rsid w:val="009B7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P\&#12503;&#12522;&#12531;&#12488;&#20316;&#25104;\replaceImagesAndText.do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replaceImagesAndText.dotm</Template>
  <TotalTime>22</TotalTime>
  <Pages>6</Pages>
  <Words>106</Words>
  <Characters>610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2025-03-29T08:20:00Z</dcterms:created>
  <dcterms:modified xsi:type="dcterms:W3CDTF">2025-07-21T05:06:00Z</dcterms:modified>
</cp:coreProperties>
</file>